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968BD" w14:textId="72BC20A3" w:rsidR="003E229A" w:rsidRDefault="00996D36" w:rsidP="00643EC8">
      <w:pPr>
        <w:pStyle w:val="BodyText"/>
        <w:kinsoku w:val="0"/>
        <w:overflowPunct w:val="0"/>
        <w:spacing w:before="1"/>
        <w:jc w:val="both"/>
      </w:pPr>
      <w:r>
        <w:rPr>
          <w:noProof/>
          <w:lang w:val="en-GB" w:eastAsia="en-GB"/>
        </w:rPr>
        <w:drawing>
          <wp:anchor distT="0" distB="0" distL="114300" distR="114300" simplePos="0" relativeHeight="251658240" behindDoc="1" locked="0" layoutInCell="1" allowOverlap="1" wp14:anchorId="608930EA" wp14:editId="3C8CD710">
            <wp:simplePos x="0" y="0"/>
            <wp:positionH relativeFrom="margin">
              <wp:posOffset>-220980</wp:posOffset>
            </wp:positionH>
            <wp:positionV relativeFrom="paragraph">
              <wp:posOffset>6985</wp:posOffset>
            </wp:positionV>
            <wp:extent cx="2352675" cy="1524000"/>
            <wp:effectExtent l="0" t="0" r="9525" b="0"/>
            <wp:wrapTight wrapText="bothSides">
              <wp:wrapPolygon edited="0">
                <wp:start x="0" y="0"/>
                <wp:lineTo x="0" y="21330"/>
                <wp:lineTo x="21513" y="21330"/>
                <wp:lineTo x="215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352675" cy="1524000"/>
                    </a:xfrm>
                    <a:prstGeom prst="rect">
                      <a:avLst/>
                    </a:prstGeom>
                  </pic:spPr>
                </pic:pic>
              </a:graphicData>
            </a:graphic>
          </wp:anchor>
        </w:drawing>
      </w:r>
      <w:r>
        <w:rPr>
          <w:noProof/>
          <w:lang w:val="en-GB" w:eastAsia="en-GB"/>
        </w:rPr>
        <mc:AlternateContent>
          <mc:Choice Requires="wps">
            <w:drawing>
              <wp:anchor distT="45720" distB="45720" distL="114300" distR="114300" simplePos="0" relativeHeight="251660288" behindDoc="0" locked="0" layoutInCell="1" allowOverlap="1" wp14:anchorId="7C8F0777" wp14:editId="0CE1301C">
                <wp:simplePos x="0" y="0"/>
                <wp:positionH relativeFrom="margin">
                  <wp:posOffset>1935480</wp:posOffset>
                </wp:positionH>
                <wp:positionV relativeFrom="paragraph">
                  <wp:posOffset>570</wp:posOffset>
                </wp:positionV>
                <wp:extent cx="2360930" cy="1404620"/>
                <wp:effectExtent l="0" t="0" r="1143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80E5F05" w14:textId="20860838" w:rsidR="00643EC8" w:rsidRPr="00643EC8" w:rsidRDefault="003C1163" w:rsidP="00643EC8">
                            <w:pPr>
                              <w:jc w:val="center"/>
                              <w:rPr>
                                <w:b/>
                                <w:sz w:val="36"/>
                              </w:rPr>
                            </w:pPr>
                            <w:r>
                              <w:rPr>
                                <w:b/>
                                <w:sz w:val="36"/>
                              </w:rPr>
                              <w:t xml:space="preserve">Term </w:t>
                            </w:r>
                            <w:r w:rsidR="006275AB">
                              <w:rPr>
                                <w:b/>
                                <w:sz w:val="36"/>
                              </w:rPr>
                              <w:t>Spring 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C8F0777" id="_x0000_t202" coordsize="21600,21600" o:spt="202" path="m,l,21600r21600,l21600,xe">
                <v:stroke joinstyle="miter"/>
                <v:path gradientshapeok="t" o:connecttype="rect"/>
              </v:shapetype>
              <v:shape id="Text Box 2" o:spid="_x0000_s1026" type="#_x0000_t202" style="position:absolute;left:0;text-align:left;margin-left:152.4pt;margin-top:.05pt;width:185.9pt;height:110.6pt;z-index:25166028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">
                <v:textbox style="mso-fit-shape-to-text:t">
                  <w:txbxContent>
                    <w:p w14:paraId="780E5F05" w14:textId="20860838" w:rsidR="00643EC8" w:rsidRPr="00643EC8" w:rsidRDefault="003C1163" w:rsidP="00643EC8">
                      <w:pPr>
                        <w:jc w:val="center"/>
                        <w:rPr>
                          <w:b/>
                          <w:sz w:val="36"/>
                        </w:rPr>
                      </w:pPr>
                      <w:r>
                        <w:rPr>
                          <w:b/>
                          <w:sz w:val="36"/>
                        </w:rPr>
                        <w:t xml:space="preserve">Term </w:t>
                      </w:r>
                      <w:r w:rsidR="006275AB">
                        <w:rPr>
                          <w:b/>
                          <w:sz w:val="36"/>
                        </w:rPr>
                        <w:t>Spring 1</w:t>
                      </w:r>
                    </w:p>
                  </w:txbxContent>
                </v:textbox>
                <w10:wrap type="square" anchorx="margin"/>
              </v:shape>
            </w:pict>
          </mc:Fallback>
        </mc:AlternateContent>
      </w:r>
      <w:r w:rsidR="003C1163">
        <w:rPr>
          <w:noProof/>
          <w:lang w:val="en-GB" w:eastAsia="en-GB"/>
        </w:rPr>
        <mc:AlternateContent>
          <mc:Choice Requires="wps">
            <w:drawing>
              <wp:anchor distT="0" distB="0" distL="114300" distR="114300" simplePos="0" relativeHeight="251674624" behindDoc="0" locked="0" layoutInCell="1" allowOverlap="1" wp14:anchorId="75D40AFA" wp14:editId="12F67361">
                <wp:simplePos x="0" y="0"/>
                <wp:positionH relativeFrom="margin">
                  <wp:align>left</wp:align>
                </wp:positionH>
                <wp:positionV relativeFrom="paragraph">
                  <wp:posOffset>4523346</wp:posOffset>
                </wp:positionV>
                <wp:extent cx="6799660" cy="762000"/>
                <wp:effectExtent l="0" t="0" r="20320" b="19050"/>
                <wp:wrapNone/>
                <wp:docPr id="40" name="Text Box 40"/>
                <wp:cNvGraphicFramePr/>
                <a:graphic xmlns:a="http://schemas.openxmlformats.org/drawingml/2006/main">
                  <a:graphicData uri="http://schemas.microsoft.com/office/word/2010/wordprocessingShape">
                    <wps:wsp>
                      <wps:cNvSpPr txBox="1"/>
                      <wps:spPr>
                        <a:xfrm>
                          <a:off x="0" y="0"/>
                          <a:ext cx="6799660" cy="762000"/>
                        </a:xfrm>
                        <a:prstGeom prst="rect">
                          <a:avLst/>
                        </a:prstGeom>
                        <a:noFill/>
                        <a:ln w="6350">
                          <a:solidFill>
                            <a:prstClr val="black"/>
                          </a:solidFill>
                        </a:ln>
                        <a:effectLst/>
                        <a:sp3d/>
                      </wps:spPr>
                      <wps:style>
                        <a:lnRef idx="0">
                          <a:scrgbClr r="0" g="0" b="0"/>
                        </a:lnRef>
                        <a:fillRef idx="0">
                          <a:scrgbClr r="0" g="0" b="0"/>
                        </a:fillRef>
                        <a:effectRef idx="0">
                          <a:scrgbClr r="0" g="0" b="0"/>
                        </a:effectRef>
                        <a:fontRef idx="none"/>
                      </wps:style>
                      <wps:txbx>
                        <w:txbxContent>
                          <w:p w14:paraId="5A33EFB1" w14:textId="77777777" w:rsidR="00E2661B" w:rsidRPr="00BE50F6" w:rsidRDefault="00E2661B" w:rsidP="00BE50F6">
                            <w:pPr>
                              <w:jc w:val="center"/>
                              <w:rPr>
                                <w:rFonts w:ascii="Comic Sans MS" w:hAnsi="Comic Sans MS"/>
                              </w:rPr>
                            </w:pPr>
                            <w:r w:rsidRPr="00BE50F6">
                              <w:rPr>
                                <w:rFonts w:ascii="Comic Sans MS" w:hAnsi="Comic Sans MS"/>
                              </w:rPr>
                              <w:t>WE WOULD LIKE TO SAY A HUGE THANK YOU!</w:t>
                            </w:r>
                          </w:p>
                          <w:p w14:paraId="426A0BFC" w14:textId="231402B0" w:rsidR="00BE50F6" w:rsidRPr="00BE50F6" w:rsidRDefault="00BE50F6" w:rsidP="00BE50F6">
                            <w:pPr>
                              <w:jc w:val="center"/>
                              <w:rPr>
                                <w:rFonts w:ascii="Comic Sans MS" w:hAnsi="Comic Sans MS"/>
                              </w:rPr>
                            </w:pPr>
                            <w:r w:rsidRPr="00BE50F6">
                              <w:rPr>
                                <w:rFonts w:ascii="Comic Sans MS" w:hAnsi="Comic Sans MS"/>
                              </w:rPr>
                              <w:t>For your support with our fundraising events last term, such as the concert, concept photography, cauliflower cards, balloon race and any donations given.</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40AFA" id="Text Box 40" o:spid="_x0000_s1027" type="#_x0000_t202" style="position:absolute;left:0;text-align:left;margin-left:0;margin-top:356.15pt;width:535.4pt;height:60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" filled="f" strokeweight=".5pt">
                <v:textbox inset="4pt,4pt,4pt,4pt">
                  <w:txbxContent>
                    <w:p w14:paraId="5A33EFB1" w14:textId="77777777" w:rsidR="00E2661B" w:rsidRPr="00BE50F6" w:rsidRDefault="00E2661B" w:rsidP="00BE50F6">
                      <w:pPr>
                        <w:jc w:val="center"/>
                        <w:rPr>
                          <w:rFonts w:ascii="Comic Sans MS" w:hAnsi="Comic Sans MS"/>
                        </w:rPr>
                      </w:pPr>
                      <w:r w:rsidRPr="00BE50F6">
                        <w:rPr>
                          <w:rFonts w:ascii="Comic Sans MS" w:hAnsi="Comic Sans MS"/>
                        </w:rPr>
                        <w:t>WE WOULD LIKE TO SAY A HUGE THANK YOU!</w:t>
                      </w:r>
                    </w:p>
                    <w:p w14:paraId="426A0BFC" w14:textId="231402B0" w:rsidR="00BE50F6" w:rsidRPr="00BE50F6" w:rsidRDefault="00BE50F6" w:rsidP="00BE50F6">
                      <w:pPr>
                        <w:jc w:val="center"/>
                        <w:rPr>
                          <w:rFonts w:ascii="Comic Sans MS" w:hAnsi="Comic Sans MS"/>
                        </w:rPr>
                      </w:pPr>
                      <w:r w:rsidRPr="00BE50F6">
                        <w:rPr>
                          <w:rFonts w:ascii="Comic Sans MS" w:hAnsi="Comic Sans MS"/>
                        </w:rPr>
                        <w:t>For your support with our fundraising events last term, such as the concert, concept photography, cauliflower cards, balloon race and any donations given.</w:t>
                      </w:r>
                    </w:p>
                  </w:txbxContent>
                </v:textbox>
                <w10:wrap anchorx="margin"/>
              </v:shape>
            </w:pict>
          </mc:Fallback>
        </mc:AlternateContent>
      </w:r>
      <w:r w:rsidR="00E27905">
        <w:rPr>
          <w:noProof/>
          <w:lang w:val="en-GB" w:eastAsia="en-GB"/>
        </w:rPr>
        <w:drawing>
          <wp:anchor distT="0" distB="0" distL="114300" distR="114300" simplePos="0" relativeHeight="251671552" behindDoc="1" locked="0" layoutInCell="1" allowOverlap="1" wp14:anchorId="7AC8FC84" wp14:editId="0B8C48B2">
            <wp:simplePos x="0" y="0"/>
            <wp:positionH relativeFrom="column">
              <wp:posOffset>-428625</wp:posOffset>
            </wp:positionH>
            <wp:positionV relativeFrom="paragraph">
              <wp:posOffset>2009140</wp:posOffset>
            </wp:positionV>
            <wp:extent cx="4029075" cy="1228725"/>
            <wp:effectExtent l="0" t="0" r="9525" b="9525"/>
            <wp:wrapTight wrapText="bothSides">
              <wp:wrapPolygon edited="0">
                <wp:start x="0" y="0"/>
                <wp:lineTo x="0" y="21433"/>
                <wp:lineTo x="21549" y="21433"/>
                <wp:lineTo x="21549" y="0"/>
                <wp:lineTo x="0"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029075" cy="1228725"/>
                    </a:xfrm>
                    <a:prstGeom prst="rect">
                      <a:avLst/>
                    </a:prstGeom>
                  </pic:spPr>
                </pic:pic>
              </a:graphicData>
            </a:graphic>
            <wp14:sizeRelH relativeFrom="margin">
              <wp14:pctWidth>0</wp14:pctWidth>
            </wp14:sizeRelH>
            <wp14:sizeRelV relativeFrom="margin">
              <wp14:pctHeight>0</wp14:pctHeight>
            </wp14:sizeRelV>
          </wp:anchor>
        </w:drawing>
      </w:r>
      <w:r w:rsidR="00643EC8">
        <w:rPr>
          <w:noProof/>
          <w:lang w:val="en-GB" w:eastAsia="en-GB"/>
        </w:rPr>
        <w:drawing>
          <wp:anchor distT="0" distB="0" distL="114300" distR="114300" simplePos="0" relativeHeight="251663360" behindDoc="1" locked="0" layoutInCell="1" allowOverlap="1" wp14:anchorId="3F66F017" wp14:editId="5DF0F8D4">
            <wp:simplePos x="0" y="0"/>
            <wp:positionH relativeFrom="margin">
              <wp:posOffset>3291840</wp:posOffset>
            </wp:positionH>
            <wp:positionV relativeFrom="paragraph">
              <wp:posOffset>1495425</wp:posOffset>
            </wp:positionV>
            <wp:extent cx="1181100" cy="333375"/>
            <wp:effectExtent l="0" t="0" r="0" b="9525"/>
            <wp:wrapTight wrapText="bothSides">
              <wp:wrapPolygon edited="0">
                <wp:start x="348" y="0"/>
                <wp:lineTo x="0" y="3703"/>
                <wp:lineTo x="0" y="20983"/>
                <wp:lineTo x="3484" y="20983"/>
                <wp:lineTo x="20903" y="20983"/>
                <wp:lineTo x="21252" y="11109"/>
                <wp:lineTo x="21252" y="0"/>
                <wp:lineTo x="3832" y="0"/>
                <wp:lineTo x="348" y="0"/>
              </wp:wrapPolygon>
            </wp:wrapTight>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1181100" cy="333375"/>
                    </a:xfrm>
                    <a:prstGeom prst="rect">
                      <a:avLst/>
                    </a:prstGeom>
                  </pic:spPr>
                </pic:pic>
              </a:graphicData>
            </a:graphic>
            <wp14:sizeRelH relativeFrom="margin">
              <wp14:pctWidth>0</wp14:pctWidth>
            </wp14:sizeRelH>
            <wp14:sizeRelV relativeFrom="margin">
              <wp14:pctHeight>0</wp14:pctHeight>
            </wp14:sizeRelV>
          </wp:anchor>
        </w:drawing>
      </w:r>
      <w:r w:rsidR="00643EC8">
        <w:rPr>
          <w:noProof/>
          <w:lang w:val="en-GB" w:eastAsia="en-GB"/>
        </w:rPr>
        <w:drawing>
          <wp:anchor distT="0" distB="0" distL="114300" distR="114300" simplePos="0" relativeHeight="251664384" behindDoc="1" locked="0" layoutInCell="1" allowOverlap="1" wp14:anchorId="303973A2" wp14:editId="2715DE67">
            <wp:simplePos x="0" y="0"/>
            <wp:positionH relativeFrom="column">
              <wp:posOffset>4638675</wp:posOffset>
            </wp:positionH>
            <wp:positionV relativeFrom="paragraph">
              <wp:posOffset>1304925</wp:posOffset>
            </wp:positionV>
            <wp:extent cx="552450" cy="552450"/>
            <wp:effectExtent l="0" t="0" r="0" b="0"/>
            <wp:wrapTight wrapText="bothSides">
              <wp:wrapPolygon edited="0">
                <wp:start x="0" y="0"/>
                <wp:lineTo x="0" y="20855"/>
                <wp:lineTo x="20855" y="20855"/>
                <wp:lineTo x="20855" y="0"/>
                <wp:lineTo x="0" y="0"/>
              </wp:wrapPolygon>
            </wp:wrapTight>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552450" cy="552450"/>
                    </a:xfrm>
                    <a:prstGeom prst="rect">
                      <a:avLst/>
                    </a:prstGeom>
                  </pic:spPr>
                </pic:pic>
              </a:graphicData>
            </a:graphic>
          </wp:anchor>
        </w:drawing>
      </w:r>
      <w:r w:rsidR="00643EC8">
        <w:rPr>
          <w:noProof/>
          <w:lang w:val="en-GB" w:eastAsia="en-GB"/>
        </w:rPr>
        <mc:AlternateContent>
          <mc:Choice Requires="wps">
            <w:drawing>
              <wp:anchor distT="45720" distB="45720" distL="114300" distR="114300" simplePos="0" relativeHeight="251662336" behindDoc="0" locked="0" layoutInCell="1" allowOverlap="1" wp14:anchorId="0D01D303" wp14:editId="1A08D968">
                <wp:simplePos x="0" y="0"/>
                <wp:positionH relativeFrom="column">
                  <wp:posOffset>2371725</wp:posOffset>
                </wp:positionH>
                <wp:positionV relativeFrom="paragraph">
                  <wp:posOffset>552450</wp:posOffset>
                </wp:positionV>
                <wp:extent cx="4600575" cy="1352550"/>
                <wp:effectExtent l="0" t="0" r="28575" b="1905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1352550"/>
                        </a:xfrm>
                        <a:prstGeom prst="rect">
                          <a:avLst/>
                        </a:prstGeom>
                        <a:solidFill>
                          <a:srgbClr val="FFFFFF"/>
                        </a:solidFill>
                        <a:ln w="9525">
                          <a:solidFill>
                            <a:srgbClr val="000000"/>
                          </a:solidFill>
                          <a:miter lim="800000"/>
                          <a:headEnd/>
                          <a:tailEnd/>
                        </a:ln>
                      </wps:spPr>
                      <wps:txbx>
                        <w:txbxContent>
                          <w:p w14:paraId="647908F1" w14:textId="77777777" w:rsidR="00643EC8" w:rsidRPr="00643EC8" w:rsidRDefault="00643EC8">
                            <w:pPr>
                              <w:rPr>
                                <w:rFonts w:ascii="Arial" w:hAnsi="Arial" w:cs="Arial"/>
                                <w:sz w:val="24"/>
                              </w:rPr>
                            </w:pPr>
                            <w:proofErr w:type="gramStart"/>
                            <w:r w:rsidRPr="00643EC8">
                              <w:rPr>
                                <w:rFonts w:ascii="Arial" w:hAnsi="Arial" w:cs="Arial"/>
                                <w:sz w:val="24"/>
                              </w:rPr>
                              <w:t>Stepping Stones</w:t>
                            </w:r>
                            <w:proofErr w:type="gramEnd"/>
                            <w:r w:rsidRPr="00643EC8">
                              <w:rPr>
                                <w:rFonts w:ascii="Arial" w:hAnsi="Arial" w:cs="Arial"/>
                                <w:sz w:val="24"/>
                              </w:rPr>
                              <w:t xml:space="preserve"> Pre School is a ‘not for profit’ charity run business. Our Charity Commission registration number is 1026412. We rely on fundraising to ensure that we can continue to offer affordable childcare places to the families within our local community.</w:t>
                            </w:r>
                            <w:r>
                              <w:rPr>
                                <w:rFonts w:ascii="Arial" w:hAnsi="Arial" w:cs="Arial"/>
                                <w:sz w:val="24"/>
                              </w:rPr>
                              <w:t xml:space="preserve"> Ways you can help-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1D303" id="_x0000_s1028" type="#_x0000_t202" style="position:absolute;left:0;text-align:left;margin-left:186.75pt;margin-top:43.5pt;width:362.25pt;height:10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">
                <v:textbox>
                  <w:txbxContent>
                    <w:p w14:paraId="647908F1" w14:textId="77777777" w:rsidR="00643EC8" w:rsidRPr="00643EC8" w:rsidRDefault="00643EC8">
                      <w:pPr>
                        <w:rPr>
                          <w:rFonts w:ascii="Arial" w:hAnsi="Arial" w:cs="Arial"/>
                          <w:sz w:val="24"/>
                        </w:rPr>
                      </w:pPr>
                      <w:proofErr w:type="gramStart"/>
                      <w:r w:rsidRPr="00643EC8">
                        <w:rPr>
                          <w:rFonts w:ascii="Arial" w:hAnsi="Arial" w:cs="Arial"/>
                          <w:sz w:val="24"/>
                        </w:rPr>
                        <w:t>Stepping Stones</w:t>
                      </w:r>
                      <w:proofErr w:type="gramEnd"/>
                      <w:r w:rsidRPr="00643EC8">
                        <w:rPr>
                          <w:rFonts w:ascii="Arial" w:hAnsi="Arial" w:cs="Arial"/>
                          <w:sz w:val="24"/>
                        </w:rPr>
                        <w:t xml:space="preserve"> Pre School is a ‘not for profit’ charity run business. Our Charity Commission registration number is 1026412. We rely on fundraising to ensure that we can continue to offer affordable childcare places to the families within our local community.</w:t>
                      </w:r>
                      <w:r>
                        <w:rPr>
                          <w:rFonts w:ascii="Arial" w:hAnsi="Arial" w:cs="Arial"/>
                          <w:sz w:val="24"/>
                        </w:rPr>
                        <w:t xml:space="preserve"> Ways you can help- </w:t>
                      </w:r>
                    </w:p>
                  </w:txbxContent>
                </v:textbox>
                <w10:wrap type="square"/>
              </v:shape>
            </w:pict>
          </mc:Fallback>
        </mc:AlternateContent>
      </w:r>
    </w:p>
    <w:p w14:paraId="26393FAB" w14:textId="77777777" w:rsidR="00BE50F6" w:rsidRPr="00BE50F6" w:rsidRDefault="00BE50F6" w:rsidP="00BE50F6"/>
    <w:p w14:paraId="746F085B" w14:textId="3E49989A" w:rsidR="00BE50F6" w:rsidRPr="00BE50F6" w:rsidRDefault="00F658E9" w:rsidP="00BE50F6">
      <w:r>
        <w:rPr>
          <w:noProof/>
          <w:lang w:val="en-GB" w:eastAsia="en-GB"/>
        </w:rPr>
        <mc:AlternateContent>
          <mc:Choice Requires="wps">
            <w:drawing>
              <wp:anchor distT="45720" distB="45720" distL="114300" distR="114300" simplePos="0" relativeHeight="251668480" behindDoc="0" locked="0" layoutInCell="1" allowOverlap="1" wp14:anchorId="52930523" wp14:editId="5B632044">
                <wp:simplePos x="0" y="0"/>
                <wp:positionH relativeFrom="column">
                  <wp:posOffset>3691255</wp:posOffset>
                </wp:positionH>
                <wp:positionV relativeFrom="paragraph">
                  <wp:posOffset>1658620</wp:posOffset>
                </wp:positionV>
                <wp:extent cx="3234055" cy="1337310"/>
                <wp:effectExtent l="0" t="0" r="23495" b="15240"/>
                <wp:wrapSquare wrapText="bothSides"/>
                <wp:docPr id="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055" cy="1337310"/>
                        </a:xfrm>
                        <a:prstGeom prst="rect">
                          <a:avLst/>
                        </a:prstGeom>
                        <a:solidFill>
                          <a:srgbClr val="FFFFFF"/>
                        </a:solidFill>
                        <a:ln w="9525">
                          <a:solidFill>
                            <a:srgbClr val="000000"/>
                          </a:solidFill>
                          <a:miter lim="800000"/>
                          <a:headEnd/>
                          <a:tailEnd/>
                        </a:ln>
                      </wps:spPr>
                      <wps:txbx>
                        <w:txbxContent>
                          <w:p w14:paraId="69535D3E" w14:textId="77777777" w:rsidR="002F0F8F" w:rsidRPr="00175AD3" w:rsidRDefault="002F0F8F" w:rsidP="002F0F8F">
                            <w:pPr>
                              <w:jc w:val="center"/>
                              <w:rPr>
                                <w:rFonts w:ascii="Arial Rounded MT Bold" w:hAnsi="Arial Rounded MT Bold"/>
                              </w:rPr>
                            </w:pPr>
                            <w:r w:rsidRPr="00175AD3">
                              <w:rPr>
                                <w:rFonts w:ascii="Arial Rounded MT Bold" w:hAnsi="Arial Rounded MT Bold"/>
                              </w:rPr>
                              <w:t xml:space="preserve">Email- </w:t>
                            </w:r>
                            <w:hyperlink r:id="rId15" w:history="1">
                              <w:r w:rsidR="003C1163" w:rsidRPr="00BC42C3">
                                <w:rPr>
                                  <w:rStyle w:val="Hyperlink"/>
                                  <w:rFonts w:ascii="Arial Rounded MT Bold" w:hAnsi="Arial Rounded MT Bold"/>
                                </w:rPr>
                                <w:t>manager.steppingstones@hotmail.com</w:t>
                              </w:r>
                            </w:hyperlink>
                          </w:p>
                          <w:p w14:paraId="3E2D0BDC" w14:textId="77777777" w:rsidR="002F0F8F" w:rsidRPr="00175AD3" w:rsidRDefault="002F0F8F" w:rsidP="002F0F8F">
                            <w:pPr>
                              <w:jc w:val="center"/>
                              <w:rPr>
                                <w:rFonts w:ascii="Arial Rounded MT Bold" w:hAnsi="Arial Rounded MT Bold"/>
                              </w:rPr>
                            </w:pPr>
                            <w:r w:rsidRPr="00175AD3">
                              <w:rPr>
                                <w:rFonts w:ascii="Arial Rounded MT Bold" w:hAnsi="Arial Rounded MT Bold"/>
                                <w:noProof/>
                                <w:lang w:val="en-GB" w:eastAsia="en-GB"/>
                              </w:rPr>
                              <w:drawing>
                                <wp:inline distT="0" distB="0" distL="0" distR="0" wp14:anchorId="7498DBA0" wp14:editId="272E8894">
                                  <wp:extent cx="219583" cy="238125"/>
                                  <wp:effectExtent l="0" t="0" r="9525" b="0"/>
                                  <wp:docPr id="4" name="Picture 4" descr="Telephone png images | PNG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lephone png images | PNGEg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384" cy="247670"/>
                                          </a:xfrm>
                                          <a:prstGeom prst="rect">
                                            <a:avLst/>
                                          </a:prstGeom>
                                          <a:noFill/>
                                          <a:ln>
                                            <a:noFill/>
                                          </a:ln>
                                        </pic:spPr>
                                      </pic:pic>
                                    </a:graphicData>
                                  </a:graphic>
                                </wp:inline>
                              </w:drawing>
                            </w:r>
                            <w:r w:rsidRPr="00175AD3">
                              <w:rPr>
                                <w:rFonts w:ascii="Arial Rounded MT Bold" w:hAnsi="Arial Rounded MT Bold"/>
                              </w:rPr>
                              <w:t>07890 530616</w:t>
                            </w:r>
                          </w:p>
                          <w:p w14:paraId="612CC5D2" w14:textId="77777777" w:rsidR="002F0F8F" w:rsidRDefault="002F0F8F" w:rsidP="002F0F8F">
                            <w:pPr>
                              <w:jc w:val="center"/>
                              <w:rPr>
                                <w:rFonts w:ascii="Arial Rounded MT Bold" w:hAnsi="Arial Rounded MT Bold"/>
                              </w:rPr>
                            </w:pPr>
                            <w:r w:rsidRPr="00175AD3">
                              <w:rPr>
                                <w:rFonts w:ascii="Arial Rounded MT Bold" w:hAnsi="Arial Rounded MT Bold"/>
                                <w:noProof/>
                                <w:lang w:val="en-GB" w:eastAsia="en-GB"/>
                              </w:rPr>
                              <w:drawing>
                                <wp:inline distT="0" distB="0" distL="0" distR="0" wp14:anchorId="3F3A6E8E" wp14:editId="3FB020CB">
                                  <wp:extent cx="313690" cy="285115"/>
                                  <wp:effectExtent l="0" t="0" r="0" b="635"/>
                                  <wp:docPr id="82" name="Picture 82" descr="Facebook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 Wikipedi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5497" cy="286757"/>
                                          </a:xfrm>
                                          <a:prstGeom prst="rect">
                                            <a:avLst/>
                                          </a:prstGeom>
                                          <a:noFill/>
                                          <a:ln>
                                            <a:noFill/>
                                          </a:ln>
                                        </pic:spPr>
                                      </pic:pic>
                                    </a:graphicData>
                                  </a:graphic>
                                </wp:inline>
                              </w:drawing>
                            </w:r>
                            <w:proofErr w:type="gramStart"/>
                            <w:r w:rsidRPr="00175AD3">
                              <w:rPr>
                                <w:rFonts w:ascii="Arial Rounded MT Bold" w:hAnsi="Arial Rounded MT Bold"/>
                              </w:rPr>
                              <w:t>Stepping Stones</w:t>
                            </w:r>
                            <w:proofErr w:type="gramEnd"/>
                            <w:r w:rsidRPr="00175AD3">
                              <w:rPr>
                                <w:rFonts w:ascii="Arial Rounded MT Bold" w:hAnsi="Arial Rounded MT Bold"/>
                              </w:rPr>
                              <w:t xml:space="preserve"> Pre School Alrewas</w:t>
                            </w:r>
                          </w:p>
                          <w:p w14:paraId="38B7CC2A" w14:textId="489F8A07" w:rsidR="00F658E9" w:rsidRPr="00175AD3" w:rsidRDefault="00000000" w:rsidP="002F0F8F">
                            <w:pPr>
                              <w:jc w:val="center"/>
                              <w:rPr>
                                <w:rFonts w:ascii="Arial Rounded MT Bold" w:hAnsi="Arial Rounded MT Bold"/>
                              </w:rPr>
                            </w:pPr>
                            <w:hyperlink r:id="rId18" w:history="1">
                              <w:r w:rsidR="00F658E9" w:rsidRPr="00F658E9">
                                <w:rPr>
                                  <w:color w:val="0000FF"/>
                                  <w:u w:val="single"/>
                                </w:rPr>
                                <w:t xml:space="preserve">Welcome to </w:t>
                              </w:r>
                              <w:proofErr w:type="gramStart"/>
                              <w:r w:rsidR="00F658E9" w:rsidRPr="00F658E9">
                                <w:rPr>
                                  <w:color w:val="0000FF"/>
                                  <w:u w:val="single"/>
                                </w:rPr>
                                <w:t>Stepping Stones</w:t>
                              </w:r>
                              <w:proofErr w:type="gramEnd"/>
                              <w:r w:rsidR="00F658E9" w:rsidRPr="00F658E9">
                                <w:rPr>
                                  <w:color w:val="0000FF"/>
                                  <w:u w:val="single"/>
                                </w:rPr>
                                <w:t xml:space="preserve"> Pre School Play and Learn - Steppings Stones Alrewas (steppingstonesalrewas.co.uk)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930523" id="_x0000_s1029" type="#_x0000_t202" style="position:absolute;margin-left:290.65pt;margin-top:130.6pt;width:254.65pt;height:105.3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">
                <v:textbox>
                  <w:txbxContent>
                    <w:p w14:paraId="69535D3E" w14:textId="77777777" w:rsidR="002F0F8F" w:rsidRPr="00175AD3" w:rsidRDefault="002F0F8F" w:rsidP="002F0F8F">
                      <w:pPr>
                        <w:jc w:val="center"/>
                        <w:rPr>
                          <w:rFonts w:ascii="Arial Rounded MT Bold" w:hAnsi="Arial Rounded MT Bold"/>
                        </w:rPr>
                      </w:pPr>
                      <w:r w:rsidRPr="00175AD3">
                        <w:rPr>
                          <w:rFonts w:ascii="Arial Rounded MT Bold" w:hAnsi="Arial Rounded MT Bold"/>
                        </w:rPr>
                        <w:t xml:space="preserve">Email- </w:t>
                      </w:r>
                      <w:hyperlink r:id="rId19" w:history="1">
                        <w:r w:rsidR="003C1163" w:rsidRPr="00BC42C3">
                          <w:rPr>
                            <w:rStyle w:val="Hyperlink"/>
                            <w:rFonts w:ascii="Arial Rounded MT Bold" w:hAnsi="Arial Rounded MT Bold"/>
                          </w:rPr>
                          <w:t>manager.steppingstones@hotmail.com</w:t>
                        </w:r>
                      </w:hyperlink>
                    </w:p>
                    <w:p w14:paraId="3E2D0BDC" w14:textId="77777777" w:rsidR="002F0F8F" w:rsidRPr="00175AD3" w:rsidRDefault="002F0F8F" w:rsidP="002F0F8F">
                      <w:pPr>
                        <w:jc w:val="center"/>
                        <w:rPr>
                          <w:rFonts w:ascii="Arial Rounded MT Bold" w:hAnsi="Arial Rounded MT Bold"/>
                        </w:rPr>
                      </w:pPr>
                      <w:r w:rsidRPr="00175AD3">
                        <w:rPr>
                          <w:rFonts w:ascii="Arial Rounded MT Bold" w:hAnsi="Arial Rounded MT Bold"/>
                          <w:noProof/>
                          <w:lang w:val="en-GB" w:eastAsia="en-GB"/>
                        </w:rPr>
                        <w:drawing>
                          <wp:inline distT="0" distB="0" distL="0" distR="0" wp14:anchorId="7498DBA0" wp14:editId="272E8894">
                            <wp:extent cx="219583" cy="238125"/>
                            <wp:effectExtent l="0" t="0" r="9525" b="0"/>
                            <wp:docPr id="4" name="Picture 4" descr="Telephone png images | PNG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lephone png images | PNGEg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384" cy="247670"/>
                                    </a:xfrm>
                                    <a:prstGeom prst="rect">
                                      <a:avLst/>
                                    </a:prstGeom>
                                    <a:noFill/>
                                    <a:ln>
                                      <a:noFill/>
                                    </a:ln>
                                  </pic:spPr>
                                </pic:pic>
                              </a:graphicData>
                            </a:graphic>
                          </wp:inline>
                        </w:drawing>
                      </w:r>
                      <w:r w:rsidRPr="00175AD3">
                        <w:rPr>
                          <w:rFonts w:ascii="Arial Rounded MT Bold" w:hAnsi="Arial Rounded MT Bold"/>
                        </w:rPr>
                        <w:t>07890 530616</w:t>
                      </w:r>
                    </w:p>
                    <w:p w14:paraId="612CC5D2" w14:textId="77777777" w:rsidR="002F0F8F" w:rsidRDefault="002F0F8F" w:rsidP="002F0F8F">
                      <w:pPr>
                        <w:jc w:val="center"/>
                        <w:rPr>
                          <w:rFonts w:ascii="Arial Rounded MT Bold" w:hAnsi="Arial Rounded MT Bold"/>
                        </w:rPr>
                      </w:pPr>
                      <w:r w:rsidRPr="00175AD3">
                        <w:rPr>
                          <w:rFonts w:ascii="Arial Rounded MT Bold" w:hAnsi="Arial Rounded MT Bold"/>
                          <w:noProof/>
                          <w:lang w:val="en-GB" w:eastAsia="en-GB"/>
                        </w:rPr>
                        <w:drawing>
                          <wp:inline distT="0" distB="0" distL="0" distR="0" wp14:anchorId="3F3A6E8E" wp14:editId="3FB020CB">
                            <wp:extent cx="313690" cy="285115"/>
                            <wp:effectExtent l="0" t="0" r="0" b="635"/>
                            <wp:docPr id="82" name="Picture 82" descr="Facebook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 Wikipedi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5497" cy="286757"/>
                                    </a:xfrm>
                                    <a:prstGeom prst="rect">
                                      <a:avLst/>
                                    </a:prstGeom>
                                    <a:noFill/>
                                    <a:ln>
                                      <a:noFill/>
                                    </a:ln>
                                  </pic:spPr>
                                </pic:pic>
                              </a:graphicData>
                            </a:graphic>
                          </wp:inline>
                        </w:drawing>
                      </w:r>
                      <w:proofErr w:type="gramStart"/>
                      <w:r w:rsidRPr="00175AD3">
                        <w:rPr>
                          <w:rFonts w:ascii="Arial Rounded MT Bold" w:hAnsi="Arial Rounded MT Bold"/>
                        </w:rPr>
                        <w:t>Stepping Stones</w:t>
                      </w:r>
                      <w:proofErr w:type="gramEnd"/>
                      <w:r w:rsidRPr="00175AD3">
                        <w:rPr>
                          <w:rFonts w:ascii="Arial Rounded MT Bold" w:hAnsi="Arial Rounded MT Bold"/>
                        </w:rPr>
                        <w:t xml:space="preserve"> Pre School Alrewas</w:t>
                      </w:r>
                    </w:p>
                    <w:p w14:paraId="38B7CC2A" w14:textId="489F8A07" w:rsidR="00F658E9" w:rsidRPr="00175AD3" w:rsidRDefault="00000000" w:rsidP="002F0F8F">
                      <w:pPr>
                        <w:jc w:val="center"/>
                        <w:rPr>
                          <w:rFonts w:ascii="Arial Rounded MT Bold" w:hAnsi="Arial Rounded MT Bold"/>
                        </w:rPr>
                      </w:pPr>
                      <w:hyperlink r:id="rId22" w:history="1">
                        <w:r w:rsidR="00F658E9" w:rsidRPr="00F658E9">
                          <w:rPr>
                            <w:color w:val="0000FF"/>
                            <w:u w:val="single"/>
                          </w:rPr>
                          <w:t xml:space="preserve">Welcome to </w:t>
                        </w:r>
                        <w:proofErr w:type="gramStart"/>
                        <w:r w:rsidR="00F658E9" w:rsidRPr="00F658E9">
                          <w:rPr>
                            <w:color w:val="0000FF"/>
                            <w:u w:val="single"/>
                          </w:rPr>
                          <w:t>Stepping Stones</w:t>
                        </w:r>
                        <w:proofErr w:type="gramEnd"/>
                        <w:r w:rsidR="00F658E9" w:rsidRPr="00F658E9">
                          <w:rPr>
                            <w:color w:val="0000FF"/>
                            <w:u w:val="single"/>
                          </w:rPr>
                          <w:t xml:space="preserve"> Pre School Play and Learn - Steppings Stones Alrewas (steppingstonesalrewas.co.uk)</w:t>
                        </w:r>
                      </w:hyperlink>
                    </w:p>
                  </w:txbxContent>
                </v:textbox>
                <w10:wrap type="square"/>
              </v:shape>
            </w:pict>
          </mc:Fallback>
        </mc:AlternateContent>
      </w:r>
      <w:r>
        <w:rPr>
          <w:noProof/>
          <w:lang w:val="en-GB" w:eastAsia="en-GB"/>
        </w:rPr>
        <mc:AlternateContent>
          <mc:Choice Requires="wps">
            <w:drawing>
              <wp:anchor distT="45720" distB="45720" distL="114300" distR="114300" simplePos="0" relativeHeight="251670528" behindDoc="0" locked="0" layoutInCell="1" allowOverlap="1" wp14:anchorId="1FCD8824" wp14:editId="3E71FD7F">
                <wp:simplePos x="0" y="0"/>
                <wp:positionH relativeFrom="column">
                  <wp:posOffset>-34290</wp:posOffset>
                </wp:positionH>
                <wp:positionV relativeFrom="paragraph">
                  <wp:posOffset>3123565</wp:posOffset>
                </wp:positionV>
                <wp:extent cx="6848475" cy="857885"/>
                <wp:effectExtent l="0" t="0" r="28575" b="18415"/>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857885"/>
                        </a:xfrm>
                        <a:prstGeom prst="rect">
                          <a:avLst/>
                        </a:prstGeom>
                        <a:solidFill>
                          <a:srgbClr val="FFFFFF"/>
                        </a:solidFill>
                        <a:ln w="9525">
                          <a:solidFill>
                            <a:srgbClr val="000000"/>
                          </a:solidFill>
                          <a:miter lim="800000"/>
                          <a:headEnd/>
                          <a:tailEnd/>
                        </a:ln>
                      </wps:spPr>
                      <wps:txbx>
                        <w:txbxContent>
                          <w:p w14:paraId="4C38997B" w14:textId="77777777" w:rsidR="009D0033" w:rsidRDefault="003C1163" w:rsidP="009D0033">
                            <w:pPr>
                              <w:jc w:val="center"/>
                              <w:rPr>
                                <w:rFonts w:ascii="Bradley Hand ITC" w:hAnsi="Bradley Hand ITC" w:cs="Arial"/>
                                <w:b/>
                                <w:sz w:val="28"/>
                              </w:rPr>
                            </w:pPr>
                            <w:r>
                              <w:rPr>
                                <w:rFonts w:ascii="Bradley Hand ITC" w:hAnsi="Bradley Hand ITC" w:cs="Arial"/>
                                <w:b/>
                                <w:sz w:val="28"/>
                              </w:rPr>
                              <w:t>HAPPY NEW YEAR!!</w:t>
                            </w:r>
                          </w:p>
                          <w:p w14:paraId="3264EE88" w14:textId="247D7A6A" w:rsidR="003C1163" w:rsidRPr="003C1163" w:rsidRDefault="003C1163" w:rsidP="009D0033">
                            <w:pPr>
                              <w:jc w:val="center"/>
                              <w:rPr>
                                <w:rFonts w:ascii="Bradley Hand ITC" w:hAnsi="Bradley Hand ITC" w:cs="Arial"/>
                                <w:b/>
                                <w:sz w:val="28"/>
                              </w:rPr>
                            </w:pPr>
                            <w:r>
                              <w:rPr>
                                <w:rFonts w:ascii="Bradley Hand ITC" w:hAnsi="Bradley Hand ITC" w:cs="Arial"/>
                                <w:b/>
                                <w:sz w:val="28"/>
                              </w:rPr>
                              <w:t>Welcome to a new year</w:t>
                            </w:r>
                            <w:r w:rsidR="00E15284">
                              <w:rPr>
                                <w:rFonts w:ascii="Bradley Hand ITC" w:hAnsi="Bradley Hand ITC" w:cs="Arial"/>
                                <w:b/>
                                <w:sz w:val="28"/>
                              </w:rPr>
                              <w:t xml:space="preserve"> 2024. Lots of things to look forward too! </w:t>
                            </w:r>
                          </w:p>
                          <w:p w14:paraId="651FB1FE" w14:textId="77777777" w:rsidR="009D0033" w:rsidRDefault="009D0033" w:rsidP="009D003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CD8824" id="_x0000_s1030" type="#_x0000_t202" style="position:absolute;margin-left:-2.7pt;margin-top:245.95pt;width:539.25pt;height:67.5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">
                <v:textbox>
                  <w:txbxContent>
                    <w:p w14:paraId="4C38997B" w14:textId="77777777" w:rsidR="009D0033" w:rsidRDefault="003C1163" w:rsidP="009D0033">
                      <w:pPr>
                        <w:jc w:val="center"/>
                        <w:rPr>
                          <w:rFonts w:ascii="Bradley Hand ITC" w:hAnsi="Bradley Hand ITC" w:cs="Arial"/>
                          <w:b/>
                          <w:sz w:val="28"/>
                        </w:rPr>
                      </w:pPr>
                      <w:r>
                        <w:rPr>
                          <w:rFonts w:ascii="Bradley Hand ITC" w:hAnsi="Bradley Hand ITC" w:cs="Arial"/>
                          <w:b/>
                          <w:sz w:val="28"/>
                        </w:rPr>
                        <w:t>HAPPY NEW YEAR!!</w:t>
                      </w:r>
                    </w:p>
                    <w:p w14:paraId="3264EE88" w14:textId="247D7A6A" w:rsidR="003C1163" w:rsidRPr="003C1163" w:rsidRDefault="003C1163" w:rsidP="009D0033">
                      <w:pPr>
                        <w:jc w:val="center"/>
                        <w:rPr>
                          <w:rFonts w:ascii="Bradley Hand ITC" w:hAnsi="Bradley Hand ITC" w:cs="Arial"/>
                          <w:b/>
                          <w:sz w:val="28"/>
                        </w:rPr>
                      </w:pPr>
                      <w:r>
                        <w:rPr>
                          <w:rFonts w:ascii="Bradley Hand ITC" w:hAnsi="Bradley Hand ITC" w:cs="Arial"/>
                          <w:b/>
                          <w:sz w:val="28"/>
                        </w:rPr>
                        <w:t>Welcome to a new year</w:t>
                      </w:r>
                      <w:r w:rsidR="00E15284">
                        <w:rPr>
                          <w:rFonts w:ascii="Bradley Hand ITC" w:hAnsi="Bradley Hand ITC" w:cs="Arial"/>
                          <w:b/>
                          <w:sz w:val="28"/>
                        </w:rPr>
                        <w:t xml:space="preserve"> 2024. Lots of things to look forward too! </w:t>
                      </w:r>
                    </w:p>
                    <w:p w14:paraId="651FB1FE" w14:textId="77777777" w:rsidR="009D0033" w:rsidRDefault="009D0033" w:rsidP="009D0033">
                      <w:pPr>
                        <w:jc w:val="center"/>
                      </w:pPr>
                    </w:p>
                  </w:txbxContent>
                </v:textbox>
                <w10:wrap type="square"/>
              </v:shape>
            </w:pict>
          </mc:Fallback>
        </mc:AlternateContent>
      </w:r>
    </w:p>
    <w:p w14:paraId="445BD777" w14:textId="77777777" w:rsidR="00BE50F6" w:rsidRPr="00BE50F6" w:rsidRDefault="00BE50F6" w:rsidP="00BE50F6"/>
    <w:p w14:paraId="66F47B7A" w14:textId="77777777" w:rsidR="00BE50F6" w:rsidRPr="00BE50F6" w:rsidRDefault="00BE50F6" w:rsidP="00BE50F6"/>
    <w:p w14:paraId="2E9C3EC8" w14:textId="77777777" w:rsidR="00BE50F6" w:rsidRPr="00BE50F6" w:rsidRDefault="00BE50F6" w:rsidP="00BE50F6"/>
    <w:p w14:paraId="0960F0E8" w14:textId="77777777" w:rsidR="00BE50F6" w:rsidRPr="00BE50F6" w:rsidRDefault="00BE50F6" w:rsidP="00BE50F6"/>
    <w:p w14:paraId="06BA5F81" w14:textId="77777777" w:rsidR="00BE50F6" w:rsidRPr="00BE50F6" w:rsidRDefault="00BE50F6" w:rsidP="00BE50F6"/>
    <w:p w14:paraId="7855FAEC" w14:textId="77777777" w:rsidR="00BE50F6" w:rsidRPr="00BE50F6" w:rsidRDefault="00BE50F6" w:rsidP="00BE50F6"/>
    <w:p w14:paraId="21E95B4A" w14:textId="77777777" w:rsidR="00BE50F6" w:rsidRPr="00BE50F6" w:rsidRDefault="00BE50F6" w:rsidP="00BE50F6"/>
    <w:p w14:paraId="48A98A04" w14:textId="77777777" w:rsidR="00BE50F6" w:rsidRDefault="00BE50F6" w:rsidP="00BE50F6"/>
    <w:p w14:paraId="058578F2" w14:textId="77777777" w:rsidR="00BE50F6" w:rsidRDefault="00BE50F6" w:rsidP="00BE50F6"/>
    <w:p w14:paraId="279F64C1" w14:textId="77777777" w:rsidR="00BE50F6" w:rsidRDefault="00BE50F6" w:rsidP="00BE50F6"/>
    <w:p w14:paraId="0C70F28C" w14:textId="77777777" w:rsidR="00BE50F6" w:rsidRDefault="00BE50F6" w:rsidP="00BE50F6"/>
    <w:p w14:paraId="2C95E080" w14:textId="77777777" w:rsidR="00BE50F6" w:rsidRDefault="00BE50F6" w:rsidP="00BE50F6"/>
    <w:p w14:paraId="7D1C78BE" w14:textId="77777777" w:rsidR="00BE50F6" w:rsidRDefault="00BE50F6" w:rsidP="00BE50F6"/>
    <w:p w14:paraId="68063BB7" w14:textId="77777777" w:rsidR="00BE50F6" w:rsidRDefault="00BE50F6" w:rsidP="00BE50F6"/>
    <w:p w14:paraId="3EDF78F8" w14:textId="77777777" w:rsidR="00BE50F6" w:rsidRDefault="00BE50F6" w:rsidP="00BE50F6"/>
    <w:p w14:paraId="4A5C4BAD" w14:textId="77777777" w:rsidR="00BE50F6" w:rsidRDefault="00BE50F6" w:rsidP="00BE50F6"/>
    <w:p w14:paraId="355A1865" w14:textId="138F009E" w:rsidR="00BE50F6" w:rsidRPr="00BE50F6" w:rsidRDefault="00AC501C" w:rsidP="00BE50F6">
      <w:r>
        <w:rPr>
          <w:noProof/>
        </w:rPr>
        <w:lastRenderedPageBreak/>
        <mc:AlternateContent>
          <mc:Choice Requires="wps">
            <w:drawing>
              <wp:anchor distT="45720" distB="45720" distL="114300" distR="114300" simplePos="0" relativeHeight="251684864" behindDoc="0" locked="0" layoutInCell="1" allowOverlap="1" wp14:anchorId="7261598E" wp14:editId="39A06307">
                <wp:simplePos x="0" y="0"/>
                <wp:positionH relativeFrom="column">
                  <wp:posOffset>2887980</wp:posOffset>
                </wp:positionH>
                <wp:positionV relativeFrom="paragraph">
                  <wp:posOffset>2727960</wp:posOffset>
                </wp:positionV>
                <wp:extent cx="3996055" cy="2491740"/>
                <wp:effectExtent l="0" t="0" r="23495" b="22860"/>
                <wp:wrapSquare wrapText="bothSides"/>
                <wp:docPr id="5176367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55" cy="2491740"/>
                        </a:xfrm>
                        <a:prstGeom prst="rect">
                          <a:avLst/>
                        </a:prstGeom>
                        <a:solidFill>
                          <a:srgbClr val="FFFFFF"/>
                        </a:solidFill>
                        <a:ln w="9525">
                          <a:solidFill>
                            <a:srgbClr val="000000"/>
                          </a:solidFill>
                          <a:miter lim="800000"/>
                          <a:headEnd/>
                          <a:tailEnd/>
                        </a:ln>
                      </wps:spPr>
                      <wps:txbx>
                        <w:txbxContent>
                          <w:p w14:paraId="1B9914BB" w14:textId="37B95624" w:rsidR="00AC501C" w:rsidRPr="00AC501C" w:rsidRDefault="00AC501C" w:rsidP="00AC501C">
                            <w:pPr>
                              <w:jc w:val="center"/>
                              <w:rPr>
                                <w:rFonts w:ascii="Comic Sans MS" w:hAnsi="Comic Sans MS"/>
                                <w:sz w:val="24"/>
                                <w:szCs w:val="24"/>
                              </w:rPr>
                            </w:pPr>
                            <w:r w:rsidRPr="00AC501C">
                              <w:rPr>
                                <w:rFonts w:ascii="Comic Sans MS" w:hAnsi="Comic Sans MS"/>
                                <w:sz w:val="24"/>
                                <w:szCs w:val="24"/>
                              </w:rPr>
                              <w:t>REMINDER</w:t>
                            </w:r>
                          </w:p>
                          <w:p w14:paraId="4B28CBD7" w14:textId="1907437A" w:rsidR="00AC501C" w:rsidRDefault="00AC501C">
                            <w:pPr>
                              <w:rPr>
                                <w:rFonts w:ascii="Comic Sans MS" w:hAnsi="Comic Sans MS"/>
                                <w:sz w:val="24"/>
                                <w:szCs w:val="24"/>
                              </w:rPr>
                            </w:pPr>
                            <w:r w:rsidRPr="00AC501C">
                              <w:rPr>
                                <w:rFonts w:ascii="Comic Sans MS" w:hAnsi="Comic Sans MS"/>
                                <w:sz w:val="24"/>
                                <w:szCs w:val="24"/>
                              </w:rPr>
                              <w:t xml:space="preserve">Please could you let us know if you will be collecting your child any earlier than 3pm. </w:t>
                            </w:r>
                          </w:p>
                          <w:p w14:paraId="23416CBA" w14:textId="11382C44" w:rsidR="00D739A5" w:rsidRPr="00D739A5" w:rsidRDefault="00D739A5">
                            <w:pPr>
                              <w:rPr>
                                <w:rFonts w:ascii="Comic Sans MS" w:hAnsi="Comic Sans MS"/>
                                <w:b/>
                                <w:bCs/>
                                <w:i/>
                                <w:iCs/>
                                <w:sz w:val="24"/>
                                <w:szCs w:val="24"/>
                                <w:u w:val="single"/>
                              </w:rPr>
                            </w:pPr>
                            <w:r w:rsidRPr="00D739A5">
                              <w:rPr>
                                <w:rFonts w:ascii="Comic Sans MS" w:hAnsi="Comic Sans MS"/>
                                <w:b/>
                                <w:bCs/>
                                <w:i/>
                                <w:iCs/>
                                <w:sz w:val="24"/>
                                <w:szCs w:val="24"/>
                                <w:u w:val="single"/>
                              </w:rPr>
                              <w:t>Punctuality</w:t>
                            </w:r>
                          </w:p>
                          <w:p w14:paraId="11239367" w14:textId="7607CFA7" w:rsidR="00AC501C" w:rsidRPr="00AC501C" w:rsidRDefault="00AC501C">
                            <w:pPr>
                              <w:rPr>
                                <w:rFonts w:ascii="Comic Sans MS" w:hAnsi="Comic Sans MS"/>
                                <w:sz w:val="24"/>
                                <w:szCs w:val="24"/>
                              </w:rPr>
                            </w:pPr>
                            <w:r w:rsidRPr="00AC501C">
                              <w:rPr>
                                <w:rFonts w:ascii="Comic Sans MS" w:hAnsi="Comic Sans MS"/>
                                <w:sz w:val="24"/>
                                <w:szCs w:val="24"/>
                              </w:rPr>
                              <w:t>Staff begin working with their key children from 9am</w:t>
                            </w:r>
                            <w:r w:rsidR="00D739A5">
                              <w:rPr>
                                <w:rFonts w:ascii="Comic Sans MS" w:hAnsi="Comic Sans MS"/>
                                <w:sz w:val="24"/>
                                <w:szCs w:val="24"/>
                              </w:rPr>
                              <w:t>,</w:t>
                            </w:r>
                            <w:r w:rsidRPr="00AC501C">
                              <w:rPr>
                                <w:rFonts w:ascii="Comic Sans MS" w:hAnsi="Comic Sans MS"/>
                                <w:sz w:val="24"/>
                                <w:szCs w:val="24"/>
                              </w:rPr>
                              <w:t xml:space="preserve"> it very difficult to start </w:t>
                            </w:r>
                            <w:r w:rsidR="00D739A5">
                              <w:rPr>
                                <w:rFonts w:ascii="Comic Sans MS" w:hAnsi="Comic Sans MS"/>
                                <w:sz w:val="24"/>
                                <w:szCs w:val="24"/>
                              </w:rPr>
                              <w:t xml:space="preserve">their </w:t>
                            </w:r>
                            <w:r w:rsidRPr="00AC501C">
                              <w:rPr>
                                <w:rFonts w:ascii="Comic Sans MS" w:hAnsi="Comic Sans MS"/>
                                <w:sz w:val="24"/>
                                <w:szCs w:val="24"/>
                              </w:rPr>
                              <w:t xml:space="preserve">children’s activities </w:t>
                            </w:r>
                            <w:r w:rsidR="00D739A5">
                              <w:rPr>
                                <w:rFonts w:ascii="Comic Sans MS" w:hAnsi="Comic Sans MS"/>
                                <w:sz w:val="24"/>
                                <w:szCs w:val="24"/>
                              </w:rPr>
                              <w:t>then</w:t>
                            </w:r>
                            <w:r w:rsidRPr="00AC501C">
                              <w:rPr>
                                <w:rFonts w:ascii="Comic Sans MS" w:hAnsi="Comic Sans MS"/>
                                <w:sz w:val="24"/>
                                <w:szCs w:val="24"/>
                              </w:rPr>
                              <w:t xml:space="preserve"> hav</w:t>
                            </w:r>
                            <w:r w:rsidR="00D739A5">
                              <w:rPr>
                                <w:rFonts w:ascii="Comic Sans MS" w:hAnsi="Comic Sans MS"/>
                                <w:sz w:val="24"/>
                                <w:szCs w:val="24"/>
                              </w:rPr>
                              <w:t>ing</w:t>
                            </w:r>
                            <w:r w:rsidRPr="00AC501C">
                              <w:rPr>
                                <w:rFonts w:ascii="Comic Sans MS" w:hAnsi="Comic Sans MS"/>
                                <w:sz w:val="24"/>
                                <w:szCs w:val="24"/>
                              </w:rPr>
                              <w:t xml:space="preserve"> to stop to let in latecomers. </w:t>
                            </w:r>
                            <w:r w:rsidR="00D739A5">
                              <w:rPr>
                                <w:rFonts w:ascii="Comic Sans MS" w:hAnsi="Comic Sans MS"/>
                                <w:sz w:val="24"/>
                                <w:szCs w:val="24"/>
                              </w:rPr>
                              <w:t>To minimize disruption, w</w:t>
                            </w:r>
                            <w:r w:rsidRPr="00AC501C">
                              <w:rPr>
                                <w:rFonts w:ascii="Comic Sans MS" w:hAnsi="Comic Sans MS"/>
                                <w:sz w:val="24"/>
                                <w:szCs w:val="24"/>
                              </w:rPr>
                              <w:t xml:space="preserve">e would appreciate children </w:t>
                            </w:r>
                            <w:r w:rsidR="00D739A5">
                              <w:rPr>
                                <w:rFonts w:ascii="Comic Sans MS" w:hAnsi="Comic Sans MS"/>
                                <w:sz w:val="24"/>
                                <w:szCs w:val="24"/>
                              </w:rPr>
                              <w:t>arriving</w:t>
                            </w:r>
                            <w:r w:rsidRPr="00AC501C">
                              <w:rPr>
                                <w:rFonts w:ascii="Comic Sans MS" w:hAnsi="Comic Sans MS"/>
                                <w:sz w:val="24"/>
                                <w:szCs w:val="24"/>
                              </w:rPr>
                              <w:t xml:space="preserve"> on time. Being on time is valuable for being prepared for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61598E" id="_x0000_s1031" type="#_x0000_t202" style="position:absolute;margin-left:227.4pt;margin-top:214.8pt;width:314.65pt;height:196.2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">
                <v:textbox>
                  <w:txbxContent>
                    <w:p w14:paraId="1B9914BB" w14:textId="37B95624" w:rsidR="00AC501C" w:rsidRPr="00AC501C" w:rsidRDefault="00AC501C" w:rsidP="00AC501C">
                      <w:pPr>
                        <w:jc w:val="center"/>
                        <w:rPr>
                          <w:rFonts w:ascii="Comic Sans MS" w:hAnsi="Comic Sans MS"/>
                          <w:sz w:val="24"/>
                          <w:szCs w:val="24"/>
                        </w:rPr>
                      </w:pPr>
                      <w:r w:rsidRPr="00AC501C">
                        <w:rPr>
                          <w:rFonts w:ascii="Comic Sans MS" w:hAnsi="Comic Sans MS"/>
                          <w:sz w:val="24"/>
                          <w:szCs w:val="24"/>
                        </w:rPr>
                        <w:t>REMINDER</w:t>
                      </w:r>
                    </w:p>
                    <w:p w14:paraId="4B28CBD7" w14:textId="1907437A" w:rsidR="00AC501C" w:rsidRDefault="00AC501C">
                      <w:pPr>
                        <w:rPr>
                          <w:rFonts w:ascii="Comic Sans MS" w:hAnsi="Comic Sans MS"/>
                          <w:sz w:val="24"/>
                          <w:szCs w:val="24"/>
                        </w:rPr>
                      </w:pPr>
                      <w:r w:rsidRPr="00AC501C">
                        <w:rPr>
                          <w:rFonts w:ascii="Comic Sans MS" w:hAnsi="Comic Sans MS"/>
                          <w:sz w:val="24"/>
                          <w:szCs w:val="24"/>
                        </w:rPr>
                        <w:t xml:space="preserve">Please could you let us know if you will be collecting your child any earlier than 3pm. </w:t>
                      </w:r>
                    </w:p>
                    <w:p w14:paraId="23416CBA" w14:textId="11382C44" w:rsidR="00D739A5" w:rsidRPr="00D739A5" w:rsidRDefault="00D739A5">
                      <w:pPr>
                        <w:rPr>
                          <w:rFonts w:ascii="Comic Sans MS" w:hAnsi="Comic Sans MS"/>
                          <w:b/>
                          <w:bCs/>
                          <w:i/>
                          <w:iCs/>
                          <w:sz w:val="24"/>
                          <w:szCs w:val="24"/>
                          <w:u w:val="single"/>
                        </w:rPr>
                      </w:pPr>
                      <w:r w:rsidRPr="00D739A5">
                        <w:rPr>
                          <w:rFonts w:ascii="Comic Sans MS" w:hAnsi="Comic Sans MS"/>
                          <w:b/>
                          <w:bCs/>
                          <w:i/>
                          <w:iCs/>
                          <w:sz w:val="24"/>
                          <w:szCs w:val="24"/>
                          <w:u w:val="single"/>
                        </w:rPr>
                        <w:t>Punctuality</w:t>
                      </w:r>
                    </w:p>
                    <w:p w14:paraId="11239367" w14:textId="7607CFA7" w:rsidR="00AC501C" w:rsidRPr="00AC501C" w:rsidRDefault="00AC501C">
                      <w:pPr>
                        <w:rPr>
                          <w:rFonts w:ascii="Comic Sans MS" w:hAnsi="Comic Sans MS"/>
                          <w:sz w:val="24"/>
                          <w:szCs w:val="24"/>
                        </w:rPr>
                      </w:pPr>
                      <w:r w:rsidRPr="00AC501C">
                        <w:rPr>
                          <w:rFonts w:ascii="Comic Sans MS" w:hAnsi="Comic Sans MS"/>
                          <w:sz w:val="24"/>
                          <w:szCs w:val="24"/>
                        </w:rPr>
                        <w:t>Staff begin working with their key children from 9am</w:t>
                      </w:r>
                      <w:r w:rsidR="00D739A5">
                        <w:rPr>
                          <w:rFonts w:ascii="Comic Sans MS" w:hAnsi="Comic Sans MS"/>
                          <w:sz w:val="24"/>
                          <w:szCs w:val="24"/>
                        </w:rPr>
                        <w:t>,</w:t>
                      </w:r>
                      <w:r w:rsidRPr="00AC501C">
                        <w:rPr>
                          <w:rFonts w:ascii="Comic Sans MS" w:hAnsi="Comic Sans MS"/>
                          <w:sz w:val="24"/>
                          <w:szCs w:val="24"/>
                        </w:rPr>
                        <w:t xml:space="preserve"> it very difficult to start </w:t>
                      </w:r>
                      <w:r w:rsidR="00D739A5">
                        <w:rPr>
                          <w:rFonts w:ascii="Comic Sans MS" w:hAnsi="Comic Sans MS"/>
                          <w:sz w:val="24"/>
                          <w:szCs w:val="24"/>
                        </w:rPr>
                        <w:t xml:space="preserve">their </w:t>
                      </w:r>
                      <w:r w:rsidRPr="00AC501C">
                        <w:rPr>
                          <w:rFonts w:ascii="Comic Sans MS" w:hAnsi="Comic Sans MS"/>
                          <w:sz w:val="24"/>
                          <w:szCs w:val="24"/>
                        </w:rPr>
                        <w:t xml:space="preserve">children’s activities </w:t>
                      </w:r>
                      <w:r w:rsidR="00D739A5">
                        <w:rPr>
                          <w:rFonts w:ascii="Comic Sans MS" w:hAnsi="Comic Sans MS"/>
                          <w:sz w:val="24"/>
                          <w:szCs w:val="24"/>
                        </w:rPr>
                        <w:t>then</w:t>
                      </w:r>
                      <w:r w:rsidRPr="00AC501C">
                        <w:rPr>
                          <w:rFonts w:ascii="Comic Sans MS" w:hAnsi="Comic Sans MS"/>
                          <w:sz w:val="24"/>
                          <w:szCs w:val="24"/>
                        </w:rPr>
                        <w:t xml:space="preserve"> hav</w:t>
                      </w:r>
                      <w:r w:rsidR="00D739A5">
                        <w:rPr>
                          <w:rFonts w:ascii="Comic Sans MS" w:hAnsi="Comic Sans MS"/>
                          <w:sz w:val="24"/>
                          <w:szCs w:val="24"/>
                        </w:rPr>
                        <w:t>ing</w:t>
                      </w:r>
                      <w:r w:rsidRPr="00AC501C">
                        <w:rPr>
                          <w:rFonts w:ascii="Comic Sans MS" w:hAnsi="Comic Sans MS"/>
                          <w:sz w:val="24"/>
                          <w:szCs w:val="24"/>
                        </w:rPr>
                        <w:t xml:space="preserve"> to stop to let in latecomers. </w:t>
                      </w:r>
                      <w:r w:rsidR="00D739A5">
                        <w:rPr>
                          <w:rFonts w:ascii="Comic Sans MS" w:hAnsi="Comic Sans MS"/>
                          <w:sz w:val="24"/>
                          <w:szCs w:val="24"/>
                        </w:rPr>
                        <w:t>To minimize disruption, w</w:t>
                      </w:r>
                      <w:r w:rsidRPr="00AC501C">
                        <w:rPr>
                          <w:rFonts w:ascii="Comic Sans MS" w:hAnsi="Comic Sans MS"/>
                          <w:sz w:val="24"/>
                          <w:szCs w:val="24"/>
                        </w:rPr>
                        <w:t xml:space="preserve">e would appreciate children </w:t>
                      </w:r>
                      <w:r w:rsidR="00D739A5">
                        <w:rPr>
                          <w:rFonts w:ascii="Comic Sans MS" w:hAnsi="Comic Sans MS"/>
                          <w:sz w:val="24"/>
                          <w:szCs w:val="24"/>
                        </w:rPr>
                        <w:t>arriving</w:t>
                      </w:r>
                      <w:r w:rsidRPr="00AC501C">
                        <w:rPr>
                          <w:rFonts w:ascii="Comic Sans MS" w:hAnsi="Comic Sans MS"/>
                          <w:sz w:val="24"/>
                          <w:szCs w:val="24"/>
                        </w:rPr>
                        <w:t xml:space="preserve"> on time. Being on time is valuable for being prepared for school.</w:t>
                      </w:r>
                    </w:p>
                  </w:txbxContent>
                </v:textbox>
                <w10:wrap type="square"/>
              </v:shape>
            </w:pict>
          </mc:Fallback>
        </mc:AlternateContent>
      </w:r>
      <w:r w:rsidR="00BE50F6">
        <w:rPr>
          <w:noProof/>
        </w:rPr>
        <mc:AlternateContent>
          <mc:Choice Requires="wps">
            <w:drawing>
              <wp:anchor distT="45720" distB="45720" distL="114300" distR="114300" simplePos="0" relativeHeight="251680768" behindDoc="0" locked="0" layoutInCell="1" allowOverlap="1" wp14:anchorId="7128E0CF" wp14:editId="74838632">
                <wp:simplePos x="0" y="0"/>
                <wp:positionH relativeFrom="column">
                  <wp:posOffset>2886710</wp:posOffset>
                </wp:positionH>
                <wp:positionV relativeFrom="paragraph">
                  <wp:posOffset>1422400</wp:posOffset>
                </wp:positionV>
                <wp:extent cx="3996055" cy="1057910"/>
                <wp:effectExtent l="0" t="0" r="23495" b="27940"/>
                <wp:wrapSquare wrapText="bothSides"/>
                <wp:docPr id="1674588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55" cy="1057910"/>
                        </a:xfrm>
                        <a:prstGeom prst="rect">
                          <a:avLst/>
                        </a:prstGeom>
                        <a:solidFill>
                          <a:srgbClr val="FFFFFF"/>
                        </a:solidFill>
                        <a:ln w="9525">
                          <a:solidFill>
                            <a:srgbClr val="000000"/>
                          </a:solidFill>
                          <a:miter lim="800000"/>
                          <a:headEnd/>
                          <a:tailEnd/>
                        </a:ln>
                      </wps:spPr>
                      <wps:txbx>
                        <w:txbxContent>
                          <w:p w14:paraId="71C98AF3" w14:textId="1753124F" w:rsidR="00BE50F6" w:rsidRDefault="00BE50F6" w:rsidP="00BE50F6">
                            <w:pPr>
                              <w:jc w:val="center"/>
                              <w:rPr>
                                <w:sz w:val="32"/>
                                <w:szCs w:val="32"/>
                              </w:rPr>
                            </w:pPr>
                            <w:r>
                              <w:rPr>
                                <w:sz w:val="32"/>
                                <w:szCs w:val="32"/>
                              </w:rPr>
                              <w:t>WATCH OUT</w:t>
                            </w:r>
                          </w:p>
                          <w:p w14:paraId="2E2A23E9" w14:textId="19DB263B" w:rsidR="00BE50F6" w:rsidRPr="00BE50F6" w:rsidRDefault="00BE50F6" w:rsidP="00BE50F6">
                            <w:pPr>
                              <w:jc w:val="center"/>
                              <w:rPr>
                                <w:sz w:val="32"/>
                                <w:szCs w:val="32"/>
                              </w:rPr>
                            </w:pPr>
                            <w:r>
                              <w:rPr>
                                <w:sz w:val="32"/>
                                <w:szCs w:val="32"/>
                              </w:rPr>
                              <w:t xml:space="preserve">Watch out for </w:t>
                            </w:r>
                            <w:r w:rsidR="00F658E9">
                              <w:rPr>
                                <w:sz w:val="32"/>
                                <w:szCs w:val="32"/>
                              </w:rPr>
                              <w:t>up-and-coming</w:t>
                            </w:r>
                            <w:r>
                              <w:rPr>
                                <w:sz w:val="32"/>
                                <w:szCs w:val="32"/>
                              </w:rPr>
                              <w:t xml:space="preserve"> events to fundraise and see what your children are up too.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28E0CF" id="_x0000_s1032" type="#_x0000_t202" style="position:absolute;margin-left:227.3pt;margin-top:112pt;width:314.65pt;height:83.3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">
                <v:textbox>
                  <w:txbxContent>
                    <w:p w14:paraId="71C98AF3" w14:textId="1753124F" w:rsidR="00BE50F6" w:rsidRDefault="00BE50F6" w:rsidP="00BE50F6">
                      <w:pPr>
                        <w:jc w:val="center"/>
                        <w:rPr>
                          <w:sz w:val="32"/>
                          <w:szCs w:val="32"/>
                        </w:rPr>
                      </w:pPr>
                      <w:r>
                        <w:rPr>
                          <w:sz w:val="32"/>
                          <w:szCs w:val="32"/>
                        </w:rPr>
                        <w:t>WATCH OUT</w:t>
                      </w:r>
                    </w:p>
                    <w:p w14:paraId="2E2A23E9" w14:textId="19DB263B" w:rsidR="00BE50F6" w:rsidRPr="00BE50F6" w:rsidRDefault="00BE50F6" w:rsidP="00BE50F6">
                      <w:pPr>
                        <w:jc w:val="center"/>
                        <w:rPr>
                          <w:sz w:val="32"/>
                          <w:szCs w:val="32"/>
                        </w:rPr>
                      </w:pPr>
                      <w:r>
                        <w:rPr>
                          <w:sz w:val="32"/>
                          <w:szCs w:val="32"/>
                        </w:rPr>
                        <w:t xml:space="preserve">Watch out for </w:t>
                      </w:r>
                      <w:r w:rsidR="00F658E9">
                        <w:rPr>
                          <w:sz w:val="32"/>
                          <w:szCs w:val="32"/>
                        </w:rPr>
                        <w:t>up-and-coming</w:t>
                      </w:r>
                      <w:r>
                        <w:rPr>
                          <w:sz w:val="32"/>
                          <w:szCs w:val="32"/>
                        </w:rPr>
                        <w:t xml:space="preserve"> events to fundraise and see what your children are up too.</w:t>
                      </w:r>
                    </w:p>
                  </w:txbxContent>
                </v:textbox>
                <w10:wrap type="square"/>
              </v:shape>
            </w:pict>
          </mc:Fallback>
        </mc:AlternateContent>
      </w:r>
      <w:r w:rsidR="00BE50F6">
        <w:rPr>
          <w:noProof/>
        </w:rPr>
        <mc:AlternateContent>
          <mc:Choice Requires="wps">
            <w:drawing>
              <wp:anchor distT="45720" distB="45720" distL="114300" distR="114300" simplePos="0" relativeHeight="251678720" behindDoc="0" locked="0" layoutInCell="1" allowOverlap="1" wp14:anchorId="692E3E03" wp14:editId="2D214E67">
                <wp:simplePos x="0" y="0"/>
                <wp:positionH relativeFrom="column">
                  <wp:posOffset>2853055</wp:posOffset>
                </wp:positionH>
                <wp:positionV relativeFrom="paragraph">
                  <wp:posOffset>160655</wp:posOffset>
                </wp:positionV>
                <wp:extent cx="4004310" cy="1007110"/>
                <wp:effectExtent l="0" t="0" r="15240" b="21590"/>
                <wp:wrapSquare wrapText="bothSides"/>
                <wp:docPr id="17469205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4310" cy="1007110"/>
                        </a:xfrm>
                        <a:prstGeom prst="rect">
                          <a:avLst/>
                        </a:prstGeom>
                        <a:solidFill>
                          <a:srgbClr val="FFFFFF"/>
                        </a:solidFill>
                        <a:ln w="9525">
                          <a:solidFill>
                            <a:srgbClr val="000000"/>
                          </a:solidFill>
                          <a:miter lim="800000"/>
                          <a:headEnd/>
                          <a:tailEnd/>
                        </a:ln>
                      </wps:spPr>
                      <wps:txbx>
                        <w:txbxContent>
                          <w:p w14:paraId="5A0484D6" w14:textId="12A3C84E" w:rsidR="00BE50F6" w:rsidRDefault="00BE50F6" w:rsidP="00BE50F6">
                            <w:pPr>
                              <w:jc w:val="center"/>
                            </w:pPr>
                            <w:r w:rsidRPr="00BE50F6">
                              <w:rPr>
                                <w:rFonts w:ascii="Comic Sans MS" w:hAnsi="Comic Sans MS"/>
                                <w:sz w:val="28"/>
                                <w:szCs w:val="28"/>
                              </w:rPr>
                              <w:t xml:space="preserve">We recently got a grant to help renovate our outdoor area. We will look forward to </w:t>
                            </w:r>
                            <w:r>
                              <w:rPr>
                                <w:rFonts w:ascii="Comic Sans MS" w:hAnsi="Comic Sans MS"/>
                                <w:sz w:val="28"/>
                                <w:szCs w:val="28"/>
                              </w:rPr>
                              <w:t>spending</w:t>
                            </w:r>
                            <w:r w:rsidRPr="00BE50F6">
                              <w:rPr>
                                <w:rFonts w:ascii="Comic Sans MS" w:hAnsi="Comic Sans MS"/>
                                <w:sz w:val="28"/>
                                <w:szCs w:val="28"/>
                              </w:rPr>
                              <w:t xml:space="preserve"> thi</w:t>
                            </w:r>
                            <w:r>
                              <w:rPr>
                                <w:rFonts w:ascii="Comic Sans MS" w:hAnsi="Comic Sans MS"/>
                                <w:sz w:val="28"/>
                                <w:szCs w:val="28"/>
                              </w:rPr>
                              <w:t>s to benefit our children!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2E3E03" id="_x0000_s1033" type="#_x0000_t202" style="position:absolute;margin-left:224.65pt;margin-top:12.65pt;width:315.3pt;height:79.3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">
                <v:textbox>
                  <w:txbxContent>
                    <w:p w14:paraId="5A0484D6" w14:textId="12A3C84E" w:rsidR="00BE50F6" w:rsidRDefault="00BE50F6" w:rsidP="00BE50F6">
                      <w:pPr>
                        <w:jc w:val="center"/>
                      </w:pPr>
                      <w:r w:rsidRPr="00BE50F6">
                        <w:rPr>
                          <w:rFonts w:ascii="Comic Sans MS" w:hAnsi="Comic Sans MS"/>
                          <w:sz w:val="28"/>
                          <w:szCs w:val="28"/>
                        </w:rPr>
                        <w:t xml:space="preserve">We recently got a grant to help renovate our outdoor area. We will look forward to </w:t>
                      </w:r>
                      <w:r>
                        <w:rPr>
                          <w:rFonts w:ascii="Comic Sans MS" w:hAnsi="Comic Sans MS"/>
                          <w:sz w:val="28"/>
                          <w:szCs w:val="28"/>
                        </w:rPr>
                        <w:t>spending</w:t>
                      </w:r>
                      <w:r w:rsidRPr="00BE50F6">
                        <w:rPr>
                          <w:rFonts w:ascii="Comic Sans MS" w:hAnsi="Comic Sans MS"/>
                          <w:sz w:val="28"/>
                          <w:szCs w:val="28"/>
                        </w:rPr>
                        <w:t xml:space="preserve"> thi</w:t>
                      </w:r>
                      <w:r>
                        <w:rPr>
                          <w:rFonts w:ascii="Comic Sans MS" w:hAnsi="Comic Sans MS"/>
                          <w:sz w:val="28"/>
                          <w:szCs w:val="28"/>
                        </w:rPr>
                        <w:t>s to benefit our children!</w:t>
                      </w:r>
                    </w:p>
                  </w:txbxContent>
                </v:textbox>
                <w10:wrap type="square"/>
              </v:shape>
            </w:pict>
          </mc:Fallback>
        </mc:AlternateContent>
      </w:r>
    </w:p>
    <w:p w14:paraId="1BB313EE" w14:textId="3E0331C4" w:rsidR="00BE50F6" w:rsidRPr="00BE50F6" w:rsidRDefault="00AC501C" w:rsidP="00BE50F6">
      <w:r>
        <w:rPr>
          <w:noProof/>
        </w:rPr>
        <mc:AlternateContent>
          <mc:Choice Requires="wps">
            <w:drawing>
              <wp:anchor distT="45720" distB="45720" distL="114300" distR="114300" simplePos="0" relativeHeight="251682816" behindDoc="0" locked="0" layoutInCell="1" allowOverlap="1" wp14:anchorId="0AFC6A8B" wp14:editId="57AB2B42">
                <wp:simplePos x="0" y="0"/>
                <wp:positionH relativeFrom="column">
                  <wp:posOffset>130661</wp:posOffset>
                </wp:positionH>
                <wp:positionV relativeFrom="paragraph">
                  <wp:posOffset>100754</wp:posOffset>
                </wp:positionV>
                <wp:extent cx="2360930" cy="1404620"/>
                <wp:effectExtent l="0" t="0" r="22860" b="11430"/>
                <wp:wrapSquare wrapText="bothSides"/>
                <wp:docPr id="20010831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112493B" w14:textId="242B5595" w:rsidR="00AC501C" w:rsidRPr="00AC501C" w:rsidRDefault="00AC501C" w:rsidP="00AC501C">
                            <w:pPr>
                              <w:jc w:val="center"/>
                              <w:rPr>
                                <w:sz w:val="24"/>
                                <w:szCs w:val="24"/>
                              </w:rPr>
                            </w:pPr>
                            <w:r w:rsidRPr="00AC501C">
                              <w:rPr>
                                <w:sz w:val="24"/>
                                <w:szCs w:val="24"/>
                              </w:rPr>
                              <w:t>ABSENCE REPORT</w:t>
                            </w:r>
                          </w:p>
                          <w:p w14:paraId="7A889EA3" w14:textId="6149E2FA" w:rsidR="00AC501C" w:rsidRPr="00AC501C" w:rsidRDefault="00AC501C" w:rsidP="00AC501C">
                            <w:pPr>
                              <w:jc w:val="center"/>
                              <w:rPr>
                                <w:sz w:val="24"/>
                                <w:szCs w:val="24"/>
                              </w:rPr>
                            </w:pPr>
                            <w:r w:rsidRPr="00AC501C">
                              <w:rPr>
                                <w:sz w:val="24"/>
                                <w:szCs w:val="24"/>
                              </w:rPr>
                              <w:t>If your child is going to be absent, then please let us know prior to there sessions.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AFC6A8B" id="_x0000_s1034" type="#_x0000_t202" style="position:absolute;margin-left:10.3pt;margin-top:7.95pt;width:185.9pt;height:110.6pt;z-index:2516828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sc+FQ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">
                <v:textbox style="mso-fit-shape-to-text:t">
                  <w:txbxContent>
                    <w:p w14:paraId="1112493B" w14:textId="242B5595" w:rsidR="00AC501C" w:rsidRPr="00AC501C" w:rsidRDefault="00AC501C" w:rsidP="00AC501C">
                      <w:pPr>
                        <w:jc w:val="center"/>
                        <w:rPr>
                          <w:sz w:val="24"/>
                          <w:szCs w:val="24"/>
                        </w:rPr>
                      </w:pPr>
                      <w:r w:rsidRPr="00AC501C">
                        <w:rPr>
                          <w:sz w:val="24"/>
                          <w:szCs w:val="24"/>
                        </w:rPr>
                        <w:t>ABSENCE REPORT</w:t>
                      </w:r>
                    </w:p>
                    <w:p w14:paraId="7A889EA3" w14:textId="6149E2FA" w:rsidR="00AC501C" w:rsidRPr="00AC501C" w:rsidRDefault="00AC501C" w:rsidP="00AC501C">
                      <w:pPr>
                        <w:jc w:val="center"/>
                        <w:rPr>
                          <w:sz w:val="24"/>
                          <w:szCs w:val="24"/>
                        </w:rPr>
                      </w:pPr>
                      <w:r w:rsidRPr="00AC501C">
                        <w:rPr>
                          <w:sz w:val="24"/>
                          <w:szCs w:val="24"/>
                        </w:rPr>
                        <w:t>If your child is going to be absent, then please let us know prior to there sessions.</w:t>
                      </w:r>
                    </w:p>
                  </w:txbxContent>
                </v:textbox>
                <w10:wrap type="square"/>
              </v:shape>
            </w:pict>
          </mc:Fallback>
        </mc:AlternateContent>
      </w:r>
      <w:r w:rsidR="00BE50F6">
        <w:rPr>
          <w:noProof/>
        </w:rPr>
        <mc:AlternateContent>
          <mc:Choice Requires="wps">
            <w:drawing>
              <wp:anchor distT="45720" distB="45720" distL="114300" distR="114300" simplePos="0" relativeHeight="251676672" behindDoc="0" locked="0" layoutInCell="1" allowOverlap="1" wp14:anchorId="203B7F30" wp14:editId="6FCF9539">
                <wp:simplePos x="0" y="0"/>
                <wp:positionH relativeFrom="column">
                  <wp:posOffset>130873</wp:posOffset>
                </wp:positionH>
                <wp:positionV relativeFrom="paragraph">
                  <wp:posOffset>4021</wp:posOffset>
                </wp:positionV>
                <wp:extent cx="2360930" cy="1404620"/>
                <wp:effectExtent l="0" t="0" r="22860" b="11430"/>
                <wp:wrapSquare wrapText="bothSides"/>
                <wp:docPr id="17225465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0FCD075" w14:textId="2C01EA7F" w:rsidR="00BE50F6" w:rsidRPr="007156E2" w:rsidRDefault="00BE50F6">
                            <w:pPr>
                              <w:rPr>
                                <w:rFonts w:ascii="Comic Sans MS" w:hAnsi="Comic Sans MS"/>
                                <w:b/>
                                <w:bCs/>
                                <w:sz w:val="28"/>
                                <w:szCs w:val="28"/>
                              </w:rPr>
                            </w:pPr>
                            <w:r w:rsidRPr="007156E2">
                              <w:rPr>
                                <w:rFonts w:ascii="Comic Sans MS" w:hAnsi="Comic Sans MS"/>
                                <w:b/>
                                <w:bCs/>
                                <w:sz w:val="28"/>
                                <w:szCs w:val="28"/>
                              </w:rPr>
                              <w:t>This term we are going to be looking at…</w:t>
                            </w:r>
                          </w:p>
                          <w:p w14:paraId="35B14ED2" w14:textId="6E425F0F" w:rsidR="00BE50F6" w:rsidRPr="007156E2" w:rsidRDefault="00BE50F6">
                            <w:pPr>
                              <w:rPr>
                                <w:rFonts w:ascii="Comic Sans MS" w:hAnsi="Comic Sans MS"/>
                                <w:b/>
                                <w:bCs/>
                                <w:sz w:val="28"/>
                                <w:szCs w:val="28"/>
                              </w:rPr>
                            </w:pPr>
                            <w:r w:rsidRPr="007156E2">
                              <w:rPr>
                                <w:rFonts w:ascii="Comic Sans MS" w:hAnsi="Comic Sans MS"/>
                                <w:b/>
                                <w:bCs/>
                                <w:sz w:val="28"/>
                                <w:szCs w:val="28"/>
                              </w:rPr>
                              <w:t>Owl babies</w:t>
                            </w:r>
                          </w:p>
                          <w:p w14:paraId="24F9019F" w14:textId="3C15AF52" w:rsidR="00BE50F6" w:rsidRPr="007156E2" w:rsidRDefault="00BE50F6">
                            <w:pPr>
                              <w:rPr>
                                <w:rFonts w:ascii="Comic Sans MS" w:hAnsi="Comic Sans MS"/>
                                <w:b/>
                                <w:bCs/>
                                <w:sz w:val="28"/>
                                <w:szCs w:val="28"/>
                              </w:rPr>
                            </w:pPr>
                            <w:proofErr w:type="spellStart"/>
                            <w:r w:rsidRPr="007156E2">
                              <w:rPr>
                                <w:rFonts w:ascii="Comic Sans MS" w:hAnsi="Comic Sans MS"/>
                                <w:b/>
                                <w:bCs/>
                                <w:sz w:val="28"/>
                                <w:szCs w:val="28"/>
                              </w:rPr>
                              <w:t>Handas</w:t>
                            </w:r>
                            <w:proofErr w:type="spellEnd"/>
                            <w:r w:rsidRPr="007156E2">
                              <w:rPr>
                                <w:rFonts w:ascii="Comic Sans MS" w:hAnsi="Comic Sans MS"/>
                                <w:b/>
                                <w:bCs/>
                                <w:sz w:val="28"/>
                                <w:szCs w:val="28"/>
                              </w:rPr>
                              <w:t xml:space="preserve"> Surprise </w:t>
                            </w:r>
                          </w:p>
                          <w:p w14:paraId="6B1759AC" w14:textId="039AB1A3" w:rsidR="00BE50F6" w:rsidRPr="007156E2" w:rsidRDefault="00BE50F6">
                            <w:pPr>
                              <w:rPr>
                                <w:rFonts w:ascii="Comic Sans MS" w:hAnsi="Comic Sans MS"/>
                                <w:b/>
                                <w:bCs/>
                                <w:sz w:val="28"/>
                                <w:szCs w:val="28"/>
                              </w:rPr>
                            </w:pPr>
                            <w:r w:rsidRPr="007156E2">
                              <w:rPr>
                                <w:rFonts w:ascii="Comic Sans MS" w:hAnsi="Comic Sans MS"/>
                                <w:b/>
                                <w:bCs/>
                                <w:sz w:val="28"/>
                                <w:szCs w:val="28"/>
                              </w:rPr>
                              <w:t xml:space="preserve">Chinese New Year </w:t>
                            </w:r>
                          </w:p>
                          <w:p w14:paraId="110A820C" w14:textId="55B04513" w:rsidR="00BE50F6" w:rsidRPr="007156E2" w:rsidRDefault="00BE50F6">
                            <w:pPr>
                              <w:rPr>
                                <w:rFonts w:ascii="Comic Sans MS" w:hAnsi="Comic Sans MS"/>
                                <w:b/>
                                <w:bCs/>
                                <w:sz w:val="28"/>
                                <w:szCs w:val="28"/>
                              </w:rPr>
                            </w:pPr>
                            <w:r w:rsidRPr="007156E2">
                              <w:rPr>
                                <w:rFonts w:ascii="Comic Sans MS" w:hAnsi="Comic Sans MS"/>
                                <w:b/>
                                <w:bCs/>
                                <w:sz w:val="28"/>
                                <w:szCs w:val="28"/>
                              </w:rPr>
                              <w:t xml:space="preserve">Rainbow Fish </w:t>
                            </w:r>
                          </w:p>
                          <w:p w14:paraId="290D884B" w14:textId="3A4B5BCA" w:rsidR="00BE50F6" w:rsidRPr="007156E2" w:rsidRDefault="00BE50F6">
                            <w:pPr>
                              <w:rPr>
                                <w:rFonts w:ascii="Comic Sans MS" w:hAnsi="Comic Sans MS"/>
                                <w:b/>
                                <w:bCs/>
                                <w:sz w:val="28"/>
                                <w:szCs w:val="28"/>
                              </w:rPr>
                            </w:pPr>
                            <w:r w:rsidRPr="007156E2">
                              <w:rPr>
                                <w:rFonts w:ascii="Comic Sans MS" w:hAnsi="Comic Sans MS"/>
                                <w:b/>
                                <w:bCs/>
                                <w:sz w:val="28"/>
                                <w:szCs w:val="28"/>
                              </w:rPr>
                              <w:t xml:space="preserve">Pancake Day </w:t>
                            </w:r>
                          </w:p>
                          <w:p w14:paraId="2954B92E" w14:textId="6890DA43" w:rsidR="00BE50F6" w:rsidRPr="007156E2" w:rsidRDefault="00BE50F6">
                            <w:pPr>
                              <w:rPr>
                                <w:rFonts w:ascii="Comic Sans MS" w:hAnsi="Comic Sans MS"/>
                                <w:b/>
                                <w:bCs/>
                                <w:sz w:val="28"/>
                                <w:szCs w:val="28"/>
                              </w:rPr>
                            </w:pPr>
                            <w:r w:rsidRPr="007156E2">
                              <w:rPr>
                                <w:rFonts w:ascii="Comic Sans MS" w:hAnsi="Comic Sans MS"/>
                                <w:b/>
                                <w:bCs/>
                                <w:sz w:val="28"/>
                                <w:szCs w:val="28"/>
                              </w:rPr>
                              <w:t xml:space="preserve">Valentines Day </w:t>
                            </w:r>
                          </w:p>
                          <w:p w14:paraId="0B214D69" w14:textId="77777777" w:rsidR="006275AB" w:rsidRDefault="006275AB">
                            <w:pPr>
                              <w:rPr>
                                <w:rFonts w:ascii="Comic Sans MS" w:hAnsi="Comic Sans MS"/>
                                <w:sz w:val="28"/>
                                <w:szCs w:val="28"/>
                              </w:rPr>
                            </w:pPr>
                          </w:p>
                          <w:p w14:paraId="71A9BC2D" w14:textId="057EDEFF" w:rsidR="006275AB" w:rsidRPr="00BE50F6" w:rsidRDefault="006275AB">
                            <w:pPr>
                              <w:rPr>
                                <w:rFonts w:ascii="Comic Sans MS" w:hAnsi="Comic Sans MS"/>
                                <w:sz w:val="28"/>
                                <w:szCs w:val="28"/>
                              </w:rPr>
                            </w:pPr>
                            <w:r>
                              <w:rPr>
                                <w:rFonts w:ascii="Comic Sans MS" w:hAnsi="Comic Sans MS"/>
                                <w:sz w:val="28"/>
                                <w:szCs w:val="28"/>
                              </w:rPr>
                              <w:t>If you have any toys, books relating to this topic we would love to share them with the children.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03B7F30" id="_x0000_s1035" type="#_x0000_t202" style="position:absolute;margin-left:10.3pt;margin-top:.3pt;width:185.9pt;height:110.6pt;z-index:2516766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anI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">
                <v:textbox style="mso-fit-shape-to-text:t">
                  <w:txbxContent>
                    <w:p w14:paraId="30FCD075" w14:textId="2C01EA7F" w:rsidR="00BE50F6" w:rsidRPr="007156E2" w:rsidRDefault="00BE50F6">
                      <w:pPr>
                        <w:rPr>
                          <w:rFonts w:ascii="Comic Sans MS" w:hAnsi="Comic Sans MS"/>
                          <w:b/>
                          <w:bCs/>
                          <w:sz w:val="28"/>
                          <w:szCs w:val="28"/>
                        </w:rPr>
                      </w:pPr>
                      <w:r w:rsidRPr="007156E2">
                        <w:rPr>
                          <w:rFonts w:ascii="Comic Sans MS" w:hAnsi="Comic Sans MS"/>
                          <w:b/>
                          <w:bCs/>
                          <w:sz w:val="28"/>
                          <w:szCs w:val="28"/>
                        </w:rPr>
                        <w:t>This term we are going to be looking at…</w:t>
                      </w:r>
                    </w:p>
                    <w:p w14:paraId="35B14ED2" w14:textId="6E425F0F" w:rsidR="00BE50F6" w:rsidRPr="007156E2" w:rsidRDefault="00BE50F6">
                      <w:pPr>
                        <w:rPr>
                          <w:rFonts w:ascii="Comic Sans MS" w:hAnsi="Comic Sans MS"/>
                          <w:b/>
                          <w:bCs/>
                          <w:sz w:val="28"/>
                          <w:szCs w:val="28"/>
                        </w:rPr>
                      </w:pPr>
                      <w:r w:rsidRPr="007156E2">
                        <w:rPr>
                          <w:rFonts w:ascii="Comic Sans MS" w:hAnsi="Comic Sans MS"/>
                          <w:b/>
                          <w:bCs/>
                          <w:sz w:val="28"/>
                          <w:szCs w:val="28"/>
                        </w:rPr>
                        <w:t>Owl babies</w:t>
                      </w:r>
                    </w:p>
                    <w:p w14:paraId="24F9019F" w14:textId="3C15AF52" w:rsidR="00BE50F6" w:rsidRPr="007156E2" w:rsidRDefault="00BE50F6">
                      <w:pPr>
                        <w:rPr>
                          <w:rFonts w:ascii="Comic Sans MS" w:hAnsi="Comic Sans MS"/>
                          <w:b/>
                          <w:bCs/>
                          <w:sz w:val="28"/>
                          <w:szCs w:val="28"/>
                        </w:rPr>
                      </w:pPr>
                      <w:proofErr w:type="spellStart"/>
                      <w:r w:rsidRPr="007156E2">
                        <w:rPr>
                          <w:rFonts w:ascii="Comic Sans MS" w:hAnsi="Comic Sans MS"/>
                          <w:b/>
                          <w:bCs/>
                          <w:sz w:val="28"/>
                          <w:szCs w:val="28"/>
                        </w:rPr>
                        <w:t>Handas</w:t>
                      </w:r>
                      <w:proofErr w:type="spellEnd"/>
                      <w:r w:rsidRPr="007156E2">
                        <w:rPr>
                          <w:rFonts w:ascii="Comic Sans MS" w:hAnsi="Comic Sans MS"/>
                          <w:b/>
                          <w:bCs/>
                          <w:sz w:val="28"/>
                          <w:szCs w:val="28"/>
                        </w:rPr>
                        <w:t xml:space="preserve"> Surprise </w:t>
                      </w:r>
                    </w:p>
                    <w:p w14:paraId="6B1759AC" w14:textId="039AB1A3" w:rsidR="00BE50F6" w:rsidRPr="007156E2" w:rsidRDefault="00BE50F6">
                      <w:pPr>
                        <w:rPr>
                          <w:rFonts w:ascii="Comic Sans MS" w:hAnsi="Comic Sans MS"/>
                          <w:b/>
                          <w:bCs/>
                          <w:sz w:val="28"/>
                          <w:szCs w:val="28"/>
                        </w:rPr>
                      </w:pPr>
                      <w:r w:rsidRPr="007156E2">
                        <w:rPr>
                          <w:rFonts w:ascii="Comic Sans MS" w:hAnsi="Comic Sans MS"/>
                          <w:b/>
                          <w:bCs/>
                          <w:sz w:val="28"/>
                          <w:szCs w:val="28"/>
                        </w:rPr>
                        <w:t xml:space="preserve">Chinese New Year </w:t>
                      </w:r>
                    </w:p>
                    <w:p w14:paraId="110A820C" w14:textId="55B04513" w:rsidR="00BE50F6" w:rsidRPr="007156E2" w:rsidRDefault="00BE50F6">
                      <w:pPr>
                        <w:rPr>
                          <w:rFonts w:ascii="Comic Sans MS" w:hAnsi="Comic Sans MS"/>
                          <w:b/>
                          <w:bCs/>
                          <w:sz w:val="28"/>
                          <w:szCs w:val="28"/>
                        </w:rPr>
                      </w:pPr>
                      <w:r w:rsidRPr="007156E2">
                        <w:rPr>
                          <w:rFonts w:ascii="Comic Sans MS" w:hAnsi="Comic Sans MS"/>
                          <w:b/>
                          <w:bCs/>
                          <w:sz w:val="28"/>
                          <w:szCs w:val="28"/>
                        </w:rPr>
                        <w:t xml:space="preserve">Rainbow Fish </w:t>
                      </w:r>
                    </w:p>
                    <w:p w14:paraId="290D884B" w14:textId="3A4B5BCA" w:rsidR="00BE50F6" w:rsidRPr="007156E2" w:rsidRDefault="00BE50F6">
                      <w:pPr>
                        <w:rPr>
                          <w:rFonts w:ascii="Comic Sans MS" w:hAnsi="Comic Sans MS"/>
                          <w:b/>
                          <w:bCs/>
                          <w:sz w:val="28"/>
                          <w:szCs w:val="28"/>
                        </w:rPr>
                      </w:pPr>
                      <w:r w:rsidRPr="007156E2">
                        <w:rPr>
                          <w:rFonts w:ascii="Comic Sans MS" w:hAnsi="Comic Sans MS"/>
                          <w:b/>
                          <w:bCs/>
                          <w:sz w:val="28"/>
                          <w:szCs w:val="28"/>
                        </w:rPr>
                        <w:t xml:space="preserve">Pancake Day </w:t>
                      </w:r>
                    </w:p>
                    <w:p w14:paraId="2954B92E" w14:textId="6890DA43" w:rsidR="00BE50F6" w:rsidRPr="007156E2" w:rsidRDefault="00BE50F6">
                      <w:pPr>
                        <w:rPr>
                          <w:rFonts w:ascii="Comic Sans MS" w:hAnsi="Comic Sans MS"/>
                          <w:b/>
                          <w:bCs/>
                          <w:sz w:val="28"/>
                          <w:szCs w:val="28"/>
                        </w:rPr>
                      </w:pPr>
                      <w:r w:rsidRPr="007156E2">
                        <w:rPr>
                          <w:rFonts w:ascii="Comic Sans MS" w:hAnsi="Comic Sans MS"/>
                          <w:b/>
                          <w:bCs/>
                          <w:sz w:val="28"/>
                          <w:szCs w:val="28"/>
                        </w:rPr>
                        <w:t xml:space="preserve">Valentines Day </w:t>
                      </w:r>
                    </w:p>
                    <w:p w14:paraId="0B214D69" w14:textId="77777777" w:rsidR="006275AB" w:rsidRDefault="006275AB">
                      <w:pPr>
                        <w:rPr>
                          <w:rFonts w:ascii="Comic Sans MS" w:hAnsi="Comic Sans MS"/>
                          <w:sz w:val="28"/>
                          <w:szCs w:val="28"/>
                        </w:rPr>
                      </w:pPr>
                    </w:p>
                    <w:p w14:paraId="71A9BC2D" w14:textId="057EDEFF" w:rsidR="006275AB" w:rsidRPr="00BE50F6" w:rsidRDefault="006275AB">
                      <w:pPr>
                        <w:rPr>
                          <w:rFonts w:ascii="Comic Sans MS" w:hAnsi="Comic Sans MS"/>
                          <w:sz w:val="28"/>
                          <w:szCs w:val="28"/>
                        </w:rPr>
                      </w:pPr>
                      <w:r>
                        <w:rPr>
                          <w:rFonts w:ascii="Comic Sans MS" w:hAnsi="Comic Sans MS"/>
                          <w:sz w:val="28"/>
                          <w:szCs w:val="28"/>
                        </w:rPr>
                        <w:t>If you have any toys, books relating to this topic we would love to share them with the children.</w:t>
                      </w:r>
                    </w:p>
                  </w:txbxContent>
                </v:textbox>
                <w10:wrap type="square"/>
              </v:shape>
            </w:pict>
          </mc:Fallback>
        </mc:AlternateContent>
      </w:r>
    </w:p>
    <w:p w14:paraId="4D0607C7" w14:textId="749BAED4" w:rsidR="00BE50F6" w:rsidRPr="00BE50F6" w:rsidRDefault="00BE50F6" w:rsidP="00BE50F6"/>
    <w:p w14:paraId="77C12556" w14:textId="2F3A8DB4" w:rsidR="00BE50F6" w:rsidRPr="00BE50F6" w:rsidRDefault="00BE50F6" w:rsidP="00BE50F6"/>
    <w:p w14:paraId="034B80E4" w14:textId="0605EC16" w:rsidR="00BE50F6" w:rsidRPr="00BE50F6" w:rsidRDefault="00BE50F6" w:rsidP="00BE50F6"/>
    <w:p w14:paraId="4519B9A8" w14:textId="487E7164" w:rsidR="00BE50F6" w:rsidRPr="00BE50F6" w:rsidRDefault="00BE50F6" w:rsidP="00BE50F6"/>
    <w:p w14:paraId="60BB13EC" w14:textId="56181621" w:rsidR="00BE50F6" w:rsidRPr="00BE50F6" w:rsidRDefault="00BE50F6" w:rsidP="00BE50F6"/>
    <w:p w14:paraId="605DC336" w14:textId="77777777" w:rsidR="00BE50F6" w:rsidRPr="00BE50F6" w:rsidRDefault="00BE50F6" w:rsidP="00BE50F6"/>
    <w:p w14:paraId="238460F8" w14:textId="77777777" w:rsidR="00AC501C" w:rsidRDefault="00AC501C" w:rsidP="00BE50F6"/>
    <w:p w14:paraId="25E5D032" w14:textId="77777777" w:rsidR="006275AB" w:rsidRDefault="006275AB" w:rsidP="00BE50F6"/>
    <w:p w14:paraId="0E3171B3" w14:textId="77777777" w:rsidR="006275AB" w:rsidRDefault="006275AB" w:rsidP="00BE50F6"/>
    <w:p w14:paraId="4C02FD80" w14:textId="77777777" w:rsidR="006275AB" w:rsidRDefault="006275AB" w:rsidP="00BE50F6"/>
    <w:p w14:paraId="5B25BE43" w14:textId="77777777" w:rsidR="006275AB" w:rsidRDefault="006275AB" w:rsidP="00BE50F6"/>
    <w:p w14:paraId="0994A7D5" w14:textId="77777777" w:rsidR="006275AB" w:rsidRDefault="006275AB" w:rsidP="00BE50F6"/>
    <w:p w14:paraId="7937D873" w14:textId="77777777" w:rsidR="006275AB" w:rsidRDefault="006275AB" w:rsidP="00BE50F6"/>
    <w:p w14:paraId="0093FDB2" w14:textId="083D231F" w:rsidR="006275AB" w:rsidRDefault="007156E2" w:rsidP="00BE50F6">
      <w:r>
        <w:rPr>
          <w:noProof/>
        </w:rPr>
        <w:lastRenderedPageBreak/>
        <mc:AlternateContent>
          <mc:Choice Requires="wps">
            <w:drawing>
              <wp:anchor distT="45720" distB="45720" distL="114300" distR="114300" simplePos="0" relativeHeight="251688960" behindDoc="0" locked="0" layoutInCell="1" allowOverlap="1" wp14:anchorId="1863DCA9" wp14:editId="3A832129">
                <wp:simplePos x="0" y="0"/>
                <wp:positionH relativeFrom="column">
                  <wp:posOffset>2956560</wp:posOffset>
                </wp:positionH>
                <wp:positionV relativeFrom="paragraph">
                  <wp:posOffset>7620</wp:posOffset>
                </wp:positionV>
                <wp:extent cx="3230880" cy="1404620"/>
                <wp:effectExtent l="0" t="0" r="26670" b="11430"/>
                <wp:wrapSquare wrapText="bothSides"/>
                <wp:docPr id="10435373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1404620"/>
                        </a:xfrm>
                        <a:prstGeom prst="rect">
                          <a:avLst/>
                        </a:prstGeom>
                        <a:solidFill>
                          <a:srgbClr val="FFFFFF"/>
                        </a:solidFill>
                        <a:ln w="9525">
                          <a:solidFill>
                            <a:srgbClr val="000000"/>
                          </a:solidFill>
                          <a:miter lim="800000"/>
                          <a:headEnd/>
                          <a:tailEnd/>
                        </a:ln>
                      </wps:spPr>
                      <wps:txbx>
                        <w:txbxContent>
                          <w:p w14:paraId="771419F3" w14:textId="56E895F8" w:rsidR="007156E2" w:rsidRPr="007156E2" w:rsidRDefault="007156E2" w:rsidP="007156E2">
                            <w:pPr>
                              <w:jc w:val="center"/>
                              <w:rPr>
                                <w:rFonts w:ascii="Arial" w:hAnsi="Arial" w:cs="Arial"/>
                                <w:b/>
                                <w:bCs/>
                                <w:sz w:val="28"/>
                                <w:szCs w:val="28"/>
                              </w:rPr>
                            </w:pPr>
                            <w:r w:rsidRPr="007156E2">
                              <w:rPr>
                                <w:rFonts w:ascii="Arial" w:hAnsi="Arial" w:cs="Arial"/>
                                <w:b/>
                                <w:bCs/>
                                <w:sz w:val="28"/>
                                <w:szCs w:val="28"/>
                              </w:rPr>
                              <w:t>Reminder</w:t>
                            </w:r>
                          </w:p>
                          <w:p w14:paraId="4CA33107" w14:textId="7C508E52" w:rsidR="007156E2" w:rsidRPr="007156E2" w:rsidRDefault="007156E2">
                            <w:pPr>
                              <w:rPr>
                                <w:rFonts w:ascii="Arial" w:hAnsi="Arial" w:cs="Arial"/>
                                <w:sz w:val="28"/>
                                <w:szCs w:val="28"/>
                              </w:rPr>
                            </w:pPr>
                            <w:r w:rsidRPr="007156E2">
                              <w:rPr>
                                <w:rFonts w:ascii="Arial" w:hAnsi="Arial" w:cs="Arial"/>
                                <w:sz w:val="28"/>
                                <w:szCs w:val="28"/>
                              </w:rPr>
                              <w:t xml:space="preserve">If your child is unwell, you should not be bringing them into the setting. We are </w:t>
                            </w:r>
                            <w:r w:rsidR="00D739A5">
                              <w:rPr>
                                <w:rFonts w:ascii="Arial" w:hAnsi="Arial" w:cs="Arial"/>
                                <w:sz w:val="28"/>
                                <w:szCs w:val="28"/>
                              </w:rPr>
                              <w:t xml:space="preserve">educators and here to </w:t>
                            </w:r>
                            <w:r w:rsidRPr="007156E2">
                              <w:rPr>
                                <w:rFonts w:ascii="Arial" w:hAnsi="Arial" w:cs="Arial"/>
                                <w:sz w:val="28"/>
                                <w:szCs w:val="28"/>
                              </w:rPr>
                              <w:t>educat</w:t>
                            </w:r>
                            <w:r w:rsidR="00D739A5">
                              <w:rPr>
                                <w:rFonts w:ascii="Arial" w:hAnsi="Arial" w:cs="Arial"/>
                                <w:sz w:val="28"/>
                                <w:szCs w:val="28"/>
                              </w:rPr>
                              <w:t xml:space="preserve">e your children when they are well, </w:t>
                            </w:r>
                            <w:proofErr w:type="gramStart"/>
                            <w:r w:rsidR="00D739A5">
                              <w:rPr>
                                <w:rFonts w:ascii="Arial" w:hAnsi="Arial" w:cs="Arial"/>
                                <w:sz w:val="28"/>
                                <w:szCs w:val="28"/>
                              </w:rPr>
                              <w:t>not</w:t>
                            </w:r>
                            <w:r w:rsidRPr="007156E2">
                              <w:rPr>
                                <w:rFonts w:ascii="Arial" w:hAnsi="Arial" w:cs="Arial"/>
                                <w:sz w:val="28"/>
                                <w:szCs w:val="28"/>
                              </w:rPr>
                              <w:t xml:space="preserve">  to</w:t>
                            </w:r>
                            <w:proofErr w:type="gramEnd"/>
                            <w:r w:rsidRPr="007156E2">
                              <w:rPr>
                                <w:rFonts w:ascii="Arial" w:hAnsi="Arial" w:cs="Arial"/>
                                <w:sz w:val="28"/>
                                <w:szCs w:val="28"/>
                              </w:rPr>
                              <w:t xml:space="preserve"> look after </w:t>
                            </w:r>
                            <w:r w:rsidR="00D739A5">
                              <w:rPr>
                                <w:rFonts w:ascii="Arial" w:hAnsi="Arial" w:cs="Arial"/>
                                <w:sz w:val="28"/>
                                <w:szCs w:val="28"/>
                              </w:rPr>
                              <w:t xml:space="preserve">them when they are </w:t>
                            </w:r>
                            <w:r w:rsidRPr="007156E2">
                              <w:rPr>
                                <w:rFonts w:ascii="Arial" w:hAnsi="Arial" w:cs="Arial"/>
                                <w:sz w:val="28"/>
                                <w:szCs w:val="28"/>
                              </w:rPr>
                              <w:t>sick</w:t>
                            </w:r>
                            <w:r w:rsidR="00D739A5">
                              <w:rPr>
                                <w:rFonts w:ascii="Arial" w:hAnsi="Arial" w:cs="Arial"/>
                                <w:sz w:val="28"/>
                                <w:szCs w:val="28"/>
                              </w:rPr>
                              <w:t>.</w:t>
                            </w:r>
                            <w:r w:rsidRPr="007156E2">
                              <w:rPr>
                                <w:rFonts w:ascii="Arial" w:hAnsi="Arial" w:cs="Arial"/>
                                <w:sz w:val="28"/>
                                <w:szCs w:val="28"/>
                              </w:rPr>
                              <w:t xml:space="preserve"> </w:t>
                            </w:r>
                            <w:r w:rsidR="00D739A5">
                              <w:rPr>
                                <w:rFonts w:ascii="Arial" w:hAnsi="Arial" w:cs="Arial"/>
                                <w:sz w:val="28"/>
                                <w:szCs w:val="28"/>
                              </w:rPr>
                              <w:t>C</w:t>
                            </w:r>
                            <w:r w:rsidRPr="007156E2">
                              <w:rPr>
                                <w:rFonts w:ascii="Arial" w:hAnsi="Arial" w:cs="Arial"/>
                                <w:sz w:val="28"/>
                                <w:szCs w:val="28"/>
                              </w:rPr>
                              <w:t>hildren</w:t>
                            </w:r>
                            <w:r w:rsidR="00D739A5">
                              <w:rPr>
                                <w:rFonts w:ascii="Arial" w:hAnsi="Arial" w:cs="Arial"/>
                                <w:sz w:val="28"/>
                                <w:szCs w:val="28"/>
                              </w:rPr>
                              <w:t xml:space="preserve"> who are sick are better off being kept at home.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63DCA9" id="_x0000_s1036" type="#_x0000_t202" style="position:absolute;margin-left:232.8pt;margin-top:.6pt;width:254.4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">
                <v:textbox style="mso-fit-shape-to-text:t">
                  <w:txbxContent>
                    <w:p w14:paraId="771419F3" w14:textId="56E895F8" w:rsidR="007156E2" w:rsidRPr="007156E2" w:rsidRDefault="007156E2" w:rsidP="007156E2">
                      <w:pPr>
                        <w:jc w:val="center"/>
                        <w:rPr>
                          <w:rFonts w:ascii="Arial" w:hAnsi="Arial" w:cs="Arial"/>
                          <w:b/>
                          <w:bCs/>
                          <w:sz w:val="28"/>
                          <w:szCs w:val="28"/>
                        </w:rPr>
                      </w:pPr>
                      <w:r w:rsidRPr="007156E2">
                        <w:rPr>
                          <w:rFonts w:ascii="Arial" w:hAnsi="Arial" w:cs="Arial"/>
                          <w:b/>
                          <w:bCs/>
                          <w:sz w:val="28"/>
                          <w:szCs w:val="28"/>
                        </w:rPr>
                        <w:t>Reminder</w:t>
                      </w:r>
                    </w:p>
                    <w:p w14:paraId="4CA33107" w14:textId="7C508E52" w:rsidR="007156E2" w:rsidRPr="007156E2" w:rsidRDefault="007156E2">
                      <w:pPr>
                        <w:rPr>
                          <w:rFonts w:ascii="Arial" w:hAnsi="Arial" w:cs="Arial"/>
                          <w:sz w:val="28"/>
                          <w:szCs w:val="28"/>
                        </w:rPr>
                      </w:pPr>
                      <w:r w:rsidRPr="007156E2">
                        <w:rPr>
                          <w:rFonts w:ascii="Arial" w:hAnsi="Arial" w:cs="Arial"/>
                          <w:sz w:val="28"/>
                          <w:szCs w:val="28"/>
                        </w:rPr>
                        <w:t xml:space="preserve">If your child is unwell, you should not be bringing them into the setting. We are </w:t>
                      </w:r>
                      <w:r w:rsidR="00D739A5">
                        <w:rPr>
                          <w:rFonts w:ascii="Arial" w:hAnsi="Arial" w:cs="Arial"/>
                          <w:sz w:val="28"/>
                          <w:szCs w:val="28"/>
                        </w:rPr>
                        <w:t xml:space="preserve">educators and here to </w:t>
                      </w:r>
                      <w:r w:rsidRPr="007156E2">
                        <w:rPr>
                          <w:rFonts w:ascii="Arial" w:hAnsi="Arial" w:cs="Arial"/>
                          <w:sz w:val="28"/>
                          <w:szCs w:val="28"/>
                        </w:rPr>
                        <w:t>educat</w:t>
                      </w:r>
                      <w:r w:rsidR="00D739A5">
                        <w:rPr>
                          <w:rFonts w:ascii="Arial" w:hAnsi="Arial" w:cs="Arial"/>
                          <w:sz w:val="28"/>
                          <w:szCs w:val="28"/>
                        </w:rPr>
                        <w:t xml:space="preserve">e your children when they are well, </w:t>
                      </w:r>
                      <w:proofErr w:type="gramStart"/>
                      <w:r w:rsidR="00D739A5">
                        <w:rPr>
                          <w:rFonts w:ascii="Arial" w:hAnsi="Arial" w:cs="Arial"/>
                          <w:sz w:val="28"/>
                          <w:szCs w:val="28"/>
                        </w:rPr>
                        <w:t>not</w:t>
                      </w:r>
                      <w:r w:rsidRPr="007156E2">
                        <w:rPr>
                          <w:rFonts w:ascii="Arial" w:hAnsi="Arial" w:cs="Arial"/>
                          <w:sz w:val="28"/>
                          <w:szCs w:val="28"/>
                        </w:rPr>
                        <w:t xml:space="preserve">  to</w:t>
                      </w:r>
                      <w:proofErr w:type="gramEnd"/>
                      <w:r w:rsidRPr="007156E2">
                        <w:rPr>
                          <w:rFonts w:ascii="Arial" w:hAnsi="Arial" w:cs="Arial"/>
                          <w:sz w:val="28"/>
                          <w:szCs w:val="28"/>
                        </w:rPr>
                        <w:t xml:space="preserve"> look after </w:t>
                      </w:r>
                      <w:r w:rsidR="00D739A5">
                        <w:rPr>
                          <w:rFonts w:ascii="Arial" w:hAnsi="Arial" w:cs="Arial"/>
                          <w:sz w:val="28"/>
                          <w:szCs w:val="28"/>
                        </w:rPr>
                        <w:t xml:space="preserve">them when they are </w:t>
                      </w:r>
                      <w:r w:rsidRPr="007156E2">
                        <w:rPr>
                          <w:rFonts w:ascii="Arial" w:hAnsi="Arial" w:cs="Arial"/>
                          <w:sz w:val="28"/>
                          <w:szCs w:val="28"/>
                        </w:rPr>
                        <w:t>sick</w:t>
                      </w:r>
                      <w:r w:rsidR="00D739A5">
                        <w:rPr>
                          <w:rFonts w:ascii="Arial" w:hAnsi="Arial" w:cs="Arial"/>
                          <w:sz w:val="28"/>
                          <w:szCs w:val="28"/>
                        </w:rPr>
                        <w:t>.</w:t>
                      </w:r>
                      <w:r w:rsidRPr="007156E2">
                        <w:rPr>
                          <w:rFonts w:ascii="Arial" w:hAnsi="Arial" w:cs="Arial"/>
                          <w:sz w:val="28"/>
                          <w:szCs w:val="28"/>
                        </w:rPr>
                        <w:t xml:space="preserve"> </w:t>
                      </w:r>
                      <w:r w:rsidR="00D739A5">
                        <w:rPr>
                          <w:rFonts w:ascii="Arial" w:hAnsi="Arial" w:cs="Arial"/>
                          <w:sz w:val="28"/>
                          <w:szCs w:val="28"/>
                        </w:rPr>
                        <w:t>C</w:t>
                      </w:r>
                      <w:r w:rsidRPr="007156E2">
                        <w:rPr>
                          <w:rFonts w:ascii="Arial" w:hAnsi="Arial" w:cs="Arial"/>
                          <w:sz w:val="28"/>
                          <w:szCs w:val="28"/>
                        </w:rPr>
                        <w:t>hildren</w:t>
                      </w:r>
                      <w:r w:rsidR="00D739A5">
                        <w:rPr>
                          <w:rFonts w:ascii="Arial" w:hAnsi="Arial" w:cs="Arial"/>
                          <w:sz w:val="28"/>
                          <w:szCs w:val="28"/>
                        </w:rPr>
                        <w:t xml:space="preserve"> who are sick are better off being kept at home.</w:t>
                      </w:r>
                    </w:p>
                  </w:txbxContent>
                </v:textbox>
                <w10:wrap type="square"/>
              </v:shape>
            </w:pict>
          </mc:Fallback>
        </mc:AlternateContent>
      </w:r>
      <w:r w:rsidR="006275AB">
        <w:rPr>
          <w:noProof/>
        </w:rPr>
        <mc:AlternateContent>
          <mc:Choice Requires="wps">
            <w:drawing>
              <wp:anchor distT="45720" distB="45720" distL="114300" distR="114300" simplePos="0" relativeHeight="251686912" behindDoc="0" locked="0" layoutInCell="1" allowOverlap="1" wp14:anchorId="279C75F3" wp14:editId="41458300">
                <wp:simplePos x="0" y="0"/>
                <wp:positionH relativeFrom="column">
                  <wp:posOffset>134259</wp:posOffset>
                </wp:positionH>
                <wp:positionV relativeFrom="paragraph">
                  <wp:posOffset>0</wp:posOffset>
                </wp:positionV>
                <wp:extent cx="2360930" cy="1404620"/>
                <wp:effectExtent l="0" t="0" r="22860" b="11430"/>
                <wp:wrapSquare wrapText="bothSides"/>
                <wp:docPr id="2834349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93412FB" w14:textId="76C10149" w:rsidR="006275AB" w:rsidRPr="007156E2" w:rsidRDefault="007156E2">
                            <w:pPr>
                              <w:rPr>
                                <w:rFonts w:ascii="Comic Sans MS" w:hAnsi="Comic Sans MS"/>
                                <w:sz w:val="32"/>
                                <w:szCs w:val="32"/>
                              </w:rPr>
                            </w:pPr>
                            <w:r w:rsidRPr="007156E2">
                              <w:rPr>
                                <w:rFonts w:ascii="Comic Sans MS" w:hAnsi="Comic Sans MS"/>
                                <w:sz w:val="32"/>
                                <w:szCs w:val="32"/>
                              </w:rPr>
                              <w:t>It is important all items of clothing, accessories and water bottles are labelled!</w:t>
                            </w:r>
                          </w:p>
                          <w:p w14:paraId="76AB3307" w14:textId="77777777" w:rsidR="007156E2" w:rsidRDefault="007156E2"/>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79C75F3" id="_x0000_s1037" type="#_x0000_t202" style="position:absolute;margin-left:10.55pt;margin-top:0;width:185.9pt;height:110.6pt;z-index:2516869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jPqFQ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">
                <v:textbox style="mso-fit-shape-to-text:t">
                  <w:txbxContent>
                    <w:p w14:paraId="593412FB" w14:textId="76C10149" w:rsidR="006275AB" w:rsidRPr="007156E2" w:rsidRDefault="007156E2">
                      <w:pPr>
                        <w:rPr>
                          <w:rFonts w:ascii="Comic Sans MS" w:hAnsi="Comic Sans MS"/>
                          <w:sz w:val="32"/>
                          <w:szCs w:val="32"/>
                        </w:rPr>
                      </w:pPr>
                      <w:r w:rsidRPr="007156E2">
                        <w:rPr>
                          <w:rFonts w:ascii="Comic Sans MS" w:hAnsi="Comic Sans MS"/>
                          <w:sz w:val="32"/>
                          <w:szCs w:val="32"/>
                        </w:rPr>
                        <w:t>It is important all items of clothing, accessories and water bottles are labelled!</w:t>
                      </w:r>
                    </w:p>
                    <w:p w14:paraId="76AB3307" w14:textId="77777777" w:rsidR="007156E2" w:rsidRDefault="007156E2"/>
                  </w:txbxContent>
                </v:textbox>
                <w10:wrap type="square"/>
              </v:shape>
            </w:pict>
          </mc:Fallback>
        </mc:AlternateContent>
      </w:r>
    </w:p>
    <w:p w14:paraId="47675519" w14:textId="58F858C4" w:rsidR="006275AB" w:rsidRDefault="00D739A5" w:rsidP="00BE50F6">
      <w:r>
        <w:rPr>
          <w:noProof/>
        </w:rPr>
        <mc:AlternateContent>
          <mc:Choice Requires="wps">
            <w:drawing>
              <wp:anchor distT="45720" distB="45720" distL="114300" distR="114300" simplePos="0" relativeHeight="251691008" behindDoc="0" locked="0" layoutInCell="1" allowOverlap="1" wp14:anchorId="265F218D" wp14:editId="335F4F02">
                <wp:simplePos x="0" y="0"/>
                <wp:positionH relativeFrom="page">
                  <wp:posOffset>3535680</wp:posOffset>
                </wp:positionH>
                <wp:positionV relativeFrom="paragraph">
                  <wp:posOffset>549910</wp:posOffset>
                </wp:positionV>
                <wp:extent cx="3741420" cy="2209800"/>
                <wp:effectExtent l="0" t="0" r="11430" b="19050"/>
                <wp:wrapSquare wrapText="bothSides"/>
                <wp:docPr id="12461131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420" cy="2209800"/>
                        </a:xfrm>
                        <a:prstGeom prst="rect">
                          <a:avLst/>
                        </a:prstGeom>
                        <a:solidFill>
                          <a:srgbClr val="FFFFFF"/>
                        </a:solidFill>
                        <a:ln w="9525">
                          <a:solidFill>
                            <a:srgbClr val="000000"/>
                          </a:solidFill>
                          <a:miter lim="800000"/>
                          <a:headEnd/>
                          <a:tailEnd/>
                        </a:ln>
                      </wps:spPr>
                      <wps:txbx>
                        <w:txbxContent>
                          <w:p w14:paraId="791357AB" w14:textId="187E838F" w:rsidR="007156E2" w:rsidRDefault="007156E2" w:rsidP="007156E2">
                            <w:pPr>
                              <w:jc w:val="center"/>
                              <w:rPr>
                                <w:rFonts w:ascii="Comic Sans MS" w:hAnsi="Comic Sans MS"/>
                                <w:b/>
                                <w:bCs/>
                              </w:rPr>
                            </w:pPr>
                            <w:r w:rsidRPr="007156E2">
                              <w:rPr>
                                <w:rFonts w:ascii="Comic Sans MS" w:hAnsi="Comic Sans MS"/>
                                <w:b/>
                                <w:bCs/>
                              </w:rPr>
                              <w:t>MEDICATION</w:t>
                            </w:r>
                            <w:r>
                              <w:rPr>
                                <w:rFonts w:ascii="Comic Sans MS" w:hAnsi="Comic Sans MS"/>
                                <w:b/>
                                <w:bCs/>
                              </w:rPr>
                              <w:t>S</w:t>
                            </w:r>
                            <w:r>
                              <w:rPr>
                                <w:rFonts w:ascii="Comic Sans MS" w:hAnsi="Comic Sans MS"/>
                                <w:b/>
                                <w:bCs/>
                              </w:rPr>
                              <w:br/>
                            </w:r>
                            <w:r w:rsidR="00D739A5">
                              <w:rPr>
                                <w:rFonts w:ascii="Comic Sans MS" w:hAnsi="Comic Sans MS"/>
                                <w:b/>
                                <w:bCs/>
                              </w:rPr>
                              <w:t>P</w:t>
                            </w:r>
                            <w:r>
                              <w:rPr>
                                <w:rFonts w:ascii="Comic Sans MS" w:hAnsi="Comic Sans MS"/>
                                <w:b/>
                                <w:bCs/>
                              </w:rPr>
                              <w:t>rescribed medications should be brought in with your child</w:t>
                            </w:r>
                            <w:r w:rsidR="00D739A5">
                              <w:rPr>
                                <w:rFonts w:ascii="Comic Sans MS" w:hAnsi="Comic Sans MS"/>
                                <w:b/>
                                <w:bCs/>
                              </w:rPr>
                              <w:t xml:space="preserve"> in a clear named plastic box with a lid and handed to a member of staff.</w:t>
                            </w:r>
                          </w:p>
                          <w:p w14:paraId="6732B6BB" w14:textId="219E397B" w:rsidR="00D739A5" w:rsidRDefault="00D739A5" w:rsidP="007156E2">
                            <w:pPr>
                              <w:jc w:val="center"/>
                              <w:rPr>
                                <w:rFonts w:ascii="Comic Sans MS" w:hAnsi="Comic Sans MS"/>
                                <w:b/>
                                <w:bCs/>
                              </w:rPr>
                            </w:pPr>
                            <w:r>
                              <w:rPr>
                                <w:rFonts w:ascii="Comic Sans MS" w:hAnsi="Comic Sans MS"/>
                                <w:b/>
                                <w:bCs/>
                              </w:rPr>
                              <w:t xml:space="preserve">Over the counter medications should not be left in children’s bags. If your child requires medications </w:t>
                            </w:r>
                            <w:proofErr w:type="spellStart"/>
                            <w:r>
                              <w:rPr>
                                <w:rFonts w:ascii="Comic Sans MS" w:hAnsi="Comic Sans MS"/>
                                <w:b/>
                                <w:bCs/>
                              </w:rPr>
                              <w:t>eg</w:t>
                            </w:r>
                            <w:proofErr w:type="spellEnd"/>
                            <w:r>
                              <w:rPr>
                                <w:rFonts w:ascii="Comic Sans MS" w:hAnsi="Comic Sans MS"/>
                                <w:b/>
                                <w:bCs/>
                              </w:rPr>
                              <w:t xml:space="preserve"> Calpol – they must be sent in a clear, </w:t>
                            </w:r>
                            <w:proofErr w:type="gramStart"/>
                            <w:r>
                              <w:rPr>
                                <w:rFonts w:ascii="Comic Sans MS" w:hAnsi="Comic Sans MS"/>
                                <w:b/>
                                <w:bCs/>
                              </w:rPr>
                              <w:t>named  plastic</w:t>
                            </w:r>
                            <w:proofErr w:type="gramEnd"/>
                            <w:r>
                              <w:rPr>
                                <w:rFonts w:ascii="Comic Sans MS" w:hAnsi="Comic Sans MS"/>
                                <w:b/>
                                <w:bCs/>
                              </w:rPr>
                              <w:t xml:space="preserve"> box with a lid and handed over to a member of staff.</w:t>
                            </w:r>
                          </w:p>
                          <w:p w14:paraId="71DCC9B5" w14:textId="63D92B9A" w:rsidR="00D739A5" w:rsidRPr="007156E2" w:rsidRDefault="00D739A5" w:rsidP="007156E2">
                            <w:pPr>
                              <w:jc w:val="center"/>
                              <w:rPr>
                                <w:rFonts w:ascii="Comic Sans MS" w:hAnsi="Comic Sans MS"/>
                                <w:b/>
                                <w:bCs/>
                              </w:rPr>
                            </w:pPr>
                            <w:r>
                              <w:rPr>
                                <w:rFonts w:ascii="Comic Sans MS" w:hAnsi="Comic Sans MS"/>
                                <w:b/>
                                <w:bCs/>
                              </w:rPr>
                              <w:t>Thank you for your understanding.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5F218D" id="_x0000_s1038" type="#_x0000_t202" style="position:absolute;margin-left:278.4pt;margin-top:43.3pt;width:294.6pt;height:174pt;z-index:2516910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">
                <v:textbox>
                  <w:txbxContent>
                    <w:p w14:paraId="791357AB" w14:textId="187E838F" w:rsidR="007156E2" w:rsidRDefault="007156E2" w:rsidP="007156E2">
                      <w:pPr>
                        <w:jc w:val="center"/>
                        <w:rPr>
                          <w:rFonts w:ascii="Comic Sans MS" w:hAnsi="Comic Sans MS"/>
                          <w:b/>
                          <w:bCs/>
                        </w:rPr>
                      </w:pPr>
                      <w:r w:rsidRPr="007156E2">
                        <w:rPr>
                          <w:rFonts w:ascii="Comic Sans MS" w:hAnsi="Comic Sans MS"/>
                          <w:b/>
                          <w:bCs/>
                        </w:rPr>
                        <w:t>MEDICATION</w:t>
                      </w:r>
                      <w:r>
                        <w:rPr>
                          <w:rFonts w:ascii="Comic Sans MS" w:hAnsi="Comic Sans MS"/>
                          <w:b/>
                          <w:bCs/>
                        </w:rPr>
                        <w:t>S</w:t>
                      </w:r>
                      <w:r>
                        <w:rPr>
                          <w:rFonts w:ascii="Comic Sans MS" w:hAnsi="Comic Sans MS"/>
                          <w:b/>
                          <w:bCs/>
                        </w:rPr>
                        <w:br/>
                      </w:r>
                      <w:r w:rsidR="00D739A5">
                        <w:rPr>
                          <w:rFonts w:ascii="Comic Sans MS" w:hAnsi="Comic Sans MS"/>
                          <w:b/>
                          <w:bCs/>
                        </w:rPr>
                        <w:t>P</w:t>
                      </w:r>
                      <w:r>
                        <w:rPr>
                          <w:rFonts w:ascii="Comic Sans MS" w:hAnsi="Comic Sans MS"/>
                          <w:b/>
                          <w:bCs/>
                        </w:rPr>
                        <w:t>rescribed medications should be brought in with your child</w:t>
                      </w:r>
                      <w:r w:rsidR="00D739A5">
                        <w:rPr>
                          <w:rFonts w:ascii="Comic Sans MS" w:hAnsi="Comic Sans MS"/>
                          <w:b/>
                          <w:bCs/>
                        </w:rPr>
                        <w:t xml:space="preserve"> in a clear named plastic box with a lid and handed to a member of staff.</w:t>
                      </w:r>
                    </w:p>
                    <w:p w14:paraId="6732B6BB" w14:textId="219E397B" w:rsidR="00D739A5" w:rsidRDefault="00D739A5" w:rsidP="007156E2">
                      <w:pPr>
                        <w:jc w:val="center"/>
                        <w:rPr>
                          <w:rFonts w:ascii="Comic Sans MS" w:hAnsi="Comic Sans MS"/>
                          <w:b/>
                          <w:bCs/>
                        </w:rPr>
                      </w:pPr>
                      <w:r>
                        <w:rPr>
                          <w:rFonts w:ascii="Comic Sans MS" w:hAnsi="Comic Sans MS"/>
                          <w:b/>
                          <w:bCs/>
                        </w:rPr>
                        <w:t xml:space="preserve">Over the counter medications should not be left in children’s bags. If your child requires medications </w:t>
                      </w:r>
                      <w:proofErr w:type="spellStart"/>
                      <w:r>
                        <w:rPr>
                          <w:rFonts w:ascii="Comic Sans MS" w:hAnsi="Comic Sans MS"/>
                          <w:b/>
                          <w:bCs/>
                        </w:rPr>
                        <w:t>eg</w:t>
                      </w:r>
                      <w:proofErr w:type="spellEnd"/>
                      <w:r>
                        <w:rPr>
                          <w:rFonts w:ascii="Comic Sans MS" w:hAnsi="Comic Sans MS"/>
                          <w:b/>
                          <w:bCs/>
                        </w:rPr>
                        <w:t xml:space="preserve"> Calpol – they must be sent in a clear, </w:t>
                      </w:r>
                      <w:proofErr w:type="gramStart"/>
                      <w:r>
                        <w:rPr>
                          <w:rFonts w:ascii="Comic Sans MS" w:hAnsi="Comic Sans MS"/>
                          <w:b/>
                          <w:bCs/>
                        </w:rPr>
                        <w:t>named  plastic</w:t>
                      </w:r>
                      <w:proofErr w:type="gramEnd"/>
                      <w:r>
                        <w:rPr>
                          <w:rFonts w:ascii="Comic Sans MS" w:hAnsi="Comic Sans MS"/>
                          <w:b/>
                          <w:bCs/>
                        </w:rPr>
                        <w:t xml:space="preserve"> box with a lid and handed over to a member of staff.</w:t>
                      </w:r>
                    </w:p>
                    <w:p w14:paraId="71DCC9B5" w14:textId="63D92B9A" w:rsidR="00D739A5" w:rsidRPr="007156E2" w:rsidRDefault="00D739A5" w:rsidP="007156E2">
                      <w:pPr>
                        <w:jc w:val="center"/>
                        <w:rPr>
                          <w:rFonts w:ascii="Comic Sans MS" w:hAnsi="Comic Sans MS"/>
                          <w:b/>
                          <w:bCs/>
                        </w:rPr>
                      </w:pPr>
                      <w:r>
                        <w:rPr>
                          <w:rFonts w:ascii="Comic Sans MS" w:hAnsi="Comic Sans MS"/>
                          <w:b/>
                          <w:bCs/>
                        </w:rPr>
                        <w:t>Thank you for your understanding.</w:t>
                      </w:r>
                    </w:p>
                  </w:txbxContent>
                </v:textbox>
                <w10:wrap type="square" anchorx="page"/>
              </v:shape>
            </w:pict>
          </mc:Fallback>
        </mc:AlternateContent>
      </w:r>
      <w:r>
        <w:rPr>
          <w:noProof/>
        </w:rPr>
        <mc:AlternateContent>
          <mc:Choice Requires="wps">
            <w:drawing>
              <wp:anchor distT="45720" distB="45720" distL="114300" distR="114300" simplePos="0" relativeHeight="251693056" behindDoc="0" locked="0" layoutInCell="1" allowOverlap="1" wp14:anchorId="1A6AB8CC" wp14:editId="3B306BC1">
                <wp:simplePos x="0" y="0"/>
                <wp:positionH relativeFrom="column">
                  <wp:posOffset>81662</wp:posOffset>
                </wp:positionH>
                <wp:positionV relativeFrom="paragraph">
                  <wp:posOffset>194945</wp:posOffset>
                </wp:positionV>
                <wp:extent cx="2360930" cy="1404620"/>
                <wp:effectExtent l="0" t="0" r="22860" b="11430"/>
                <wp:wrapSquare wrapText="bothSides"/>
                <wp:docPr id="19964514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68CE2C3" w14:textId="73354B36" w:rsidR="007156E2" w:rsidRPr="007156E2" w:rsidRDefault="007156E2">
                            <w:pPr>
                              <w:rPr>
                                <w:rFonts w:ascii="Comic Sans MS" w:hAnsi="Comic Sans MS"/>
                                <w:b/>
                                <w:bCs/>
                                <w:sz w:val="28"/>
                                <w:szCs w:val="28"/>
                              </w:rPr>
                            </w:pPr>
                            <w:r w:rsidRPr="007156E2">
                              <w:rPr>
                                <w:rFonts w:ascii="Comic Sans MS" w:hAnsi="Comic Sans MS"/>
                                <w:b/>
                                <w:bCs/>
                                <w:sz w:val="28"/>
                                <w:szCs w:val="28"/>
                              </w:rPr>
                              <w:t>COMMITTEE MEMBERS</w:t>
                            </w:r>
                          </w:p>
                          <w:p w14:paraId="744AF935" w14:textId="73116ADE" w:rsidR="007156E2" w:rsidRPr="007156E2" w:rsidRDefault="007156E2">
                            <w:pPr>
                              <w:rPr>
                                <w:rFonts w:ascii="Comic Sans MS" w:hAnsi="Comic Sans MS"/>
                                <w:b/>
                                <w:bCs/>
                                <w:sz w:val="28"/>
                                <w:szCs w:val="28"/>
                              </w:rPr>
                            </w:pPr>
                            <w:r w:rsidRPr="007156E2">
                              <w:rPr>
                                <w:rFonts w:ascii="Comic Sans MS" w:hAnsi="Comic Sans MS"/>
                                <w:b/>
                                <w:bCs/>
                                <w:sz w:val="28"/>
                                <w:szCs w:val="28"/>
                              </w:rPr>
                              <w:t xml:space="preserve">As ever we are always seeking new committee members. If you are interested, then please don’t hesitate to speak to a member of staff about this.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A6AB8CC" id="_x0000_s1039" type="#_x0000_t202" style="position:absolute;margin-left:6.45pt;margin-top:15.35pt;width:185.9pt;height:110.6pt;z-index:2516930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">
                <v:textbox style="mso-fit-shape-to-text:t">
                  <w:txbxContent>
                    <w:p w14:paraId="468CE2C3" w14:textId="73354B36" w:rsidR="007156E2" w:rsidRPr="007156E2" w:rsidRDefault="007156E2">
                      <w:pPr>
                        <w:rPr>
                          <w:rFonts w:ascii="Comic Sans MS" w:hAnsi="Comic Sans MS"/>
                          <w:b/>
                          <w:bCs/>
                          <w:sz w:val="28"/>
                          <w:szCs w:val="28"/>
                        </w:rPr>
                      </w:pPr>
                      <w:r w:rsidRPr="007156E2">
                        <w:rPr>
                          <w:rFonts w:ascii="Comic Sans MS" w:hAnsi="Comic Sans MS"/>
                          <w:b/>
                          <w:bCs/>
                          <w:sz w:val="28"/>
                          <w:szCs w:val="28"/>
                        </w:rPr>
                        <w:t>COMMITTEE MEMBERS</w:t>
                      </w:r>
                    </w:p>
                    <w:p w14:paraId="744AF935" w14:textId="73116ADE" w:rsidR="007156E2" w:rsidRPr="007156E2" w:rsidRDefault="007156E2">
                      <w:pPr>
                        <w:rPr>
                          <w:rFonts w:ascii="Comic Sans MS" w:hAnsi="Comic Sans MS"/>
                          <w:b/>
                          <w:bCs/>
                          <w:sz w:val="28"/>
                          <w:szCs w:val="28"/>
                        </w:rPr>
                      </w:pPr>
                      <w:r w:rsidRPr="007156E2">
                        <w:rPr>
                          <w:rFonts w:ascii="Comic Sans MS" w:hAnsi="Comic Sans MS"/>
                          <w:b/>
                          <w:bCs/>
                          <w:sz w:val="28"/>
                          <w:szCs w:val="28"/>
                        </w:rPr>
                        <w:t xml:space="preserve">As ever we are always seeking new committee members. If you are interested, then please don’t hesitate to speak to a member of staff about this. </w:t>
                      </w:r>
                    </w:p>
                  </w:txbxContent>
                </v:textbox>
                <w10:wrap type="square"/>
              </v:shape>
            </w:pict>
          </mc:Fallback>
        </mc:AlternateContent>
      </w:r>
    </w:p>
    <w:p w14:paraId="2DA12DC7" w14:textId="2A35477E" w:rsidR="006275AB" w:rsidRDefault="006275AB" w:rsidP="00BE50F6"/>
    <w:p w14:paraId="2F36D0B2" w14:textId="40D190C2" w:rsidR="006275AB" w:rsidRDefault="006275AB" w:rsidP="00BE50F6"/>
    <w:p w14:paraId="0D7DE11F" w14:textId="078DD992" w:rsidR="006275AB" w:rsidRDefault="006275AB" w:rsidP="00BE50F6"/>
    <w:p w14:paraId="67E9374E" w14:textId="1E418BB2" w:rsidR="006275AB" w:rsidRDefault="006275AB" w:rsidP="00BE50F6"/>
    <w:p w14:paraId="697AC41B" w14:textId="50BD3BFD" w:rsidR="006275AB" w:rsidRDefault="006275AB" w:rsidP="00BE50F6"/>
    <w:p w14:paraId="24A36CDB" w14:textId="73F3CE6D" w:rsidR="006275AB" w:rsidRDefault="006275AB" w:rsidP="00BE50F6"/>
    <w:p w14:paraId="3D0AB4CD" w14:textId="4DEB5A69" w:rsidR="006275AB" w:rsidRDefault="006275AB" w:rsidP="00BE50F6"/>
    <w:p w14:paraId="126866CA" w14:textId="124E10A9" w:rsidR="006275AB" w:rsidRDefault="006275AB" w:rsidP="00BE50F6"/>
    <w:p w14:paraId="7C24F47D" w14:textId="7AFC1D67" w:rsidR="006275AB" w:rsidRDefault="006275AB" w:rsidP="00BE50F6"/>
    <w:p w14:paraId="7530C2D6" w14:textId="3E81ECE8" w:rsidR="006275AB" w:rsidRDefault="006275AB" w:rsidP="00BE50F6"/>
    <w:p w14:paraId="2856EA90" w14:textId="77777777" w:rsidR="006275AB" w:rsidRDefault="006275AB" w:rsidP="00BE50F6"/>
    <w:p w14:paraId="7BF7673B" w14:textId="77777777" w:rsidR="006275AB" w:rsidRDefault="006275AB" w:rsidP="00BE50F6"/>
    <w:p w14:paraId="0385ED58" w14:textId="77777777" w:rsidR="006275AB" w:rsidRDefault="006275AB" w:rsidP="00BE50F6"/>
    <w:p w14:paraId="439684BB" w14:textId="77777777" w:rsidR="006275AB" w:rsidRDefault="006275AB" w:rsidP="00BE50F6"/>
    <w:p w14:paraId="371E0056" w14:textId="77777777" w:rsidR="006275AB" w:rsidRDefault="006275AB" w:rsidP="00BE50F6"/>
    <w:p w14:paraId="2ED270A0" w14:textId="77777777" w:rsidR="006275AB" w:rsidRDefault="006275AB" w:rsidP="00BE50F6"/>
    <w:p w14:paraId="1B53547F" w14:textId="77777777" w:rsidR="006275AB" w:rsidRDefault="006275AB" w:rsidP="00BE50F6"/>
    <w:p w14:paraId="5287A891" w14:textId="77777777" w:rsidR="006275AB" w:rsidRDefault="006275AB" w:rsidP="00BE50F6"/>
    <w:p w14:paraId="64B77FAD" w14:textId="77777777" w:rsidR="006275AB" w:rsidRDefault="006275AB" w:rsidP="00BE50F6"/>
    <w:p w14:paraId="78F41D69" w14:textId="77777777" w:rsidR="00AC501C" w:rsidRDefault="00AC501C" w:rsidP="00BE50F6"/>
    <w:p w14:paraId="62A0B65A" w14:textId="77777777" w:rsidR="007156E2" w:rsidRDefault="007156E2" w:rsidP="00BE50F6"/>
    <w:p w14:paraId="09A37A65" w14:textId="77777777" w:rsidR="00AC501C" w:rsidRDefault="00AC501C" w:rsidP="00BE50F6"/>
    <w:p w14:paraId="39D71AA0" w14:textId="5D678661" w:rsidR="00F658E9" w:rsidRPr="00996D36" w:rsidRDefault="008228B3" w:rsidP="00996D36">
      <w:pPr>
        <w:tabs>
          <w:tab w:val="left" w:pos="2984"/>
        </w:tabs>
        <w:jc w:val="center"/>
        <w:rPr>
          <w:rFonts w:ascii="Comic Sans MS" w:hAnsi="Comic Sans MS"/>
          <w:b/>
          <w:sz w:val="32"/>
        </w:rPr>
      </w:pPr>
      <w:r w:rsidRPr="00F31437">
        <w:rPr>
          <w:rFonts w:ascii="Comic Sans MS" w:hAnsi="Comic Sans MS"/>
          <w:b/>
          <w:sz w:val="32"/>
        </w:rPr>
        <w:t>WAYS OF YOU HELPING US!</w:t>
      </w:r>
    </w:p>
    <w:p w14:paraId="067D39CB" w14:textId="77777777" w:rsidR="008228B3" w:rsidRPr="00F658E9" w:rsidRDefault="008228B3" w:rsidP="008228B3">
      <w:pPr>
        <w:tabs>
          <w:tab w:val="left" w:pos="2984"/>
        </w:tabs>
        <w:jc w:val="center"/>
        <w:rPr>
          <w:rFonts w:ascii="Comic Sans MS" w:hAnsi="Comic Sans MS"/>
          <w:b/>
          <w:sz w:val="28"/>
          <w:szCs w:val="28"/>
        </w:rPr>
      </w:pPr>
    </w:p>
    <w:p w14:paraId="755B425F" w14:textId="682DA44B" w:rsidR="008228B3" w:rsidRDefault="008228B3" w:rsidP="00F658E9">
      <w:pPr>
        <w:pStyle w:val="ListParagraph"/>
        <w:numPr>
          <w:ilvl w:val="0"/>
          <w:numId w:val="11"/>
        </w:numPr>
        <w:tabs>
          <w:tab w:val="left" w:pos="2984"/>
        </w:tabs>
        <w:jc w:val="center"/>
        <w:rPr>
          <w:rFonts w:ascii="Comic Sans MS" w:hAnsi="Comic Sans MS"/>
          <w:sz w:val="28"/>
        </w:rPr>
      </w:pPr>
      <w:r w:rsidRPr="00F658E9">
        <w:rPr>
          <w:rFonts w:ascii="Comic Sans MS" w:hAnsi="Comic Sans MS"/>
          <w:sz w:val="28"/>
          <w:szCs w:val="28"/>
        </w:rPr>
        <w:t>We are after outside cars/tractors/scooters</w:t>
      </w:r>
      <w:r w:rsidRPr="00F31437">
        <w:rPr>
          <w:rFonts w:ascii="Comic Sans MS" w:hAnsi="Comic Sans MS"/>
          <w:sz w:val="28"/>
        </w:rPr>
        <w:t xml:space="preserve"> for children to play on.</w:t>
      </w:r>
    </w:p>
    <w:p w14:paraId="64FE04CB" w14:textId="77777777" w:rsidR="00F658E9" w:rsidRPr="00F658E9" w:rsidRDefault="00F658E9" w:rsidP="00F658E9">
      <w:pPr>
        <w:pStyle w:val="ListParagraph"/>
        <w:tabs>
          <w:tab w:val="left" w:pos="2984"/>
        </w:tabs>
        <w:ind w:left="720"/>
        <w:rPr>
          <w:rFonts w:ascii="Comic Sans MS" w:hAnsi="Comic Sans MS"/>
          <w:sz w:val="28"/>
        </w:rPr>
      </w:pPr>
    </w:p>
    <w:p w14:paraId="490E3943" w14:textId="77777777" w:rsidR="008228B3" w:rsidRDefault="008228B3" w:rsidP="008228B3">
      <w:pPr>
        <w:pStyle w:val="ListParagraph"/>
        <w:numPr>
          <w:ilvl w:val="0"/>
          <w:numId w:val="11"/>
        </w:numPr>
        <w:tabs>
          <w:tab w:val="left" w:pos="2984"/>
        </w:tabs>
        <w:jc w:val="center"/>
        <w:rPr>
          <w:rFonts w:ascii="Comic Sans MS" w:hAnsi="Comic Sans MS"/>
          <w:sz w:val="28"/>
          <w:szCs w:val="28"/>
        </w:rPr>
      </w:pPr>
      <w:r w:rsidRPr="00F31437">
        <w:rPr>
          <w:rFonts w:ascii="Comic Sans MS" w:hAnsi="Comic Sans MS"/>
          <w:sz w:val="28"/>
        </w:rPr>
        <w:t xml:space="preserve">We would appreciate any craft bits/materials/paper/card that we can </w:t>
      </w:r>
      <w:r w:rsidRPr="00F31437">
        <w:rPr>
          <w:rFonts w:ascii="Comic Sans MS" w:hAnsi="Comic Sans MS"/>
          <w:sz w:val="28"/>
          <w:szCs w:val="28"/>
        </w:rPr>
        <w:t>use.</w:t>
      </w:r>
    </w:p>
    <w:p w14:paraId="41B797D5" w14:textId="77777777" w:rsidR="008228B3" w:rsidRPr="001F6260" w:rsidRDefault="008228B3" w:rsidP="008228B3">
      <w:pPr>
        <w:tabs>
          <w:tab w:val="left" w:pos="2984"/>
        </w:tabs>
        <w:rPr>
          <w:rFonts w:ascii="Comic Sans MS" w:hAnsi="Comic Sans MS"/>
          <w:sz w:val="28"/>
          <w:szCs w:val="28"/>
        </w:rPr>
      </w:pPr>
    </w:p>
    <w:p w14:paraId="3B488DB6" w14:textId="659C6F70" w:rsidR="008228B3" w:rsidRDefault="008228B3" w:rsidP="008228B3">
      <w:pPr>
        <w:pStyle w:val="ListParagraph"/>
        <w:numPr>
          <w:ilvl w:val="0"/>
          <w:numId w:val="11"/>
        </w:numPr>
        <w:tabs>
          <w:tab w:val="left" w:pos="2984"/>
        </w:tabs>
        <w:jc w:val="center"/>
        <w:rPr>
          <w:rFonts w:ascii="Comic Sans MS" w:hAnsi="Comic Sans MS"/>
          <w:sz w:val="28"/>
          <w:szCs w:val="28"/>
        </w:rPr>
      </w:pPr>
      <w:r w:rsidRPr="00F83A6B">
        <w:rPr>
          <w:rFonts w:ascii="Comic Sans MS" w:hAnsi="Comic Sans MS"/>
          <w:sz w:val="28"/>
          <w:szCs w:val="28"/>
        </w:rPr>
        <w:t>We are building up our resources and are after</w:t>
      </w:r>
      <w:r>
        <w:rPr>
          <w:rFonts w:ascii="Comic Sans MS" w:hAnsi="Comic Sans MS"/>
          <w:sz w:val="28"/>
          <w:szCs w:val="28"/>
        </w:rPr>
        <w:t xml:space="preserve"> more Peppa Pig toys, PJ masks, and Paw Patrol.</w:t>
      </w:r>
    </w:p>
    <w:p w14:paraId="697155F5" w14:textId="77777777" w:rsidR="008228B3" w:rsidRPr="001F6260" w:rsidRDefault="008228B3" w:rsidP="008228B3">
      <w:pPr>
        <w:tabs>
          <w:tab w:val="left" w:pos="2984"/>
        </w:tabs>
        <w:rPr>
          <w:rFonts w:ascii="Comic Sans MS" w:hAnsi="Comic Sans MS"/>
          <w:sz w:val="28"/>
          <w:szCs w:val="28"/>
        </w:rPr>
      </w:pPr>
    </w:p>
    <w:p w14:paraId="3BFB85D9" w14:textId="77777777" w:rsidR="008228B3" w:rsidRDefault="008228B3" w:rsidP="008228B3">
      <w:pPr>
        <w:pStyle w:val="ListParagraph"/>
        <w:numPr>
          <w:ilvl w:val="0"/>
          <w:numId w:val="11"/>
        </w:numPr>
        <w:tabs>
          <w:tab w:val="left" w:pos="2984"/>
        </w:tabs>
        <w:jc w:val="center"/>
        <w:rPr>
          <w:rFonts w:ascii="Comic Sans MS" w:hAnsi="Comic Sans MS"/>
          <w:sz w:val="28"/>
          <w:szCs w:val="28"/>
        </w:rPr>
      </w:pPr>
      <w:r w:rsidRPr="00F83A6B">
        <w:rPr>
          <w:rFonts w:ascii="Comic Sans MS" w:hAnsi="Comic Sans MS"/>
          <w:sz w:val="28"/>
          <w:szCs w:val="28"/>
        </w:rPr>
        <w:t>We are looking for occupational dressing up costumes i.e. Police man, nurse, fire fighter etc.</w:t>
      </w:r>
    </w:p>
    <w:p w14:paraId="3B4ABA9C" w14:textId="77777777" w:rsidR="008228B3" w:rsidRPr="001F6260" w:rsidRDefault="008228B3" w:rsidP="008228B3">
      <w:pPr>
        <w:tabs>
          <w:tab w:val="left" w:pos="2984"/>
        </w:tabs>
        <w:rPr>
          <w:rFonts w:ascii="Comic Sans MS" w:hAnsi="Comic Sans MS"/>
          <w:sz w:val="28"/>
          <w:szCs w:val="28"/>
        </w:rPr>
      </w:pPr>
    </w:p>
    <w:p w14:paraId="3CE5D846" w14:textId="221D7F82" w:rsidR="008228B3" w:rsidRDefault="00996D36" w:rsidP="008228B3">
      <w:pPr>
        <w:pStyle w:val="ListParagraph"/>
        <w:numPr>
          <w:ilvl w:val="0"/>
          <w:numId w:val="11"/>
        </w:numPr>
        <w:tabs>
          <w:tab w:val="left" w:pos="2984"/>
        </w:tabs>
        <w:jc w:val="center"/>
        <w:rPr>
          <w:rFonts w:ascii="Comic Sans MS" w:hAnsi="Comic Sans MS"/>
          <w:sz w:val="28"/>
          <w:szCs w:val="28"/>
        </w:rPr>
      </w:pPr>
      <w:r>
        <w:rPr>
          <w:rFonts w:ascii="Comic Sans MS" w:hAnsi="Comic Sans MS"/>
          <w:sz w:val="28"/>
          <w:szCs w:val="28"/>
        </w:rPr>
        <w:t>Support</w:t>
      </w:r>
      <w:r w:rsidR="008228B3">
        <w:rPr>
          <w:rFonts w:ascii="Comic Sans MS" w:hAnsi="Comic Sans MS"/>
          <w:sz w:val="28"/>
          <w:szCs w:val="28"/>
        </w:rPr>
        <w:t xml:space="preserve"> our fundraising events.</w:t>
      </w:r>
    </w:p>
    <w:p w14:paraId="58A6DAF5" w14:textId="77777777" w:rsidR="008228B3" w:rsidRPr="001F6260" w:rsidRDefault="008228B3" w:rsidP="008228B3">
      <w:pPr>
        <w:tabs>
          <w:tab w:val="left" w:pos="2984"/>
        </w:tabs>
        <w:rPr>
          <w:rFonts w:ascii="Comic Sans MS" w:hAnsi="Comic Sans MS"/>
          <w:sz w:val="28"/>
          <w:szCs w:val="28"/>
        </w:rPr>
      </w:pPr>
    </w:p>
    <w:p w14:paraId="77BD0F94" w14:textId="77777777" w:rsidR="008228B3" w:rsidRDefault="008228B3" w:rsidP="008228B3">
      <w:pPr>
        <w:pStyle w:val="ListParagraph"/>
        <w:numPr>
          <w:ilvl w:val="0"/>
          <w:numId w:val="11"/>
        </w:numPr>
        <w:tabs>
          <w:tab w:val="left" w:pos="2984"/>
        </w:tabs>
        <w:jc w:val="center"/>
        <w:rPr>
          <w:rFonts w:ascii="Comic Sans MS" w:hAnsi="Comic Sans MS"/>
          <w:sz w:val="28"/>
          <w:szCs w:val="28"/>
        </w:rPr>
      </w:pPr>
      <w:r>
        <w:rPr>
          <w:rFonts w:ascii="Comic Sans MS" w:hAnsi="Comic Sans MS"/>
          <w:sz w:val="28"/>
          <w:szCs w:val="28"/>
        </w:rPr>
        <w:t xml:space="preserve">Join our committee and help support a local charity. </w:t>
      </w:r>
    </w:p>
    <w:p w14:paraId="5E246E02" w14:textId="53893FE0" w:rsidR="00AC501C" w:rsidRPr="00BE50F6" w:rsidRDefault="00AC501C" w:rsidP="00BE50F6"/>
    <w:sectPr w:rsidR="00AC501C" w:rsidRPr="00BE50F6" w:rsidSect="00E70E70">
      <w:headerReference w:type="default" r:id="rId23"/>
      <w:type w:val="continuous"/>
      <w:pgSz w:w="12240" w:h="15840" w:code="1"/>
      <w:pgMar w:top="3960" w:right="1080" w:bottom="720"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FF26B" w14:textId="77777777" w:rsidR="00E70E70" w:rsidRDefault="00E70E70" w:rsidP="003934E3">
      <w:r>
        <w:separator/>
      </w:r>
    </w:p>
  </w:endnote>
  <w:endnote w:type="continuationSeparator" w:id="0">
    <w:p w14:paraId="2DEC51DA" w14:textId="77777777" w:rsidR="00E70E70" w:rsidRDefault="00E70E70" w:rsidP="00393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4D9F0" w14:textId="77777777" w:rsidR="00E70E70" w:rsidRDefault="00E70E70" w:rsidP="003934E3">
      <w:r>
        <w:separator/>
      </w:r>
    </w:p>
  </w:footnote>
  <w:footnote w:type="continuationSeparator" w:id="0">
    <w:p w14:paraId="18491338" w14:textId="77777777" w:rsidR="00E70E70" w:rsidRDefault="00E70E70" w:rsidP="00393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F7A0F" w14:textId="77777777" w:rsidR="003934E3" w:rsidRDefault="00142761">
    <w:pPr>
      <w:pStyle w:val="Header"/>
    </w:pPr>
    <w:r>
      <w:rPr>
        <w:noProof/>
        <w:lang w:val="en-GB" w:eastAsia="en-GB"/>
      </w:rPr>
      <mc:AlternateContent>
        <mc:Choice Requires="wpg">
          <w:drawing>
            <wp:anchor distT="0" distB="0" distL="114300" distR="114300" simplePos="0" relativeHeight="251661312" behindDoc="0" locked="0" layoutInCell="1" allowOverlap="1" wp14:anchorId="71FFAF80" wp14:editId="78FCA740">
              <wp:simplePos x="0" y="0"/>
              <wp:positionH relativeFrom="page">
                <wp:align>center</wp:align>
              </wp:positionH>
              <wp:positionV relativeFrom="page">
                <wp:align>center</wp:align>
              </wp:positionV>
              <wp:extent cx="7795643" cy="10065328"/>
              <wp:effectExtent l="0" t="0" r="6985" b="0"/>
              <wp:wrapNone/>
              <wp:docPr id="34" name="Group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95643" cy="10065328"/>
                        <a:chOff x="0" y="0"/>
                        <a:chExt cx="7795643" cy="10065328"/>
                      </a:xfrm>
                    </wpg:grpSpPr>
                    <wpg:grpSp>
                      <wpg:cNvPr id="2" name="Group 1"/>
                      <wpg:cNvGrpSpPr/>
                      <wpg:grpSpPr>
                        <a:xfrm>
                          <a:off x="0" y="0"/>
                          <a:ext cx="7795643" cy="2286000"/>
                          <a:chOff x="0" y="0"/>
                          <a:chExt cx="7776212" cy="2280921"/>
                        </a:xfrm>
                      </wpg:grpSpPr>
                      <wps:wsp>
                        <wps:cNvPr id="3" name="Shape"/>
                        <wps:cNvSpPr/>
                        <wps:spPr>
                          <a:xfrm>
                            <a:off x="3581401" y="0"/>
                            <a:ext cx="2372361" cy="1808482"/>
                          </a:xfrm>
                          <a:custGeom>
                            <a:avLst/>
                            <a:gdLst/>
                            <a:ahLst/>
                            <a:cxnLst>
                              <a:cxn ang="0">
                                <a:pos x="wd2" y="hd2"/>
                              </a:cxn>
                              <a:cxn ang="5400000">
                                <a:pos x="wd2" y="hd2"/>
                              </a:cxn>
                              <a:cxn ang="10800000">
                                <a:pos x="wd2" y="hd2"/>
                              </a:cxn>
                              <a:cxn ang="16200000">
                                <a:pos x="wd2" y="hd2"/>
                              </a:cxn>
                            </a:cxnLst>
                            <a:rect l="0" t="0" r="r" b="b"/>
                            <a:pathLst>
                              <a:path w="21600" h="21600" extrusionOk="0">
                                <a:moveTo>
                                  <a:pt x="0" y="7433"/>
                                </a:moveTo>
                                <a:cubicBezTo>
                                  <a:pt x="0" y="15260"/>
                                  <a:pt x="4833" y="21600"/>
                                  <a:pt x="10800" y="21600"/>
                                </a:cubicBezTo>
                                <a:cubicBezTo>
                                  <a:pt x="16767" y="21600"/>
                                  <a:pt x="21600" y="15260"/>
                                  <a:pt x="21600" y="7433"/>
                                </a:cubicBezTo>
                                <a:cubicBezTo>
                                  <a:pt x="21600" y="4702"/>
                                  <a:pt x="21010" y="2154"/>
                                  <a:pt x="19993" y="0"/>
                                </a:cubicBezTo>
                                <a:lnTo>
                                  <a:pt x="1596" y="0"/>
                                </a:lnTo>
                                <a:cubicBezTo>
                                  <a:pt x="578" y="2169"/>
                                  <a:pt x="0" y="4717"/>
                                  <a:pt x="0" y="7433"/>
                                </a:cubicBezTo>
                                <a:close/>
                              </a:path>
                            </a:pathLst>
                          </a:custGeom>
                          <a:solidFill>
                            <a:schemeClr val="accent3">
                              <a:alpha val="80000"/>
                            </a:schemeClr>
                          </a:solidFill>
                          <a:ln w="12700">
                            <a:miter lim="400000"/>
                          </a:ln>
                        </wps:spPr>
                        <wps:bodyPr lIns="38100" tIns="38100" rIns="38100" bIns="38100" anchor="ctr"/>
                      </wps:wsp>
                      <wps:wsp>
                        <wps:cNvPr id="5" name="Line"/>
                        <wps:cNvSpPr/>
                        <wps:spPr>
                          <a:xfrm>
                            <a:off x="660400" y="2044700"/>
                            <a:ext cx="1173482" cy="14605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8912" y="21600"/>
                                </a:lnTo>
                                <a:lnTo>
                                  <a:pt x="16200" y="0"/>
                                </a:lnTo>
                                <a:lnTo>
                                  <a:pt x="13512" y="21600"/>
                                </a:lnTo>
                                <a:lnTo>
                                  <a:pt x="10800" y="0"/>
                                </a:lnTo>
                                <a:lnTo>
                                  <a:pt x="8112" y="21600"/>
                                </a:lnTo>
                                <a:lnTo>
                                  <a:pt x="5400" y="0"/>
                                </a:lnTo>
                                <a:lnTo>
                                  <a:pt x="2712" y="21600"/>
                                </a:lnTo>
                                <a:lnTo>
                                  <a:pt x="0" y="0"/>
                                </a:lnTo>
                              </a:path>
                            </a:pathLst>
                          </a:custGeom>
                          <a:noFill/>
                          <a:ln w="38100" cap="rnd">
                            <a:solidFill>
                              <a:schemeClr val="accent5"/>
                            </a:solidFill>
                            <a:round/>
                          </a:ln>
                        </wps:spPr>
                        <wps:bodyPr lIns="38100" tIns="38100" rIns="38100" bIns="38100" anchor="ctr"/>
                      </wps:wsp>
                      <wps:wsp>
                        <wps:cNvPr id="7" name="Line"/>
                        <wps:cNvSpPr/>
                        <wps:spPr>
                          <a:xfrm>
                            <a:off x="952500" y="1765300"/>
                            <a:ext cx="1173482" cy="14605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8912" y="21600"/>
                                </a:lnTo>
                                <a:lnTo>
                                  <a:pt x="16200" y="0"/>
                                </a:lnTo>
                                <a:lnTo>
                                  <a:pt x="13512" y="21600"/>
                                </a:lnTo>
                                <a:lnTo>
                                  <a:pt x="10800" y="0"/>
                                </a:lnTo>
                                <a:lnTo>
                                  <a:pt x="8112" y="21600"/>
                                </a:lnTo>
                                <a:lnTo>
                                  <a:pt x="5400" y="0"/>
                                </a:lnTo>
                                <a:lnTo>
                                  <a:pt x="2712" y="21600"/>
                                </a:lnTo>
                                <a:lnTo>
                                  <a:pt x="0" y="0"/>
                                </a:lnTo>
                              </a:path>
                            </a:pathLst>
                          </a:custGeom>
                          <a:ln w="38100" cap="rnd">
                            <a:solidFill>
                              <a:schemeClr val="accent5"/>
                            </a:solidFill>
                            <a:round/>
                          </a:ln>
                        </wps:spPr>
                        <wps:bodyPr lIns="38100" tIns="38100" rIns="38100" bIns="38100" anchor="ctr"/>
                      </wps:wsp>
                      <wps:wsp>
                        <wps:cNvPr id="8" name="Line"/>
                        <wps:cNvSpPr/>
                        <wps:spPr>
                          <a:xfrm>
                            <a:off x="5562601" y="889001"/>
                            <a:ext cx="139700" cy="1111250"/>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0" y="18909"/>
                                </a:lnTo>
                                <a:lnTo>
                                  <a:pt x="21600" y="16194"/>
                                </a:lnTo>
                                <a:lnTo>
                                  <a:pt x="0" y="13503"/>
                                </a:lnTo>
                                <a:lnTo>
                                  <a:pt x="21600" y="10788"/>
                                </a:lnTo>
                                <a:lnTo>
                                  <a:pt x="0" y="8097"/>
                                </a:lnTo>
                                <a:lnTo>
                                  <a:pt x="21600" y="5381"/>
                                </a:lnTo>
                                <a:lnTo>
                                  <a:pt x="0" y="2691"/>
                                </a:lnTo>
                                <a:lnTo>
                                  <a:pt x="21600" y="0"/>
                                </a:lnTo>
                              </a:path>
                            </a:pathLst>
                          </a:custGeom>
                          <a:noFill/>
                          <a:ln w="38100" cap="rnd">
                            <a:solidFill>
                              <a:schemeClr val="accent4"/>
                            </a:solidFill>
                            <a:round/>
                          </a:ln>
                        </wps:spPr>
                        <wps:bodyPr lIns="38100" tIns="38100" rIns="38100" bIns="38100" anchor="ctr"/>
                      </wps:wsp>
                      <wps:wsp>
                        <wps:cNvPr id="9" name="Line"/>
                        <wps:cNvSpPr/>
                        <wps:spPr>
                          <a:xfrm>
                            <a:off x="5854700" y="1168400"/>
                            <a:ext cx="138431" cy="1112521"/>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0" y="18912"/>
                                </a:lnTo>
                                <a:lnTo>
                                  <a:pt x="21600" y="16200"/>
                                </a:lnTo>
                                <a:lnTo>
                                  <a:pt x="0" y="13512"/>
                                </a:lnTo>
                                <a:lnTo>
                                  <a:pt x="21600" y="10800"/>
                                </a:lnTo>
                                <a:lnTo>
                                  <a:pt x="0" y="8112"/>
                                </a:lnTo>
                                <a:lnTo>
                                  <a:pt x="21600" y="5400"/>
                                </a:lnTo>
                                <a:lnTo>
                                  <a:pt x="0" y="2712"/>
                                </a:lnTo>
                                <a:lnTo>
                                  <a:pt x="21600" y="0"/>
                                </a:lnTo>
                              </a:path>
                            </a:pathLst>
                          </a:custGeom>
                          <a:noFill/>
                          <a:ln w="38100" cap="rnd">
                            <a:solidFill>
                              <a:schemeClr val="accent4"/>
                            </a:solidFill>
                            <a:round/>
                          </a:ln>
                        </wps:spPr>
                        <wps:bodyPr lIns="38100" tIns="38100" rIns="38100" bIns="38100" anchor="ctr"/>
                      </wps:wsp>
                      <wpg:grpSp>
                        <wpg:cNvPr id="10" name="Group 7"/>
                        <wpg:cNvGrpSpPr/>
                        <wpg:grpSpPr>
                          <a:xfrm>
                            <a:off x="6146801" y="0"/>
                            <a:ext cx="1629411" cy="2034541"/>
                            <a:chOff x="6146801" y="0"/>
                            <a:chExt cx="1629411" cy="2034541"/>
                          </a:xfrm>
                          <a:solidFill>
                            <a:schemeClr val="accent2"/>
                          </a:solidFill>
                        </wpg:grpSpPr>
                        <wps:wsp>
                          <wps:cNvPr id="11" name="Shape"/>
                          <wps:cNvSpPr/>
                          <wps:spPr>
                            <a:xfrm>
                              <a:off x="6248401" y="419101"/>
                              <a:ext cx="1503681" cy="1503681"/>
                            </a:xfrm>
                            <a:custGeom>
                              <a:avLst/>
                              <a:gdLst/>
                              <a:ahLst/>
                              <a:cxnLst>
                                <a:cxn ang="0">
                                  <a:pos x="wd2" y="hd2"/>
                                </a:cxn>
                                <a:cxn ang="5400000">
                                  <a:pos x="wd2" y="hd2"/>
                                </a:cxn>
                                <a:cxn ang="10800000">
                                  <a:pos x="wd2" y="hd2"/>
                                </a:cxn>
                                <a:cxn ang="16200000">
                                  <a:pos x="wd2" y="hd2"/>
                                </a:cxn>
                              </a:cxnLst>
                              <a:rect l="0" t="0" r="r" b="b"/>
                              <a:pathLst>
                                <a:path w="21600" h="21600" extrusionOk="0">
                                  <a:moveTo>
                                    <a:pt x="0" y="347"/>
                                  </a:moveTo>
                                  <a:lnTo>
                                    <a:pt x="21253" y="21600"/>
                                  </a:lnTo>
                                  <a:cubicBezTo>
                                    <a:pt x="21363" y="21545"/>
                                    <a:pt x="21491" y="21491"/>
                                    <a:pt x="21600" y="21436"/>
                                  </a:cubicBezTo>
                                  <a:lnTo>
                                    <a:pt x="164" y="0"/>
                                  </a:lnTo>
                                  <a:cubicBezTo>
                                    <a:pt x="109" y="109"/>
                                    <a:pt x="55" y="219"/>
                                    <a:pt x="0" y="347"/>
                                  </a:cubicBezTo>
                                  <a:close/>
                                </a:path>
                              </a:pathLst>
                            </a:custGeom>
                            <a:grpFill/>
                            <a:ln w="12700">
                              <a:miter lim="400000"/>
                            </a:ln>
                          </wps:spPr>
                          <wps:bodyPr lIns="38100" tIns="38100" rIns="38100" bIns="38100" anchor="ctr"/>
                        </wps:wsp>
                        <wps:wsp>
                          <wps:cNvPr id="12" name="Shape"/>
                          <wps:cNvSpPr/>
                          <wps:spPr>
                            <a:xfrm>
                              <a:off x="6311901" y="304801"/>
                              <a:ext cx="1454150" cy="1475740"/>
                            </a:xfrm>
                            <a:custGeom>
                              <a:avLst/>
                              <a:gdLst/>
                              <a:ahLst/>
                              <a:cxnLst>
                                <a:cxn ang="0">
                                  <a:pos x="wd2" y="hd2"/>
                                </a:cxn>
                                <a:cxn ang="5400000">
                                  <a:pos x="wd2" y="hd2"/>
                                </a:cxn>
                                <a:cxn ang="10800000">
                                  <a:pos x="wd2" y="hd2"/>
                                </a:cxn>
                                <a:cxn ang="16200000">
                                  <a:pos x="wd2" y="hd2"/>
                                </a:cxn>
                              </a:cxnLst>
                              <a:rect l="0" t="0" r="r" b="b"/>
                              <a:pathLst>
                                <a:path w="21600" h="21600" extrusionOk="0">
                                  <a:moveTo>
                                    <a:pt x="21600" y="21080"/>
                                  </a:moveTo>
                                  <a:lnTo>
                                    <a:pt x="208" y="0"/>
                                  </a:lnTo>
                                  <a:cubicBezTo>
                                    <a:pt x="132" y="112"/>
                                    <a:pt x="75" y="204"/>
                                    <a:pt x="0" y="316"/>
                                  </a:cubicBezTo>
                                  <a:lnTo>
                                    <a:pt x="21600" y="21600"/>
                                  </a:lnTo>
                                  <a:lnTo>
                                    <a:pt x="21600" y="21080"/>
                                  </a:lnTo>
                                  <a:close/>
                                </a:path>
                              </a:pathLst>
                            </a:custGeom>
                            <a:grpFill/>
                            <a:ln w="12700">
                              <a:miter lim="400000"/>
                            </a:ln>
                          </wps:spPr>
                          <wps:bodyPr lIns="38100" tIns="38100" rIns="38100" bIns="38100" anchor="ctr"/>
                        </wps:wsp>
                        <wps:wsp>
                          <wps:cNvPr id="13" name="Shape"/>
                          <wps:cNvSpPr/>
                          <wps:spPr>
                            <a:xfrm>
                              <a:off x="6223000" y="1320800"/>
                              <a:ext cx="626111" cy="626111"/>
                            </a:xfrm>
                            <a:custGeom>
                              <a:avLst/>
                              <a:gdLst/>
                              <a:ahLst/>
                              <a:cxnLst>
                                <a:cxn ang="0">
                                  <a:pos x="wd2" y="hd2"/>
                                </a:cxn>
                                <a:cxn ang="5400000">
                                  <a:pos x="wd2" y="hd2"/>
                                </a:cxn>
                                <a:cxn ang="10800000">
                                  <a:pos x="wd2" y="hd2"/>
                                </a:cxn>
                                <a:cxn ang="16200000">
                                  <a:pos x="wd2" y="hd2"/>
                                </a:cxn>
                              </a:cxnLst>
                              <a:rect l="0" t="0" r="r" b="b"/>
                              <a:pathLst>
                                <a:path w="21600" h="21600" extrusionOk="0">
                                  <a:moveTo>
                                    <a:pt x="19453" y="20680"/>
                                  </a:moveTo>
                                  <a:cubicBezTo>
                                    <a:pt x="20154" y="21030"/>
                                    <a:pt x="20899" y="21337"/>
                                    <a:pt x="21600" y="21600"/>
                                  </a:cubicBezTo>
                                  <a:lnTo>
                                    <a:pt x="0" y="0"/>
                                  </a:lnTo>
                                  <a:cubicBezTo>
                                    <a:pt x="307" y="745"/>
                                    <a:pt x="570" y="1446"/>
                                    <a:pt x="920" y="2147"/>
                                  </a:cubicBezTo>
                                  <a:lnTo>
                                    <a:pt x="19453" y="20680"/>
                                  </a:lnTo>
                                  <a:close/>
                                </a:path>
                              </a:pathLst>
                            </a:custGeom>
                            <a:grpFill/>
                            <a:ln w="12700">
                              <a:miter lim="400000"/>
                            </a:ln>
                          </wps:spPr>
                          <wps:bodyPr lIns="38100" tIns="38100" rIns="38100" bIns="38100" anchor="ctr"/>
                        </wps:wsp>
                        <wps:wsp>
                          <wps:cNvPr id="14" name="Shape"/>
                          <wps:cNvSpPr/>
                          <wps:spPr>
                            <a:xfrm>
                              <a:off x="6146801" y="876301"/>
                              <a:ext cx="1158240" cy="1158240"/>
                            </a:xfrm>
                            <a:custGeom>
                              <a:avLst/>
                              <a:gdLst/>
                              <a:ahLst/>
                              <a:cxnLst>
                                <a:cxn ang="0">
                                  <a:pos x="wd2" y="hd2"/>
                                </a:cxn>
                                <a:cxn ang="5400000">
                                  <a:pos x="wd2" y="hd2"/>
                                </a:cxn>
                                <a:cxn ang="10800000">
                                  <a:pos x="wd2" y="hd2"/>
                                </a:cxn>
                                <a:cxn ang="16200000">
                                  <a:pos x="wd2" y="hd2"/>
                                </a:cxn>
                              </a:cxnLst>
                              <a:rect l="0" t="0" r="r" b="b"/>
                              <a:pathLst>
                                <a:path w="21600" h="21600" extrusionOk="0">
                                  <a:moveTo>
                                    <a:pt x="21600" y="21576"/>
                                  </a:moveTo>
                                  <a:lnTo>
                                    <a:pt x="24" y="0"/>
                                  </a:lnTo>
                                  <a:cubicBezTo>
                                    <a:pt x="24" y="213"/>
                                    <a:pt x="0" y="426"/>
                                    <a:pt x="0" y="663"/>
                                  </a:cubicBezTo>
                                  <a:lnTo>
                                    <a:pt x="20937" y="21600"/>
                                  </a:lnTo>
                                  <a:cubicBezTo>
                                    <a:pt x="21150" y="21600"/>
                                    <a:pt x="21363" y="21600"/>
                                    <a:pt x="21600" y="21576"/>
                                  </a:cubicBezTo>
                                  <a:close/>
                                </a:path>
                              </a:pathLst>
                            </a:custGeom>
                            <a:grpFill/>
                            <a:ln w="12700">
                              <a:miter lim="400000"/>
                            </a:ln>
                          </wps:spPr>
                          <wps:bodyPr lIns="38100" tIns="38100" rIns="38100" bIns="38100" anchor="ctr"/>
                        </wps:wsp>
                        <wps:wsp>
                          <wps:cNvPr id="15" name="Shape"/>
                          <wps:cNvSpPr/>
                          <wps:spPr>
                            <a:xfrm>
                              <a:off x="6159500" y="1066800"/>
                              <a:ext cx="948691" cy="948691"/>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0" y="0"/>
                                  </a:lnTo>
                                  <a:cubicBezTo>
                                    <a:pt x="58" y="318"/>
                                    <a:pt x="87" y="636"/>
                                    <a:pt x="145" y="983"/>
                                  </a:cubicBezTo>
                                  <a:lnTo>
                                    <a:pt x="20617" y="21455"/>
                                  </a:lnTo>
                                  <a:cubicBezTo>
                                    <a:pt x="20935" y="21484"/>
                                    <a:pt x="21253" y="21542"/>
                                    <a:pt x="21600" y="21600"/>
                                  </a:cubicBezTo>
                                  <a:close/>
                                </a:path>
                              </a:pathLst>
                            </a:custGeom>
                            <a:grpFill/>
                            <a:ln w="12700">
                              <a:miter lim="400000"/>
                            </a:ln>
                          </wps:spPr>
                          <wps:bodyPr lIns="38100" tIns="38100" rIns="38100" bIns="38100" anchor="ctr"/>
                        </wps:wsp>
                        <wps:wsp>
                          <wps:cNvPr id="16" name="Shape"/>
                          <wps:cNvSpPr/>
                          <wps:spPr>
                            <a:xfrm>
                              <a:off x="6159501" y="698501"/>
                              <a:ext cx="1311911" cy="1311911"/>
                            </a:xfrm>
                            <a:custGeom>
                              <a:avLst/>
                              <a:gdLst/>
                              <a:ahLst/>
                              <a:cxnLst>
                                <a:cxn ang="0">
                                  <a:pos x="wd2" y="hd2"/>
                                </a:cxn>
                                <a:cxn ang="5400000">
                                  <a:pos x="wd2" y="hd2"/>
                                </a:cxn>
                                <a:cxn ang="10800000">
                                  <a:pos x="wd2" y="hd2"/>
                                </a:cxn>
                                <a:cxn ang="16200000">
                                  <a:pos x="wd2" y="hd2"/>
                                </a:cxn>
                              </a:cxnLst>
                              <a:rect l="0" t="0" r="r" b="b"/>
                              <a:pathLst>
                                <a:path w="21600" h="21600" extrusionOk="0">
                                  <a:moveTo>
                                    <a:pt x="0" y="502"/>
                                  </a:moveTo>
                                  <a:lnTo>
                                    <a:pt x="21098" y="21600"/>
                                  </a:lnTo>
                                  <a:cubicBezTo>
                                    <a:pt x="21265" y="21579"/>
                                    <a:pt x="21433" y="21537"/>
                                    <a:pt x="21600" y="21516"/>
                                  </a:cubicBezTo>
                                  <a:lnTo>
                                    <a:pt x="84" y="0"/>
                                  </a:lnTo>
                                  <a:cubicBezTo>
                                    <a:pt x="63" y="167"/>
                                    <a:pt x="21" y="335"/>
                                    <a:pt x="0" y="502"/>
                                  </a:cubicBezTo>
                                  <a:close/>
                                </a:path>
                              </a:pathLst>
                            </a:custGeom>
                            <a:grpFill/>
                            <a:ln w="12700">
                              <a:miter lim="400000"/>
                            </a:ln>
                          </wps:spPr>
                          <wps:bodyPr lIns="38100" tIns="38100" rIns="38100" bIns="38100" anchor="ctr"/>
                        </wps:wsp>
                        <wps:wsp>
                          <wps:cNvPr id="18" name="Shape"/>
                          <wps:cNvSpPr/>
                          <wps:spPr>
                            <a:xfrm>
                              <a:off x="6197601" y="558801"/>
                              <a:ext cx="1423670" cy="1423671"/>
                            </a:xfrm>
                            <a:custGeom>
                              <a:avLst/>
                              <a:gdLst/>
                              <a:ahLst/>
                              <a:cxnLst>
                                <a:cxn ang="0">
                                  <a:pos x="wd2" y="hd2"/>
                                </a:cxn>
                                <a:cxn ang="5400000">
                                  <a:pos x="wd2" y="hd2"/>
                                </a:cxn>
                                <a:cxn ang="10800000">
                                  <a:pos x="wd2" y="hd2"/>
                                </a:cxn>
                                <a:cxn ang="16200000">
                                  <a:pos x="wd2" y="hd2"/>
                                </a:cxn>
                              </a:cxnLst>
                              <a:rect l="0" t="0" r="r" b="b"/>
                              <a:pathLst>
                                <a:path w="21600" h="21600" extrusionOk="0">
                                  <a:moveTo>
                                    <a:pt x="21600" y="21465"/>
                                  </a:moveTo>
                                  <a:lnTo>
                                    <a:pt x="135" y="0"/>
                                  </a:lnTo>
                                  <a:cubicBezTo>
                                    <a:pt x="96" y="135"/>
                                    <a:pt x="39" y="270"/>
                                    <a:pt x="0" y="405"/>
                                  </a:cubicBezTo>
                                  <a:lnTo>
                                    <a:pt x="21195" y="21600"/>
                                  </a:lnTo>
                                  <a:cubicBezTo>
                                    <a:pt x="21311" y="21561"/>
                                    <a:pt x="21465" y="21523"/>
                                    <a:pt x="21600" y="21465"/>
                                  </a:cubicBezTo>
                                  <a:close/>
                                </a:path>
                              </a:pathLst>
                            </a:custGeom>
                            <a:grpFill/>
                            <a:ln w="12700">
                              <a:miter lim="400000"/>
                            </a:ln>
                          </wps:spPr>
                          <wps:bodyPr lIns="38100" tIns="38100" rIns="38100" bIns="38100" anchor="ctr"/>
                        </wps:wsp>
                        <wps:wsp>
                          <wps:cNvPr id="19" name="Shape"/>
                          <wps:cNvSpPr/>
                          <wps:spPr>
                            <a:xfrm>
                              <a:off x="6400801" y="190500"/>
                              <a:ext cx="1375411" cy="1395731"/>
                            </a:xfrm>
                            <a:custGeom>
                              <a:avLst/>
                              <a:gdLst/>
                              <a:ahLst/>
                              <a:cxnLst>
                                <a:cxn ang="0">
                                  <a:pos x="wd2" y="hd2"/>
                                </a:cxn>
                                <a:cxn ang="5400000">
                                  <a:pos x="wd2" y="hd2"/>
                                </a:cxn>
                                <a:cxn ang="10800000">
                                  <a:pos x="wd2" y="hd2"/>
                                </a:cxn>
                                <a:cxn ang="16200000">
                                  <a:pos x="wd2" y="hd2"/>
                                </a:cxn>
                              </a:cxnLst>
                              <a:rect l="0" t="0" r="r" b="b"/>
                              <a:pathLst>
                                <a:path w="21600" h="21600" extrusionOk="0">
                                  <a:moveTo>
                                    <a:pt x="259" y="0"/>
                                  </a:moveTo>
                                  <a:cubicBezTo>
                                    <a:pt x="179" y="98"/>
                                    <a:pt x="80" y="197"/>
                                    <a:pt x="0" y="295"/>
                                  </a:cubicBezTo>
                                  <a:lnTo>
                                    <a:pt x="21600" y="21600"/>
                                  </a:lnTo>
                                  <a:lnTo>
                                    <a:pt x="21600" y="21050"/>
                                  </a:lnTo>
                                  <a:lnTo>
                                    <a:pt x="259" y="0"/>
                                  </a:lnTo>
                                  <a:close/>
                                </a:path>
                              </a:pathLst>
                            </a:custGeom>
                            <a:grpFill/>
                            <a:ln w="12700">
                              <a:miter lim="400000"/>
                            </a:ln>
                          </wps:spPr>
                          <wps:bodyPr lIns="38100" tIns="38100" rIns="38100" bIns="38100" anchor="ctr"/>
                        </wps:wsp>
                        <wps:wsp>
                          <wps:cNvPr id="20" name="Shape"/>
                          <wps:cNvSpPr/>
                          <wps:spPr>
                            <a:xfrm>
                              <a:off x="7315200" y="1"/>
                              <a:ext cx="459742" cy="459740"/>
                            </a:xfrm>
                            <a:custGeom>
                              <a:avLst/>
                              <a:gdLst/>
                              <a:ahLst/>
                              <a:cxnLst>
                                <a:cxn ang="0">
                                  <a:pos x="wd2" y="hd2"/>
                                </a:cxn>
                                <a:cxn ang="5400000">
                                  <a:pos x="wd2" y="hd2"/>
                                </a:cxn>
                                <a:cxn ang="10800000">
                                  <a:pos x="wd2" y="hd2"/>
                                </a:cxn>
                                <a:cxn ang="16200000">
                                  <a:pos x="wd2" y="hd2"/>
                                </a:cxn>
                              </a:cxnLst>
                              <a:rect l="0" t="0" r="r" b="b"/>
                              <a:pathLst>
                                <a:path w="21600" h="21600" extrusionOk="0">
                                  <a:moveTo>
                                    <a:pt x="1730" y="0"/>
                                  </a:moveTo>
                                  <a:lnTo>
                                    <a:pt x="0" y="0"/>
                                  </a:lnTo>
                                  <a:lnTo>
                                    <a:pt x="21600" y="21600"/>
                                  </a:lnTo>
                                  <a:lnTo>
                                    <a:pt x="21600" y="19870"/>
                                  </a:lnTo>
                                  <a:close/>
                                </a:path>
                              </a:pathLst>
                            </a:custGeom>
                            <a:grpFill/>
                            <a:ln w="12700">
                              <a:miter lim="400000"/>
                            </a:ln>
                          </wps:spPr>
                          <wps:bodyPr lIns="38100" tIns="38100" rIns="38100" bIns="38100" anchor="ctr"/>
                        </wps:wsp>
                        <wps:wsp>
                          <wps:cNvPr id="21" name="Shape"/>
                          <wps:cNvSpPr/>
                          <wps:spPr>
                            <a:xfrm>
                              <a:off x="7124701" y="1"/>
                              <a:ext cx="647700" cy="647700"/>
                            </a:xfrm>
                            <a:custGeom>
                              <a:avLst/>
                              <a:gdLst/>
                              <a:ahLst/>
                              <a:cxnLst>
                                <a:cxn ang="0">
                                  <a:pos x="wd2" y="hd2"/>
                                </a:cxn>
                                <a:cxn ang="5400000">
                                  <a:pos x="wd2" y="hd2"/>
                                </a:cxn>
                                <a:cxn ang="10800000">
                                  <a:pos x="wd2" y="hd2"/>
                                </a:cxn>
                                <a:cxn ang="16200000">
                                  <a:pos x="wd2" y="hd2"/>
                                </a:cxn>
                              </a:cxnLst>
                              <a:rect l="0" t="0" r="r" b="b"/>
                              <a:pathLst>
                                <a:path w="21600" h="21600" extrusionOk="0">
                                  <a:moveTo>
                                    <a:pt x="1186" y="0"/>
                                  </a:moveTo>
                                  <a:lnTo>
                                    <a:pt x="0" y="0"/>
                                  </a:lnTo>
                                  <a:lnTo>
                                    <a:pt x="21600" y="21600"/>
                                  </a:lnTo>
                                  <a:lnTo>
                                    <a:pt x="21600" y="20414"/>
                                  </a:lnTo>
                                  <a:close/>
                                </a:path>
                              </a:pathLst>
                            </a:custGeom>
                            <a:grpFill/>
                            <a:ln w="12700">
                              <a:miter lim="400000"/>
                            </a:ln>
                          </wps:spPr>
                          <wps:bodyPr lIns="38100" tIns="38100" rIns="38100" bIns="38100" anchor="ctr"/>
                        </wps:wsp>
                        <wps:wsp>
                          <wps:cNvPr id="22" name="Shape"/>
                          <wps:cNvSpPr/>
                          <wps:spPr>
                            <a:xfrm>
                              <a:off x="7505700" y="0"/>
                              <a:ext cx="270511" cy="270511"/>
                            </a:xfrm>
                            <a:custGeom>
                              <a:avLst/>
                              <a:gdLst/>
                              <a:ahLst/>
                              <a:cxnLst>
                                <a:cxn ang="0">
                                  <a:pos x="wd2" y="hd2"/>
                                </a:cxn>
                                <a:cxn ang="5400000">
                                  <a:pos x="wd2" y="hd2"/>
                                </a:cxn>
                                <a:cxn ang="10800000">
                                  <a:pos x="wd2" y="hd2"/>
                                </a:cxn>
                                <a:cxn ang="16200000">
                                  <a:pos x="wd2" y="hd2"/>
                                </a:cxn>
                              </a:cxnLst>
                              <a:rect l="0" t="0" r="r" b="b"/>
                              <a:pathLst>
                                <a:path w="21600" h="21600" extrusionOk="0">
                                  <a:moveTo>
                                    <a:pt x="2839" y="0"/>
                                  </a:moveTo>
                                  <a:lnTo>
                                    <a:pt x="0" y="0"/>
                                  </a:lnTo>
                                  <a:lnTo>
                                    <a:pt x="21600" y="21600"/>
                                  </a:lnTo>
                                  <a:lnTo>
                                    <a:pt x="21600" y="18761"/>
                                  </a:lnTo>
                                  <a:close/>
                                </a:path>
                              </a:pathLst>
                            </a:custGeom>
                            <a:grpFill/>
                            <a:ln w="12700">
                              <a:miter lim="400000"/>
                            </a:ln>
                          </wps:spPr>
                          <wps:bodyPr lIns="38100" tIns="38100" rIns="38100" bIns="38100" anchor="ctr"/>
                        </wps:wsp>
                        <wps:wsp>
                          <wps:cNvPr id="23" name="Shape"/>
                          <wps:cNvSpPr/>
                          <wps:spPr>
                            <a:xfrm>
                              <a:off x="7683501" y="1"/>
                              <a:ext cx="82550" cy="82550"/>
                            </a:xfrm>
                            <a:custGeom>
                              <a:avLst/>
                              <a:gdLst/>
                              <a:ahLst/>
                              <a:cxnLst>
                                <a:cxn ang="0">
                                  <a:pos x="wd2" y="hd2"/>
                                </a:cxn>
                                <a:cxn ang="5400000">
                                  <a:pos x="wd2" y="hd2"/>
                                </a:cxn>
                                <a:cxn ang="10800000">
                                  <a:pos x="wd2" y="hd2"/>
                                </a:cxn>
                                <a:cxn ang="16200000">
                                  <a:pos x="wd2" y="hd2"/>
                                </a:cxn>
                              </a:cxnLst>
                              <a:rect l="0" t="0" r="r" b="b"/>
                              <a:pathLst>
                                <a:path w="21600" h="21600" extrusionOk="0">
                                  <a:moveTo>
                                    <a:pt x="9637" y="0"/>
                                  </a:moveTo>
                                  <a:lnTo>
                                    <a:pt x="0" y="0"/>
                                  </a:lnTo>
                                  <a:lnTo>
                                    <a:pt x="21600" y="21600"/>
                                  </a:lnTo>
                                  <a:lnTo>
                                    <a:pt x="21600" y="11963"/>
                                  </a:lnTo>
                                  <a:close/>
                                </a:path>
                              </a:pathLst>
                            </a:custGeom>
                            <a:grpFill/>
                            <a:ln w="12700">
                              <a:miter lim="400000"/>
                            </a:ln>
                          </wps:spPr>
                          <wps:bodyPr lIns="38100" tIns="38100" rIns="38100" bIns="38100" anchor="ctr"/>
                        </wps:wsp>
                        <wps:wsp>
                          <wps:cNvPr id="24" name="Shape"/>
                          <wps:cNvSpPr/>
                          <wps:spPr>
                            <a:xfrm>
                              <a:off x="6591300" y="12701"/>
                              <a:ext cx="1183641" cy="1198881"/>
                            </a:xfrm>
                            <a:custGeom>
                              <a:avLst/>
                              <a:gdLst/>
                              <a:ahLst/>
                              <a:cxnLst>
                                <a:cxn ang="0">
                                  <a:pos x="wd2" y="hd2"/>
                                </a:cxn>
                                <a:cxn ang="5400000">
                                  <a:pos x="wd2" y="hd2"/>
                                </a:cxn>
                                <a:cxn ang="10800000">
                                  <a:pos x="wd2" y="hd2"/>
                                </a:cxn>
                                <a:cxn ang="16200000">
                                  <a:pos x="wd2" y="hd2"/>
                                </a:cxn>
                              </a:cxnLst>
                              <a:rect l="0" t="0" r="r" b="b"/>
                              <a:pathLst>
                                <a:path w="21600" h="21600" extrusionOk="0">
                                  <a:moveTo>
                                    <a:pt x="371" y="0"/>
                                  </a:moveTo>
                                  <a:cubicBezTo>
                                    <a:pt x="255" y="92"/>
                                    <a:pt x="116" y="183"/>
                                    <a:pt x="0" y="275"/>
                                  </a:cubicBezTo>
                                  <a:lnTo>
                                    <a:pt x="21600" y="21600"/>
                                  </a:lnTo>
                                  <a:lnTo>
                                    <a:pt x="21600" y="20959"/>
                                  </a:lnTo>
                                  <a:lnTo>
                                    <a:pt x="371" y="0"/>
                                  </a:lnTo>
                                  <a:close/>
                                </a:path>
                              </a:pathLst>
                            </a:custGeom>
                            <a:grpFill/>
                            <a:ln w="12700">
                              <a:miter lim="400000"/>
                            </a:ln>
                          </wps:spPr>
                          <wps:bodyPr lIns="38100" tIns="38100" rIns="38100" bIns="38100" anchor="ctr"/>
                        </wps:wsp>
                        <wps:wsp>
                          <wps:cNvPr id="25" name="Shape"/>
                          <wps:cNvSpPr/>
                          <wps:spPr>
                            <a:xfrm>
                              <a:off x="6489701" y="101601"/>
                              <a:ext cx="1283971" cy="1301750"/>
                            </a:xfrm>
                            <a:custGeom>
                              <a:avLst/>
                              <a:gdLst/>
                              <a:ahLst/>
                              <a:cxnLst>
                                <a:cxn ang="0">
                                  <a:pos x="wd2" y="hd2"/>
                                </a:cxn>
                                <a:cxn ang="5400000">
                                  <a:pos x="wd2" y="hd2"/>
                                </a:cxn>
                                <a:cxn ang="10800000">
                                  <a:pos x="wd2" y="hd2"/>
                                </a:cxn>
                                <a:cxn ang="16200000">
                                  <a:pos x="wd2" y="hd2"/>
                                </a:cxn>
                              </a:cxnLst>
                              <a:rect l="0" t="0" r="r" b="b"/>
                              <a:pathLst>
                                <a:path w="21600" h="21600" extrusionOk="0">
                                  <a:moveTo>
                                    <a:pt x="299" y="0"/>
                                  </a:moveTo>
                                  <a:cubicBezTo>
                                    <a:pt x="192" y="84"/>
                                    <a:pt x="85" y="190"/>
                                    <a:pt x="0" y="295"/>
                                  </a:cubicBezTo>
                                  <a:lnTo>
                                    <a:pt x="21600" y="21600"/>
                                  </a:lnTo>
                                  <a:lnTo>
                                    <a:pt x="21600" y="21010"/>
                                  </a:lnTo>
                                  <a:lnTo>
                                    <a:pt x="299" y="0"/>
                                  </a:lnTo>
                                  <a:close/>
                                </a:path>
                              </a:pathLst>
                            </a:custGeom>
                            <a:grpFill/>
                            <a:ln w="12700">
                              <a:miter lim="400000"/>
                            </a:ln>
                          </wps:spPr>
                          <wps:bodyPr lIns="38100" tIns="38100" rIns="38100" bIns="38100" anchor="ctr"/>
                        </wps:wsp>
                        <wps:wsp>
                          <wps:cNvPr id="26" name="Shape"/>
                          <wps:cNvSpPr/>
                          <wps:spPr>
                            <a:xfrm>
                              <a:off x="6934200" y="0"/>
                              <a:ext cx="836932" cy="836932"/>
                            </a:xfrm>
                            <a:custGeom>
                              <a:avLst/>
                              <a:gdLst/>
                              <a:ahLst/>
                              <a:cxnLst>
                                <a:cxn ang="0">
                                  <a:pos x="wd2" y="hd2"/>
                                </a:cxn>
                                <a:cxn ang="5400000">
                                  <a:pos x="wd2" y="hd2"/>
                                </a:cxn>
                                <a:cxn ang="10800000">
                                  <a:pos x="wd2" y="hd2"/>
                                </a:cxn>
                                <a:cxn ang="16200000">
                                  <a:pos x="wd2" y="hd2"/>
                                </a:cxn>
                              </a:cxnLst>
                              <a:rect l="0" t="0" r="r" b="b"/>
                              <a:pathLst>
                                <a:path w="21600" h="21600" extrusionOk="0">
                                  <a:moveTo>
                                    <a:pt x="951" y="0"/>
                                  </a:moveTo>
                                  <a:lnTo>
                                    <a:pt x="0" y="0"/>
                                  </a:lnTo>
                                  <a:lnTo>
                                    <a:pt x="21600" y="21600"/>
                                  </a:lnTo>
                                  <a:lnTo>
                                    <a:pt x="21600" y="20649"/>
                                  </a:lnTo>
                                  <a:close/>
                                </a:path>
                              </a:pathLst>
                            </a:custGeom>
                            <a:grpFill/>
                            <a:ln w="12700">
                              <a:miter lim="400000"/>
                            </a:ln>
                          </wps:spPr>
                          <wps:bodyPr lIns="38100" tIns="38100" rIns="38100" bIns="38100" anchor="ctr"/>
                        </wps:wsp>
                        <wps:wsp>
                          <wps:cNvPr id="27" name="Shape"/>
                          <wps:cNvSpPr/>
                          <wps:spPr>
                            <a:xfrm>
                              <a:off x="6743700" y="0"/>
                              <a:ext cx="1024891" cy="1024891"/>
                            </a:xfrm>
                            <a:custGeom>
                              <a:avLst/>
                              <a:gdLst/>
                              <a:ahLst/>
                              <a:cxnLst>
                                <a:cxn ang="0">
                                  <a:pos x="wd2" y="hd2"/>
                                </a:cxn>
                                <a:cxn ang="5400000">
                                  <a:pos x="wd2" y="hd2"/>
                                </a:cxn>
                                <a:cxn ang="10800000">
                                  <a:pos x="wd2" y="hd2"/>
                                </a:cxn>
                                <a:cxn ang="16200000">
                                  <a:pos x="wd2" y="hd2"/>
                                </a:cxn>
                              </a:cxnLst>
                              <a:rect l="0" t="0" r="r" b="b"/>
                              <a:pathLst>
                                <a:path w="21600" h="21600" extrusionOk="0">
                                  <a:moveTo>
                                    <a:pt x="749" y="0"/>
                                  </a:moveTo>
                                  <a:lnTo>
                                    <a:pt x="0" y="0"/>
                                  </a:lnTo>
                                  <a:lnTo>
                                    <a:pt x="21600" y="21600"/>
                                  </a:lnTo>
                                  <a:lnTo>
                                    <a:pt x="21600" y="20851"/>
                                  </a:lnTo>
                                  <a:close/>
                                </a:path>
                              </a:pathLst>
                            </a:custGeom>
                            <a:grpFill/>
                            <a:ln w="12700">
                              <a:miter lim="400000"/>
                            </a:ln>
                          </wps:spPr>
                          <wps:bodyPr lIns="38100" tIns="38100" rIns="38100" bIns="38100" anchor="ctr"/>
                        </wps:wsp>
                      </wpg:grpSp>
                      <wpg:grpSp>
                        <wpg:cNvPr id="28" name="Group 24"/>
                        <wpg:cNvGrpSpPr/>
                        <wpg:grpSpPr>
                          <a:xfrm>
                            <a:off x="0" y="0"/>
                            <a:ext cx="2388872" cy="1624331"/>
                            <a:chOff x="0" y="0"/>
                            <a:chExt cx="2388872" cy="1624331"/>
                          </a:xfrm>
                          <a:solidFill>
                            <a:schemeClr val="accent4"/>
                          </a:solidFill>
                        </wpg:grpSpPr>
                        <wps:wsp>
                          <wps:cNvPr id="29" name="Shape"/>
                          <wps:cNvSpPr/>
                          <wps:spPr>
                            <a:xfrm>
                              <a:off x="1257301" y="0"/>
                              <a:ext cx="962661" cy="947421"/>
                            </a:xfrm>
                            <a:custGeom>
                              <a:avLst/>
                              <a:gdLst/>
                              <a:ahLst/>
                              <a:cxnLst>
                                <a:cxn ang="0">
                                  <a:pos x="wd2" y="hd2"/>
                                </a:cxn>
                                <a:cxn ang="5400000">
                                  <a:pos x="wd2" y="hd2"/>
                                </a:cxn>
                                <a:cxn ang="10800000">
                                  <a:pos x="wd2" y="hd2"/>
                                </a:cxn>
                                <a:cxn ang="16200000">
                                  <a:pos x="wd2" y="hd2"/>
                                </a:cxn>
                              </a:cxnLst>
                              <a:rect l="0" t="0" r="r" b="b"/>
                              <a:pathLst>
                                <a:path w="21600" h="21600" extrusionOk="0">
                                  <a:moveTo>
                                    <a:pt x="21258" y="21600"/>
                                  </a:moveTo>
                                  <a:cubicBezTo>
                                    <a:pt x="21372" y="21397"/>
                                    <a:pt x="21486" y="21166"/>
                                    <a:pt x="21600" y="20963"/>
                                  </a:cubicBezTo>
                                  <a:lnTo>
                                    <a:pt x="997" y="0"/>
                                  </a:lnTo>
                                  <a:lnTo>
                                    <a:pt x="0" y="0"/>
                                  </a:lnTo>
                                  <a:lnTo>
                                    <a:pt x="21258" y="21600"/>
                                  </a:lnTo>
                                  <a:close/>
                                </a:path>
                              </a:pathLst>
                            </a:custGeom>
                            <a:grpFill/>
                            <a:ln w="12700">
                              <a:miter lim="400000"/>
                            </a:ln>
                          </wps:spPr>
                          <wps:bodyPr lIns="38100" tIns="38100" rIns="38100" bIns="38100" anchor="ctr"/>
                        </wps:wsp>
                        <wps:wsp>
                          <wps:cNvPr id="30" name="Shape"/>
                          <wps:cNvSpPr/>
                          <wps:spPr>
                            <a:xfrm>
                              <a:off x="1485901" y="1"/>
                              <a:ext cx="806450" cy="793750"/>
                            </a:xfrm>
                            <a:custGeom>
                              <a:avLst/>
                              <a:gdLst/>
                              <a:ahLst/>
                              <a:cxnLst>
                                <a:cxn ang="0">
                                  <a:pos x="wd2" y="hd2"/>
                                </a:cxn>
                                <a:cxn ang="5400000">
                                  <a:pos x="wd2" y="hd2"/>
                                </a:cxn>
                                <a:cxn ang="10800000">
                                  <a:pos x="wd2" y="hd2"/>
                                </a:cxn>
                                <a:cxn ang="16200000">
                                  <a:pos x="wd2" y="hd2"/>
                                </a:cxn>
                              </a:cxnLst>
                              <a:rect l="0" t="0" r="r" b="b"/>
                              <a:pathLst>
                                <a:path w="21600" h="21600" extrusionOk="0">
                                  <a:moveTo>
                                    <a:pt x="21260" y="21600"/>
                                  </a:moveTo>
                                  <a:cubicBezTo>
                                    <a:pt x="21362" y="21324"/>
                                    <a:pt x="21498" y="21047"/>
                                    <a:pt x="21600" y="20736"/>
                                  </a:cubicBezTo>
                                  <a:lnTo>
                                    <a:pt x="1191" y="0"/>
                                  </a:lnTo>
                                  <a:lnTo>
                                    <a:pt x="0" y="0"/>
                                  </a:lnTo>
                                  <a:lnTo>
                                    <a:pt x="21260" y="21600"/>
                                  </a:lnTo>
                                  <a:close/>
                                </a:path>
                              </a:pathLst>
                            </a:custGeom>
                            <a:grpFill/>
                            <a:ln w="12700">
                              <a:miter lim="400000"/>
                            </a:ln>
                          </wps:spPr>
                          <wps:bodyPr lIns="38100" tIns="38100" rIns="38100" bIns="38100" anchor="ctr"/>
                        </wps:wsp>
                        <wps:wsp>
                          <wps:cNvPr id="31" name="Shape"/>
                          <wps:cNvSpPr/>
                          <wps:spPr>
                            <a:xfrm>
                              <a:off x="2184401" y="1"/>
                              <a:ext cx="204471" cy="203200"/>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cubicBezTo>
                                    <a:pt x="21466" y="19980"/>
                                    <a:pt x="21466" y="18225"/>
                                    <a:pt x="21332" y="16605"/>
                                  </a:cubicBezTo>
                                  <a:lnTo>
                                    <a:pt x="4696" y="0"/>
                                  </a:lnTo>
                                  <a:lnTo>
                                    <a:pt x="0" y="0"/>
                                  </a:lnTo>
                                  <a:lnTo>
                                    <a:pt x="21600" y="21600"/>
                                  </a:lnTo>
                                  <a:close/>
                                </a:path>
                              </a:pathLst>
                            </a:custGeom>
                            <a:grpFill/>
                            <a:ln w="12700">
                              <a:miter lim="400000"/>
                            </a:ln>
                          </wps:spPr>
                          <wps:bodyPr lIns="38100" tIns="38100" rIns="38100" bIns="38100" anchor="ctr"/>
                        </wps:wsp>
                        <wps:wsp>
                          <wps:cNvPr id="32" name="Shape"/>
                          <wps:cNvSpPr/>
                          <wps:spPr>
                            <a:xfrm>
                              <a:off x="1028700" y="0"/>
                              <a:ext cx="1106171" cy="1085851"/>
                            </a:xfrm>
                            <a:custGeom>
                              <a:avLst/>
                              <a:gdLst/>
                              <a:ahLst/>
                              <a:cxnLst>
                                <a:cxn ang="0">
                                  <a:pos x="wd2" y="hd2"/>
                                </a:cxn>
                                <a:cxn ang="5400000">
                                  <a:pos x="wd2" y="hd2"/>
                                </a:cxn>
                                <a:cxn ang="10800000">
                                  <a:pos x="wd2" y="hd2"/>
                                </a:cxn>
                                <a:cxn ang="16200000">
                                  <a:pos x="wd2" y="hd2"/>
                                </a:cxn>
                              </a:cxnLst>
                              <a:rect l="0" t="0" r="r" b="b"/>
                              <a:pathLst>
                                <a:path w="21600" h="21600" extrusionOk="0">
                                  <a:moveTo>
                                    <a:pt x="21228" y="21600"/>
                                  </a:moveTo>
                                  <a:cubicBezTo>
                                    <a:pt x="21352" y="21423"/>
                                    <a:pt x="21476" y="21272"/>
                                    <a:pt x="21600" y="21095"/>
                                  </a:cubicBezTo>
                                  <a:lnTo>
                                    <a:pt x="868" y="0"/>
                                  </a:lnTo>
                                  <a:lnTo>
                                    <a:pt x="0" y="0"/>
                                  </a:lnTo>
                                  <a:lnTo>
                                    <a:pt x="21228" y="21600"/>
                                  </a:lnTo>
                                  <a:close/>
                                </a:path>
                              </a:pathLst>
                            </a:custGeom>
                            <a:grpFill/>
                            <a:ln w="12700">
                              <a:miter lim="400000"/>
                            </a:ln>
                          </wps:spPr>
                          <wps:bodyPr lIns="38100" tIns="38100" rIns="38100" bIns="38100" anchor="ctr"/>
                        </wps:wsp>
                        <wps:wsp>
                          <wps:cNvPr id="33" name="Shape"/>
                          <wps:cNvSpPr/>
                          <wps:spPr>
                            <a:xfrm>
                              <a:off x="1714500" y="0"/>
                              <a:ext cx="629921" cy="619761"/>
                            </a:xfrm>
                            <a:custGeom>
                              <a:avLst/>
                              <a:gdLst/>
                              <a:ahLst/>
                              <a:cxnLst>
                                <a:cxn ang="0">
                                  <a:pos x="wd2" y="hd2"/>
                                </a:cxn>
                                <a:cxn ang="5400000">
                                  <a:pos x="wd2" y="hd2"/>
                                </a:cxn>
                                <a:cxn ang="10800000">
                                  <a:pos x="wd2" y="hd2"/>
                                </a:cxn>
                                <a:cxn ang="16200000">
                                  <a:pos x="wd2" y="hd2"/>
                                </a:cxn>
                              </a:cxnLst>
                              <a:rect l="0" t="0" r="r" b="b"/>
                              <a:pathLst>
                                <a:path w="21600" h="21600" extrusionOk="0">
                                  <a:moveTo>
                                    <a:pt x="21295" y="21600"/>
                                  </a:moveTo>
                                  <a:cubicBezTo>
                                    <a:pt x="21382" y="21202"/>
                                    <a:pt x="21513" y="20803"/>
                                    <a:pt x="21600" y="20405"/>
                                  </a:cubicBezTo>
                                  <a:lnTo>
                                    <a:pt x="1524" y="0"/>
                                  </a:lnTo>
                                  <a:lnTo>
                                    <a:pt x="0" y="0"/>
                                  </a:lnTo>
                                  <a:lnTo>
                                    <a:pt x="21295" y="21600"/>
                                  </a:lnTo>
                                  <a:close/>
                                </a:path>
                              </a:pathLst>
                            </a:custGeom>
                            <a:grpFill/>
                            <a:ln w="12700">
                              <a:miter lim="400000"/>
                            </a:ln>
                          </wps:spPr>
                          <wps:bodyPr lIns="38100" tIns="38100" rIns="38100" bIns="38100" anchor="ctr"/>
                        </wps:wsp>
                        <wps:wsp>
                          <wps:cNvPr id="36" name="Shape"/>
                          <wps:cNvSpPr/>
                          <wps:spPr>
                            <a:xfrm>
                              <a:off x="1943100" y="0"/>
                              <a:ext cx="431801" cy="426721"/>
                            </a:xfrm>
                            <a:custGeom>
                              <a:avLst/>
                              <a:gdLst/>
                              <a:ahLst/>
                              <a:cxnLst>
                                <a:cxn ang="0">
                                  <a:pos x="wd2" y="hd2"/>
                                </a:cxn>
                                <a:cxn ang="5400000">
                                  <a:pos x="wd2" y="hd2"/>
                                </a:cxn>
                                <a:cxn ang="10800000">
                                  <a:pos x="wd2" y="hd2"/>
                                </a:cxn>
                                <a:cxn ang="16200000">
                                  <a:pos x="wd2" y="hd2"/>
                                </a:cxn>
                              </a:cxnLst>
                              <a:rect l="0" t="0" r="r" b="b"/>
                              <a:pathLst>
                                <a:path w="21600" h="21600" extrusionOk="0">
                                  <a:moveTo>
                                    <a:pt x="21600" y="19607"/>
                                  </a:moveTo>
                                  <a:lnTo>
                                    <a:pt x="2224" y="0"/>
                                  </a:lnTo>
                                  <a:lnTo>
                                    <a:pt x="0" y="0"/>
                                  </a:lnTo>
                                  <a:lnTo>
                                    <a:pt x="21346" y="21600"/>
                                  </a:lnTo>
                                  <a:cubicBezTo>
                                    <a:pt x="21473" y="20893"/>
                                    <a:pt x="21536" y="20250"/>
                                    <a:pt x="21600" y="19607"/>
                                  </a:cubicBezTo>
                                  <a:close/>
                                </a:path>
                              </a:pathLst>
                            </a:custGeom>
                            <a:grpFill/>
                            <a:ln w="12700">
                              <a:miter lim="400000"/>
                            </a:ln>
                          </wps:spPr>
                          <wps:bodyPr lIns="38100" tIns="38100" rIns="38100" bIns="38100" anchor="ctr"/>
                        </wps:wsp>
                        <wps:wsp>
                          <wps:cNvPr id="37" name="Shape"/>
                          <wps:cNvSpPr/>
                          <wps:spPr>
                            <a:xfrm>
                              <a:off x="787401" y="1"/>
                              <a:ext cx="1233170" cy="1211581"/>
                            </a:xfrm>
                            <a:custGeom>
                              <a:avLst/>
                              <a:gdLst/>
                              <a:ahLst/>
                              <a:cxnLst>
                                <a:cxn ang="0">
                                  <a:pos x="wd2" y="hd2"/>
                                </a:cxn>
                                <a:cxn ang="5400000">
                                  <a:pos x="wd2" y="hd2"/>
                                </a:cxn>
                                <a:cxn ang="10800000">
                                  <a:pos x="wd2" y="hd2"/>
                                </a:cxn>
                                <a:cxn ang="16200000">
                                  <a:pos x="wd2" y="hd2"/>
                                </a:cxn>
                              </a:cxnLst>
                              <a:rect l="0" t="0" r="r" b="b"/>
                              <a:pathLst>
                                <a:path w="21600" h="21600" extrusionOk="0">
                                  <a:moveTo>
                                    <a:pt x="21222" y="21600"/>
                                  </a:moveTo>
                                  <a:cubicBezTo>
                                    <a:pt x="21355" y="21464"/>
                                    <a:pt x="21467" y="21328"/>
                                    <a:pt x="21600" y="21192"/>
                                  </a:cubicBezTo>
                                  <a:lnTo>
                                    <a:pt x="779" y="0"/>
                                  </a:lnTo>
                                  <a:lnTo>
                                    <a:pt x="0" y="0"/>
                                  </a:lnTo>
                                  <a:lnTo>
                                    <a:pt x="21222" y="21600"/>
                                  </a:lnTo>
                                  <a:close/>
                                </a:path>
                              </a:pathLst>
                            </a:custGeom>
                            <a:grpFill/>
                            <a:ln w="12700">
                              <a:miter lim="400000"/>
                            </a:ln>
                          </wps:spPr>
                          <wps:bodyPr lIns="38100" tIns="38100" rIns="38100" bIns="38100" anchor="ctr"/>
                        </wps:wsp>
                        <wps:wsp>
                          <wps:cNvPr id="38" name="Shape"/>
                          <wps:cNvSpPr/>
                          <wps:spPr>
                            <a:xfrm>
                              <a:off x="1" y="546101"/>
                              <a:ext cx="1076960" cy="1078230"/>
                            </a:xfrm>
                            <a:custGeom>
                              <a:avLst/>
                              <a:gdLst/>
                              <a:ahLst/>
                              <a:cxnLst>
                                <a:cxn ang="0">
                                  <a:pos x="wd2" y="hd2"/>
                                </a:cxn>
                                <a:cxn ang="5400000">
                                  <a:pos x="wd2" y="hd2"/>
                                </a:cxn>
                                <a:cxn ang="10800000">
                                  <a:pos x="wd2" y="hd2"/>
                                </a:cxn>
                                <a:cxn ang="16200000">
                                  <a:pos x="wd2" y="hd2"/>
                                </a:cxn>
                              </a:cxnLst>
                              <a:rect l="0" t="0" r="r" b="b"/>
                              <a:pathLst>
                                <a:path w="21600" h="21600" extrusionOk="0">
                                  <a:moveTo>
                                    <a:pt x="20734" y="21600"/>
                                  </a:moveTo>
                                  <a:cubicBezTo>
                                    <a:pt x="21014" y="21600"/>
                                    <a:pt x="21320" y="21600"/>
                                    <a:pt x="21600" y="21575"/>
                                  </a:cubicBezTo>
                                  <a:lnTo>
                                    <a:pt x="0" y="0"/>
                                  </a:lnTo>
                                  <a:lnTo>
                                    <a:pt x="0" y="890"/>
                                  </a:lnTo>
                                  <a:lnTo>
                                    <a:pt x="20734" y="21600"/>
                                  </a:lnTo>
                                  <a:close/>
                                </a:path>
                              </a:pathLst>
                            </a:custGeom>
                            <a:grpFill/>
                            <a:ln w="12700">
                              <a:miter lim="400000"/>
                            </a:ln>
                          </wps:spPr>
                          <wps:bodyPr lIns="38100" tIns="38100" rIns="38100" bIns="38100" anchor="ctr"/>
                        </wps:wsp>
                        <wps:wsp>
                          <wps:cNvPr id="39" name="Shape"/>
                          <wps:cNvSpPr/>
                          <wps:spPr>
                            <a:xfrm>
                              <a:off x="1" y="317501"/>
                              <a:ext cx="1285240" cy="1290321"/>
                            </a:xfrm>
                            <a:custGeom>
                              <a:avLst/>
                              <a:gdLst/>
                              <a:ahLst/>
                              <a:cxnLst>
                                <a:cxn ang="0">
                                  <a:pos x="wd2" y="hd2"/>
                                </a:cxn>
                                <a:cxn ang="5400000">
                                  <a:pos x="wd2" y="hd2"/>
                                </a:cxn>
                                <a:cxn ang="10800000">
                                  <a:pos x="wd2" y="hd2"/>
                                </a:cxn>
                                <a:cxn ang="16200000">
                                  <a:pos x="wd2" y="hd2"/>
                                </a:cxn>
                              </a:cxnLst>
                              <a:rect l="0" t="0" r="r" b="b"/>
                              <a:pathLst>
                                <a:path w="21600" h="21600" extrusionOk="0">
                                  <a:moveTo>
                                    <a:pt x="20960" y="21600"/>
                                  </a:moveTo>
                                  <a:cubicBezTo>
                                    <a:pt x="21173" y="21557"/>
                                    <a:pt x="21387" y="21536"/>
                                    <a:pt x="21600" y="21494"/>
                                  </a:cubicBezTo>
                                  <a:lnTo>
                                    <a:pt x="0" y="0"/>
                                  </a:lnTo>
                                  <a:lnTo>
                                    <a:pt x="0" y="744"/>
                                  </a:lnTo>
                                  <a:lnTo>
                                    <a:pt x="20960" y="21600"/>
                                  </a:lnTo>
                                  <a:close/>
                                </a:path>
                              </a:pathLst>
                            </a:custGeom>
                            <a:grpFill/>
                            <a:ln w="12700">
                              <a:miter lim="400000"/>
                            </a:ln>
                          </wps:spPr>
                          <wps:bodyPr lIns="38100" tIns="38100" rIns="38100" bIns="38100" anchor="ctr"/>
                        </wps:wsp>
                        <wps:wsp>
                          <wps:cNvPr id="48" name="Shape"/>
                          <wps:cNvSpPr/>
                          <wps:spPr>
                            <a:xfrm>
                              <a:off x="0" y="787401"/>
                              <a:ext cx="833122" cy="834390"/>
                            </a:xfrm>
                            <a:custGeom>
                              <a:avLst/>
                              <a:gdLst/>
                              <a:ahLst/>
                              <a:cxnLst>
                                <a:cxn ang="0">
                                  <a:pos x="wd2" y="hd2"/>
                                </a:cxn>
                                <a:cxn ang="5400000">
                                  <a:pos x="wd2" y="hd2"/>
                                </a:cxn>
                                <a:cxn ang="10800000">
                                  <a:pos x="wd2" y="hd2"/>
                                </a:cxn>
                                <a:cxn ang="16200000">
                                  <a:pos x="wd2" y="hd2"/>
                                </a:cxn>
                              </a:cxnLst>
                              <a:rect l="0" t="0" r="r" b="b"/>
                              <a:pathLst>
                                <a:path w="21600" h="21600" extrusionOk="0">
                                  <a:moveTo>
                                    <a:pt x="20250" y="21370"/>
                                  </a:moveTo>
                                  <a:cubicBezTo>
                                    <a:pt x="20711" y="21436"/>
                                    <a:pt x="21139" y="21534"/>
                                    <a:pt x="21600" y="21600"/>
                                  </a:cubicBezTo>
                                  <a:lnTo>
                                    <a:pt x="0" y="0"/>
                                  </a:lnTo>
                                  <a:lnTo>
                                    <a:pt x="0" y="1151"/>
                                  </a:lnTo>
                                  <a:lnTo>
                                    <a:pt x="20250" y="21370"/>
                                  </a:lnTo>
                                  <a:close/>
                                </a:path>
                              </a:pathLst>
                            </a:custGeom>
                            <a:grpFill/>
                            <a:ln w="12700">
                              <a:miter lim="400000"/>
                            </a:ln>
                          </wps:spPr>
                          <wps:bodyPr lIns="38100" tIns="38100" rIns="38100" bIns="38100" anchor="ctr"/>
                        </wps:wsp>
                        <wps:wsp>
                          <wps:cNvPr id="49" name="Shape"/>
                          <wps:cNvSpPr/>
                          <wps:spPr>
                            <a:xfrm>
                              <a:off x="1" y="1016001"/>
                              <a:ext cx="520700" cy="520700"/>
                            </a:xfrm>
                            <a:custGeom>
                              <a:avLst/>
                              <a:gdLst/>
                              <a:ahLst/>
                              <a:cxnLst>
                                <a:cxn ang="0">
                                  <a:pos x="wd2" y="hd2"/>
                                </a:cxn>
                                <a:cxn ang="5400000">
                                  <a:pos x="wd2" y="hd2"/>
                                </a:cxn>
                                <a:cxn ang="10800000">
                                  <a:pos x="wd2" y="hd2"/>
                                </a:cxn>
                                <a:cxn ang="16200000">
                                  <a:pos x="wd2" y="hd2"/>
                                </a:cxn>
                              </a:cxnLst>
                              <a:rect l="0" t="0" r="r" b="b"/>
                              <a:pathLst>
                                <a:path w="21600" h="21600" extrusionOk="0">
                                  <a:moveTo>
                                    <a:pt x="18439" y="20230"/>
                                  </a:moveTo>
                                  <a:cubicBezTo>
                                    <a:pt x="19493" y="20704"/>
                                    <a:pt x="20546" y="21179"/>
                                    <a:pt x="21600" y="21600"/>
                                  </a:cubicBezTo>
                                  <a:lnTo>
                                    <a:pt x="0" y="0"/>
                                  </a:lnTo>
                                  <a:lnTo>
                                    <a:pt x="0" y="1844"/>
                                  </a:lnTo>
                                  <a:lnTo>
                                    <a:pt x="18439" y="20230"/>
                                  </a:lnTo>
                                  <a:close/>
                                </a:path>
                              </a:pathLst>
                            </a:custGeom>
                            <a:grpFill/>
                            <a:ln w="12700">
                              <a:miter lim="400000"/>
                            </a:ln>
                          </wps:spPr>
                          <wps:bodyPr lIns="38100" tIns="38100" rIns="38100" bIns="38100" anchor="ctr"/>
                        </wps:wsp>
                        <wps:wsp>
                          <wps:cNvPr id="50" name="Shape"/>
                          <wps:cNvSpPr/>
                          <wps:spPr>
                            <a:xfrm>
                              <a:off x="330201" y="0"/>
                              <a:ext cx="1445261" cy="1418591"/>
                            </a:xfrm>
                            <a:custGeom>
                              <a:avLst/>
                              <a:gdLst/>
                              <a:ahLst/>
                              <a:cxnLst>
                                <a:cxn ang="0">
                                  <a:pos x="wd2" y="hd2"/>
                                </a:cxn>
                                <a:cxn ang="5400000">
                                  <a:pos x="wd2" y="hd2"/>
                                </a:cxn>
                                <a:cxn ang="10800000">
                                  <a:pos x="wd2" y="hd2"/>
                                </a:cxn>
                                <a:cxn ang="16200000">
                                  <a:pos x="wd2" y="hd2"/>
                                </a:cxn>
                              </a:cxnLst>
                              <a:rect l="0" t="0" r="r" b="b"/>
                              <a:pathLst>
                                <a:path w="21600" h="21600" extrusionOk="0">
                                  <a:moveTo>
                                    <a:pt x="21201" y="21600"/>
                                  </a:moveTo>
                                  <a:cubicBezTo>
                                    <a:pt x="21334" y="21523"/>
                                    <a:pt x="21467" y="21426"/>
                                    <a:pt x="21600" y="21349"/>
                                  </a:cubicBezTo>
                                  <a:lnTo>
                                    <a:pt x="664" y="0"/>
                                  </a:lnTo>
                                  <a:lnTo>
                                    <a:pt x="0" y="0"/>
                                  </a:lnTo>
                                  <a:lnTo>
                                    <a:pt x="21201" y="21600"/>
                                  </a:lnTo>
                                  <a:close/>
                                </a:path>
                              </a:pathLst>
                            </a:custGeom>
                            <a:grpFill/>
                            <a:ln w="12700">
                              <a:miter lim="400000"/>
                            </a:ln>
                          </wps:spPr>
                          <wps:bodyPr lIns="38100" tIns="38100" rIns="38100" bIns="38100" anchor="ctr"/>
                        </wps:wsp>
                        <wps:wsp>
                          <wps:cNvPr id="51" name="Shape"/>
                          <wps:cNvSpPr/>
                          <wps:spPr>
                            <a:xfrm>
                              <a:off x="1" y="88900"/>
                              <a:ext cx="1466850" cy="1477011"/>
                            </a:xfrm>
                            <a:custGeom>
                              <a:avLst/>
                              <a:gdLst/>
                              <a:ahLst/>
                              <a:cxnLst>
                                <a:cxn ang="0">
                                  <a:pos x="wd2" y="hd2"/>
                                </a:cxn>
                                <a:cxn ang="5400000">
                                  <a:pos x="wd2" y="hd2"/>
                                </a:cxn>
                                <a:cxn ang="10800000">
                                  <a:pos x="wd2" y="hd2"/>
                                </a:cxn>
                                <a:cxn ang="16200000">
                                  <a:pos x="wd2" y="hd2"/>
                                </a:cxn>
                              </a:cxnLst>
                              <a:rect l="0" t="0" r="r" b="b"/>
                              <a:pathLst>
                                <a:path w="21600" h="21600" extrusionOk="0">
                                  <a:moveTo>
                                    <a:pt x="21114" y="21600"/>
                                  </a:moveTo>
                                  <a:cubicBezTo>
                                    <a:pt x="21282" y="21544"/>
                                    <a:pt x="21432" y="21507"/>
                                    <a:pt x="21600" y="21451"/>
                                  </a:cubicBezTo>
                                  <a:lnTo>
                                    <a:pt x="0" y="0"/>
                                  </a:lnTo>
                                  <a:lnTo>
                                    <a:pt x="0" y="650"/>
                                  </a:lnTo>
                                  <a:lnTo>
                                    <a:pt x="21114" y="21600"/>
                                  </a:lnTo>
                                  <a:close/>
                                </a:path>
                              </a:pathLst>
                            </a:custGeom>
                            <a:grpFill/>
                            <a:ln w="12700">
                              <a:miter lim="400000"/>
                            </a:ln>
                          </wps:spPr>
                          <wps:bodyPr lIns="38100" tIns="38100" rIns="38100" bIns="38100" anchor="ctr"/>
                        </wps:wsp>
                        <wps:wsp>
                          <wps:cNvPr id="52" name="Shape"/>
                          <wps:cNvSpPr/>
                          <wps:spPr>
                            <a:xfrm>
                              <a:off x="558800" y="0"/>
                              <a:ext cx="1346201" cy="1322071"/>
                            </a:xfrm>
                            <a:custGeom>
                              <a:avLst/>
                              <a:gdLst/>
                              <a:ahLst/>
                              <a:cxnLst>
                                <a:cxn ang="0">
                                  <a:pos x="wd2" y="hd2"/>
                                </a:cxn>
                                <a:cxn ang="5400000">
                                  <a:pos x="wd2" y="hd2"/>
                                </a:cxn>
                                <a:cxn ang="10800000">
                                  <a:pos x="wd2" y="hd2"/>
                                </a:cxn>
                                <a:cxn ang="16200000">
                                  <a:pos x="wd2" y="hd2"/>
                                </a:cxn>
                              </a:cxnLst>
                              <a:rect l="0" t="0" r="r" b="b"/>
                              <a:pathLst>
                                <a:path w="21600" h="21600" extrusionOk="0">
                                  <a:moveTo>
                                    <a:pt x="21213" y="21600"/>
                                  </a:moveTo>
                                  <a:cubicBezTo>
                                    <a:pt x="21335" y="21496"/>
                                    <a:pt x="21457" y="21372"/>
                                    <a:pt x="21600" y="21268"/>
                                  </a:cubicBezTo>
                                  <a:lnTo>
                                    <a:pt x="713" y="0"/>
                                  </a:lnTo>
                                  <a:lnTo>
                                    <a:pt x="0" y="0"/>
                                  </a:lnTo>
                                  <a:lnTo>
                                    <a:pt x="21213" y="21600"/>
                                  </a:lnTo>
                                  <a:close/>
                                </a:path>
                              </a:pathLst>
                            </a:custGeom>
                            <a:grpFill/>
                            <a:ln w="12700">
                              <a:miter lim="400000"/>
                            </a:ln>
                          </wps:spPr>
                          <wps:bodyPr lIns="38100" tIns="38100" rIns="38100" bIns="38100" anchor="ctr"/>
                        </wps:wsp>
                        <wps:wsp>
                          <wps:cNvPr id="53" name="Shape"/>
                          <wps:cNvSpPr/>
                          <wps:spPr>
                            <a:xfrm>
                              <a:off x="101601" y="0"/>
                              <a:ext cx="1530351" cy="1501142"/>
                            </a:xfrm>
                            <a:custGeom>
                              <a:avLst/>
                              <a:gdLst/>
                              <a:ahLst/>
                              <a:cxnLst>
                                <a:cxn ang="0">
                                  <a:pos x="wd2" y="hd2"/>
                                </a:cxn>
                                <a:cxn ang="5400000">
                                  <a:pos x="wd2" y="hd2"/>
                                </a:cxn>
                                <a:cxn ang="10800000">
                                  <a:pos x="wd2" y="hd2"/>
                                </a:cxn>
                                <a:cxn ang="16200000">
                                  <a:pos x="wd2" y="hd2"/>
                                </a:cxn>
                              </a:cxnLst>
                              <a:rect l="0" t="0" r="r" b="b"/>
                              <a:pathLst>
                                <a:path w="21600" h="21600" extrusionOk="0">
                                  <a:moveTo>
                                    <a:pt x="21188" y="21600"/>
                                  </a:moveTo>
                                  <a:cubicBezTo>
                                    <a:pt x="21331" y="21527"/>
                                    <a:pt x="21457" y="21454"/>
                                    <a:pt x="21600" y="21399"/>
                                  </a:cubicBezTo>
                                  <a:lnTo>
                                    <a:pt x="627" y="0"/>
                                  </a:lnTo>
                                  <a:lnTo>
                                    <a:pt x="0" y="0"/>
                                  </a:lnTo>
                                  <a:lnTo>
                                    <a:pt x="21188" y="21600"/>
                                  </a:lnTo>
                                  <a:close/>
                                </a:path>
                              </a:pathLst>
                            </a:custGeom>
                            <a:grpFill/>
                            <a:ln w="12700">
                              <a:miter lim="400000"/>
                            </a:ln>
                          </wps:spPr>
                          <wps:bodyPr lIns="38100" tIns="38100" rIns="38100" bIns="38100" anchor="ctr"/>
                        </wps:wsp>
                      </wpg:grpSp>
                      <wps:wsp>
                        <wps:cNvPr id="54" name="Shape"/>
                        <wps:cNvSpPr/>
                        <wps:spPr>
                          <a:xfrm>
                            <a:off x="1511300" y="1"/>
                            <a:ext cx="3314701" cy="91821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cubicBezTo>
                                  <a:pt x="2251" y="12966"/>
                                  <a:pt x="6248" y="21600"/>
                                  <a:pt x="10800" y="21600"/>
                                </a:cubicBezTo>
                                <a:cubicBezTo>
                                  <a:pt x="15352" y="21600"/>
                                  <a:pt x="19349" y="12966"/>
                                  <a:pt x="21600" y="0"/>
                                </a:cubicBezTo>
                                <a:lnTo>
                                  <a:pt x="0" y="0"/>
                                </a:lnTo>
                                <a:close/>
                              </a:path>
                            </a:pathLst>
                          </a:custGeom>
                          <a:solidFill>
                            <a:schemeClr val="accent2">
                              <a:alpha val="80000"/>
                            </a:schemeClr>
                          </a:solidFill>
                          <a:ln w="12700">
                            <a:noFill/>
                            <a:miter lim="400000"/>
                          </a:ln>
                        </wps:spPr>
                        <wps:bodyPr lIns="38100" tIns="38100" rIns="38100" bIns="38100" anchor="ctr"/>
                      </wps:wsp>
                      <wps:wsp>
                        <wps:cNvPr id="55" name="Shape"/>
                        <wps:cNvSpPr/>
                        <wps:spPr>
                          <a:xfrm>
                            <a:off x="228601" y="1"/>
                            <a:ext cx="1762761" cy="918210"/>
                          </a:xfrm>
                          <a:custGeom>
                            <a:avLst/>
                            <a:gdLst/>
                            <a:ahLst/>
                            <a:cxnLst>
                              <a:cxn ang="0">
                                <a:pos x="wd2" y="hd2"/>
                              </a:cxn>
                              <a:cxn ang="5400000">
                                <a:pos x="wd2" y="hd2"/>
                              </a:cxn>
                              <a:cxn ang="10800000">
                                <a:pos x="wd2" y="hd2"/>
                              </a:cxn>
                              <a:cxn ang="16200000">
                                <a:pos x="wd2" y="hd2"/>
                              </a:cxn>
                            </a:cxnLst>
                            <a:rect l="0" t="0" r="r" b="b"/>
                            <a:pathLst>
                              <a:path w="21600" h="21600" extrusionOk="0">
                                <a:moveTo>
                                  <a:pt x="0" y="866"/>
                                </a:moveTo>
                                <a:cubicBezTo>
                                  <a:pt x="0" y="12309"/>
                                  <a:pt x="4840" y="21600"/>
                                  <a:pt x="10800" y="21600"/>
                                </a:cubicBezTo>
                                <a:cubicBezTo>
                                  <a:pt x="16760" y="21600"/>
                                  <a:pt x="21600" y="12309"/>
                                  <a:pt x="21600" y="866"/>
                                </a:cubicBezTo>
                                <a:cubicBezTo>
                                  <a:pt x="21600" y="568"/>
                                  <a:pt x="21600" y="269"/>
                                  <a:pt x="21584" y="0"/>
                                </a:cubicBezTo>
                                <a:lnTo>
                                  <a:pt x="16" y="0"/>
                                </a:lnTo>
                                <a:cubicBezTo>
                                  <a:pt x="16" y="299"/>
                                  <a:pt x="0" y="568"/>
                                  <a:pt x="0" y="866"/>
                                </a:cubicBezTo>
                                <a:close/>
                              </a:path>
                            </a:pathLst>
                          </a:custGeom>
                          <a:solidFill>
                            <a:schemeClr val="accent1">
                              <a:alpha val="80000"/>
                            </a:schemeClr>
                          </a:solidFill>
                          <a:ln w="12700">
                            <a:noFill/>
                            <a:miter lim="400000"/>
                          </a:ln>
                        </wps:spPr>
                        <wps:bodyPr lIns="38100" tIns="38100" rIns="38100" bIns="38100" anchor="ctr"/>
                      </wps:wsp>
                      <wps:wsp>
                        <wps:cNvPr id="56" name="Shape"/>
                        <wps:cNvSpPr/>
                        <wps:spPr>
                          <a:xfrm>
                            <a:off x="4851400" y="0"/>
                            <a:ext cx="2631442" cy="8521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cubicBezTo>
                                  <a:pt x="1856" y="12715"/>
                                  <a:pt x="5994" y="21600"/>
                                  <a:pt x="10800" y="21600"/>
                                </a:cubicBezTo>
                                <a:cubicBezTo>
                                  <a:pt x="15616" y="21600"/>
                                  <a:pt x="19755" y="12748"/>
                                  <a:pt x="21600" y="0"/>
                                </a:cubicBezTo>
                                <a:lnTo>
                                  <a:pt x="0" y="0"/>
                                </a:lnTo>
                                <a:close/>
                              </a:path>
                            </a:pathLst>
                          </a:custGeom>
                          <a:solidFill>
                            <a:schemeClr val="accent5">
                              <a:alpha val="80000"/>
                            </a:schemeClr>
                          </a:solidFill>
                          <a:ln w="12700">
                            <a:miter lim="400000"/>
                          </a:ln>
                        </wps:spPr>
                        <wps:bodyPr lIns="38100" tIns="38100" rIns="38100" bIns="38100" anchor="ctr"/>
                      </wps:wsp>
                    </wpg:grpSp>
                    <wpg:grpSp>
                      <wpg:cNvPr id="57" name="Group 1"/>
                      <wpg:cNvGrpSpPr/>
                      <wpg:grpSpPr>
                        <a:xfrm>
                          <a:off x="6928" y="7585364"/>
                          <a:ext cx="7776924" cy="2479964"/>
                          <a:chOff x="0" y="0"/>
                          <a:chExt cx="7767050" cy="2477417"/>
                        </a:xfrm>
                      </wpg:grpSpPr>
                      <wps:wsp>
                        <wps:cNvPr id="58" name="Line"/>
                        <wps:cNvSpPr/>
                        <wps:spPr>
                          <a:xfrm>
                            <a:off x="6261101" y="177801"/>
                            <a:ext cx="181611" cy="1452881"/>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0" y="18900"/>
                                </a:lnTo>
                                <a:lnTo>
                                  <a:pt x="21600" y="16200"/>
                                </a:lnTo>
                                <a:lnTo>
                                  <a:pt x="0" y="13500"/>
                                </a:lnTo>
                                <a:lnTo>
                                  <a:pt x="21600" y="10800"/>
                                </a:lnTo>
                                <a:lnTo>
                                  <a:pt x="0" y="8100"/>
                                </a:lnTo>
                                <a:lnTo>
                                  <a:pt x="21600" y="5400"/>
                                </a:lnTo>
                                <a:lnTo>
                                  <a:pt x="0" y="2700"/>
                                </a:lnTo>
                                <a:lnTo>
                                  <a:pt x="21600" y="0"/>
                                </a:lnTo>
                              </a:path>
                            </a:pathLst>
                          </a:custGeom>
                          <a:noFill/>
                          <a:ln w="63500" cap="rnd">
                            <a:solidFill>
                              <a:schemeClr val="accent3"/>
                            </a:solidFill>
                            <a:round/>
                          </a:ln>
                        </wps:spPr>
                        <wps:bodyPr lIns="38100" tIns="38100" rIns="38100" bIns="38100" anchor="ctr"/>
                      </wps:wsp>
                      <wps:wsp>
                        <wps:cNvPr id="59" name="Line"/>
                        <wps:cNvSpPr/>
                        <wps:spPr>
                          <a:xfrm>
                            <a:off x="6616701" y="546101"/>
                            <a:ext cx="181611" cy="1452881"/>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0" y="18900"/>
                                </a:lnTo>
                                <a:lnTo>
                                  <a:pt x="21600" y="16200"/>
                                </a:lnTo>
                                <a:lnTo>
                                  <a:pt x="0" y="13500"/>
                                </a:lnTo>
                                <a:lnTo>
                                  <a:pt x="21600" y="10800"/>
                                </a:lnTo>
                                <a:lnTo>
                                  <a:pt x="0" y="8100"/>
                                </a:lnTo>
                                <a:lnTo>
                                  <a:pt x="21600" y="5400"/>
                                </a:lnTo>
                                <a:lnTo>
                                  <a:pt x="0" y="2700"/>
                                </a:lnTo>
                                <a:lnTo>
                                  <a:pt x="21600" y="0"/>
                                </a:lnTo>
                              </a:path>
                            </a:pathLst>
                          </a:custGeom>
                          <a:noFill/>
                          <a:ln w="63500" cap="rnd">
                            <a:solidFill>
                              <a:schemeClr val="accent3"/>
                            </a:solidFill>
                            <a:round/>
                          </a:ln>
                        </wps:spPr>
                        <wps:bodyPr lIns="38100" tIns="38100" rIns="38100" bIns="38100" anchor="ctr"/>
                      </wps:wsp>
                      <wps:wsp>
                        <wps:cNvPr id="60" name="Line"/>
                        <wps:cNvSpPr/>
                        <wps:spPr>
                          <a:xfrm>
                            <a:off x="1358900" y="228600"/>
                            <a:ext cx="556261" cy="13843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6175" y="21600"/>
                                </a:lnTo>
                                <a:lnTo>
                                  <a:pt x="10800" y="0"/>
                                </a:lnTo>
                                <a:lnTo>
                                  <a:pt x="5425" y="21600"/>
                                </a:lnTo>
                                <a:lnTo>
                                  <a:pt x="0" y="0"/>
                                </a:lnTo>
                              </a:path>
                            </a:pathLst>
                          </a:custGeom>
                          <a:noFill/>
                          <a:ln w="63500" cap="rnd">
                            <a:solidFill>
                              <a:schemeClr val="accent4"/>
                            </a:solidFill>
                            <a:round/>
                          </a:ln>
                        </wps:spPr>
                        <wps:bodyPr lIns="38100" tIns="38100" rIns="38100" bIns="38100" anchor="ctr"/>
                      </wps:wsp>
                      <wps:wsp>
                        <wps:cNvPr id="61" name="Line"/>
                        <wps:cNvSpPr/>
                        <wps:spPr>
                          <a:xfrm>
                            <a:off x="1638300" y="0"/>
                            <a:ext cx="556261" cy="13843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6175" y="21600"/>
                                </a:lnTo>
                                <a:lnTo>
                                  <a:pt x="10800" y="0"/>
                                </a:lnTo>
                                <a:lnTo>
                                  <a:pt x="5375" y="21600"/>
                                </a:lnTo>
                                <a:lnTo>
                                  <a:pt x="0" y="0"/>
                                </a:lnTo>
                              </a:path>
                            </a:pathLst>
                          </a:custGeom>
                          <a:noFill/>
                          <a:ln w="63500" cap="rnd">
                            <a:solidFill>
                              <a:schemeClr val="accent4"/>
                            </a:solidFill>
                            <a:round/>
                          </a:ln>
                        </wps:spPr>
                        <wps:bodyPr lIns="38100" tIns="38100" rIns="38100" bIns="38100" anchor="ctr"/>
                      </wps:wsp>
                      <wpg:grpSp>
                        <wpg:cNvPr id="62" name="Group 62"/>
                        <wpg:cNvGrpSpPr/>
                        <wpg:grpSpPr>
                          <a:xfrm>
                            <a:off x="0" y="368301"/>
                            <a:ext cx="1812291" cy="2100581"/>
                            <a:chOff x="0" y="368301"/>
                            <a:chExt cx="1812291" cy="2100581"/>
                          </a:xfrm>
                          <a:solidFill>
                            <a:schemeClr val="accent2"/>
                          </a:solidFill>
                        </wpg:grpSpPr>
                        <wps:wsp>
                          <wps:cNvPr id="63" name="Shape"/>
                          <wps:cNvSpPr/>
                          <wps:spPr>
                            <a:xfrm>
                              <a:off x="0" y="1435100"/>
                              <a:ext cx="1023621" cy="102362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0" y="938"/>
                                  </a:lnTo>
                                  <a:lnTo>
                                    <a:pt x="20662" y="21600"/>
                                  </a:lnTo>
                                  <a:lnTo>
                                    <a:pt x="21600" y="21600"/>
                                  </a:lnTo>
                                  <a:close/>
                                </a:path>
                              </a:pathLst>
                            </a:custGeom>
                            <a:grpFill/>
                            <a:ln w="12700">
                              <a:miter lim="400000"/>
                            </a:ln>
                          </wps:spPr>
                          <wps:bodyPr lIns="38100" tIns="38100" rIns="38100" bIns="38100" anchor="ctr"/>
                        </wps:wsp>
                        <wps:wsp>
                          <wps:cNvPr id="64" name="Shape"/>
                          <wps:cNvSpPr/>
                          <wps:spPr>
                            <a:xfrm>
                              <a:off x="1" y="1676401"/>
                              <a:ext cx="792481" cy="79248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0" y="1212"/>
                                  </a:lnTo>
                                  <a:lnTo>
                                    <a:pt x="20388" y="21600"/>
                                  </a:lnTo>
                                  <a:lnTo>
                                    <a:pt x="21600" y="21600"/>
                                  </a:lnTo>
                                  <a:close/>
                                </a:path>
                              </a:pathLst>
                            </a:custGeom>
                            <a:grpFill/>
                            <a:ln w="12700">
                              <a:miter lim="400000"/>
                            </a:ln>
                          </wps:spPr>
                          <wps:bodyPr lIns="38100" tIns="38100" rIns="38100" bIns="38100" anchor="ctr"/>
                        </wps:wsp>
                        <wps:wsp>
                          <wps:cNvPr id="65" name="Shape"/>
                          <wps:cNvSpPr/>
                          <wps:spPr>
                            <a:xfrm>
                              <a:off x="0" y="1206500"/>
                              <a:ext cx="1254761" cy="125476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0" y="743"/>
                                  </a:lnTo>
                                  <a:lnTo>
                                    <a:pt x="20857" y="21600"/>
                                  </a:lnTo>
                                  <a:lnTo>
                                    <a:pt x="21600" y="21600"/>
                                  </a:lnTo>
                                  <a:close/>
                                </a:path>
                              </a:pathLst>
                            </a:custGeom>
                            <a:grpFill/>
                            <a:ln w="12700">
                              <a:miter lim="400000"/>
                            </a:ln>
                          </wps:spPr>
                          <wps:bodyPr lIns="38100" tIns="38100" rIns="38100" bIns="38100" anchor="ctr"/>
                        </wps:wsp>
                        <wps:wsp>
                          <wps:cNvPr id="66" name="Shape"/>
                          <wps:cNvSpPr/>
                          <wps:spPr>
                            <a:xfrm>
                              <a:off x="1" y="1905001"/>
                              <a:ext cx="560071" cy="560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0" y="1665"/>
                                  </a:lnTo>
                                  <a:lnTo>
                                    <a:pt x="19935" y="21600"/>
                                  </a:lnTo>
                                  <a:lnTo>
                                    <a:pt x="21600" y="21600"/>
                                  </a:lnTo>
                                  <a:close/>
                                </a:path>
                              </a:pathLst>
                            </a:custGeom>
                            <a:grpFill/>
                            <a:ln w="12700">
                              <a:miter lim="400000"/>
                            </a:ln>
                          </wps:spPr>
                          <wps:bodyPr lIns="38100" tIns="38100" rIns="38100" bIns="38100" anchor="ctr"/>
                        </wps:wsp>
                        <wps:wsp>
                          <wps:cNvPr id="67" name="Shape"/>
                          <wps:cNvSpPr/>
                          <wps:spPr>
                            <a:xfrm>
                              <a:off x="0" y="2362201"/>
                              <a:ext cx="97791" cy="9779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0" y="9818"/>
                                  </a:lnTo>
                                  <a:lnTo>
                                    <a:pt x="11782" y="21600"/>
                                  </a:lnTo>
                                  <a:lnTo>
                                    <a:pt x="21600" y="21600"/>
                                  </a:lnTo>
                                  <a:close/>
                                </a:path>
                              </a:pathLst>
                            </a:custGeom>
                            <a:grpFill/>
                            <a:ln w="12700">
                              <a:miter lim="400000"/>
                            </a:ln>
                          </wps:spPr>
                          <wps:bodyPr lIns="38100" tIns="38100" rIns="38100" bIns="38100" anchor="ctr"/>
                        </wps:wsp>
                        <wps:wsp>
                          <wps:cNvPr id="68" name="Shape"/>
                          <wps:cNvSpPr/>
                          <wps:spPr>
                            <a:xfrm>
                              <a:off x="0" y="2133600"/>
                              <a:ext cx="328931" cy="32893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0" y="2836"/>
                                  </a:lnTo>
                                  <a:lnTo>
                                    <a:pt x="18764" y="21600"/>
                                  </a:lnTo>
                                  <a:lnTo>
                                    <a:pt x="21600" y="21600"/>
                                  </a:lnTo>
                                  <a:close/>
                                </a:path>
                              </a:pathLst>
                            </a:custGeom>
                            <a:grpFill/>
                            <a:ln w="12700">
                              <a:miter lim="400000"/>
                            </a:ln>
                          </wps:spPr>
                          <wps:bodyPr lIns="38100" tIns="38100" rIns="38100" bIns="38100" anchor="ctr"/>
                        </wps:wsp>
                        <wps:wsp>
                          <wps:cNvPr id="69" name="Shape"/>
                          <wps:cNvSpPr/>
                          <wps:spPr>
                            <a:xfrm>
                              <a:off x="0" y="977900"/>
                              <a:ext cx="1487171" cy="14871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0" y="646"/>
                                  </a:lnTo>
                                  <a:lnTo>
                                    <a:pt x="20954" y="21600"/>
                                  </a:lnTo>
                                  <a:lnTo>
                                    <a:pt x="21600" y="21600"/>
                                  </a:lnTo>
                                  <a:close/>
                                </a:path>
                              </a:pathLst>
                            </a:custGeom>
                            <a:grpFill/>
                            <a:ln w="12700">
                              <a:miter lim="400000"/>
                            </a:ln>
                          </wps:spPr>
                          <wps:bodyPr lIns="38100" tIns="38100" rIns="38100" bIns="38100" anchor="ctr"/>
                        </wps:wsp>
                        <wps:wsp>
                          <wps:cNvPr id="70" name="Shape"/>
                          <wps:cNvSpPr/>
                          <wps:spPr>
                            <a:xfrm>
                              <a:off x="88900" y="406400"/>
                              <a:ext cx="1684022" cy="1685291"/>
                            </a:xfrm>
                            <a:custGeom>
                              <a:avLst/>
                              <a:gdLst/>
                              <a:ahLst/>
                              <a:cxnLst>
                                <a:cxn ang="0">
                                  <a:pos x="wd2" y="hd2"/>
                                </a:cxn>
                                <a:cxn ang="5400000">
                                  <a:pos x="wd2" y="hd2"/>
                                </a:cxn>
                                <a:cxn ang="10800000">
                                  <a:pos x="wd2" y="hd2"/>
                                </a:cxn>
                                <a:cxn ang="16200000">
                                  <a:pos x="wd2" y="hd2"/>
                                </a:cxn>
                              </a:cxnLst>
                              <a:rect l="0" t="0" r="r" b="b"/>
                              <a:pathLst>
                                <a:path w="21600" h="21600" extrusionOk="0">
                                  <a:moveTo>
                                    <a:pt x="0" y="130"/>
                                  </a:moveTo>
                                  <a:lnTo>
                                    <a:pt x="21486" y="21600"/>
                                  </a:lnTo>
                                  <a:cubicBezTo>
                                    <a:pt x="21519" y="21454"/>
                                    <a:pt x="21567" y="21307"/>
                                    <a:pt x="21600" y="21161"/>
                                  </a:cubicBezTo>
                                  <a:lnTo>
                                    <a:pt x="440" y="0"/>
                                  </a:lnTo>
                                  <a:cubicBezTo>
                                    <a:pt x="293" y="49"/>
                                    <a:pt x="147" y="81"/>
                                    <a:pt x="0" y="130"/>
                                  </a:cubicBezTo>
                                  <a:close/>
                                </a:path>
                              </a:pathLst>
                            </a:custGeom>
                            <a:grpFill/>
                            <a:ln w="12700">
                              <a:miter lim="400000"/>
                            </a:ln>
                          </wps:spPr>
                          <wps:bodyPr lIns="38100" tIns="38100" rIns="38100" bIns="38100" anchor="ctr"/>
                        </wps:wsp>
                        <wps:wsp>
                          <wps:cNvPr id="71" name="Shape"/>
                          <wps:cNvSpPr/>
                          <wps:spPr>
                            <a:xfrm>
                              <a:off x="774700" y="406400"/>
                              <a:ext cx="994412" cy="994412"/>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21600"/>
                                  </a:lnTo>
                                  <a:cubicBezTo>
                                    <a:pt x="21490" y="21159"/>
                                    <a:pt x="21379" y="20717"/>
                                    <a:pt x="21241" y="20276"/>
                                  </a:cubicBezTo>
                                  <a:lnTo>
                                    <a:pt x="1297" y="331"/>
                                  </a:lnTo>
                                  <a:cubicBezTo>
                                    <a:pt x="883" y="221"/>
                                    <a:pt x="441" y="110"/>
                                    <a:pt x="0" y="0"/>
                                  </a:cubicBezTo>
                                  <a:close/>
                                </a:path>
                              </a:pathLst>
                            </a:custGeom>
                            <a:grpFill/>
                            <a:ln w="12700">
                              <a:miter lim="400000"/>
                            </a:ln>
                          </wps:spPr>
                          <wps:bodyPr lIns="38100" tIns="38100" rIns="38100" bIns="38100" anchor="ctr"/>
                        </wps:wsp>
                        <wps:wsp>
                          <wps:cNvPr id="72" name="Shape"/>
                          <wps:cNvSpPr/>
                          <wps:spPr>
                            <a:xfrm>
                              <a:off x="508001" y="368301"/>
                              <a:ext cx="1304290" cy="1303021"/>
                            </a:xfrm>
                            <a:custGeom>
                              <a:avLst/>
                              <a:gdLst/>
                              <a:ahLst/>
                              <a:cxnLst>
                                <a:cxn ang="0">
                                  <a:pos x="wd2" y="hd2"/>
                                </a:cxn>
                                <a:cxn ang="5400000">
                                  <a:pos x="wd2" y="hd2"/>
                                </a:cxn>
                                <a:cxn ang="10800000">
                                  <a:pos x="wd2" y="hd2"/>
                                </a:cxn>
                                <a:cxn ang="16200000">
                                  <a:pos x="wd2" y="hd2"/>
                                </a:cxn>
                              </a:cxnLst>
                              <a:rect l="0" t="0" r="r" b="b"/>
                              <a:pathLst>
                                <a:path w="21600" h="21600" extrusionOk="0">
                                  <a:moveTo>
                                    <a:pt x="778" y="42"/>
                                  </a:moveTo>
                                  <a:cubicBezTo>
                                    <a:pt x="526" y="21"/>
                                    <a:pt x="252" y="0"/>
                                    <a:pt x="0" y="0"/>
                                  </a:cubicBezTo>
                                  <a:lnTo>
                                    <a:pt x="21600" y="21600"/>
                                  </a:lnTo>
                                  <a:cubicBezTo>
                                    <a:pt x="21579" y="21347"/>
                                    <a:pt x="21579" y="21074"/>
                                    <a:pt x="21558" y="20821"/>
                                  </a:cubicBezTo>
                                  <a:lnTo>
                                    <a:pt x="778" y="42"/>
                                  </a:lnTo>
                                  <a:close/>
                                </a:path>
                              </a:pathLst>
                            </a:custGeom>
                            <a:grpFill/>
                            <a:ln w="12700">
                              <a:miter lim="400000"/>
                            </a:ln>
                          </wps:spPr>
                          <wps:bodyPr lIns="38100" tIns="38100" rIns="38100" bIns="38100" anchor="ctr"/>
                        </wps:wsp>
                        <wps:wsp>
                          <wps:cNvPr id="73" name="Shape"/>
                          <wps:cNvSpPr/>
                          <wps:spPr>
                            <a:xfrm>
                              <a:off x="1181101" y="584200"/>
                              <a:ext cx="410210" cy="410212"/>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21600"/>
                                  </a:lnTo>
                                  <a:cubicBezTo>
                                    <a:pt x="18858" y="17387"/>
                                    <a:pt x="15648" y="13375"/>
                                    <a:pt x="11970" y="9630"/>
                                  </a:cubicBezTo>
                                  <a:cubicBezTo>
                                    <a:pt x="8292" y="5952"/>
                                    <a:pt x="4280" y="2742"/>
                                    <a:pt x="0" y="0"/>
                                  </a:cubicBezTo>
                                  <a:close/>
                                </a:path>
                              </a:pathLst>
                            </a:custGeom>
                            <a:grpFill/>
                            <a:ln w="12700">
                              <a:miter lim="400000"/>
                            </a:ln>
                          </wps:spPr>
                          <wps:bodyPr lIns="38100" tIns="38100" rIns="38100" bIns="38100" anchor="ctr"/>
                        </wps:wsp>
                        <wps:wsp>
                          <wps:cNvPr id="74" name="Shape"/>
                          <wps:cNvSpPr/>
                          <wps:spPr>
                            <a:xfrm>
                              <a:off x="0" y="508001"/>
                              <a:ext cx="1720851" cy="1751331"/>
                            </a:xfrm>
                            <a:custGeom>
                              <a:avLst/>
                              <a:gdLst/>
                              <a:ahLst/>
                              <a:cxnLst>
                                <a:cxn ang="0">
                                  <a:pos x="wd2" y="hd2"/>
                                </a:cxn>
                                <a:cxn ang="5400000">
                                  <a:pos x="wd2" y="hd2"/>
                                </a:cxn>
                                <a:cxn ang="10800000">
                                  <a:pos x="wd2" y="hd2"/>
                                </a:cxn>
                                <a:cxn ang="16200000">
                                  <a:pos x="wd2" y="hd2"/>
                                </a:cxn>
                              </a:cxnLst>
                              <a:rect l="0" t="0" r="r" b="b"/>
                              <a:pathLst>
                                <a:path w="21600" h="21600" extrusionOk="0">
                                  <a:moveTo>
                                    <a:pt x="0" y="533"/>
                                  </a:moveTo>
                                  <a:lnTo>
                                    <a:pt x="21441" y="21600"/>
                                  </a:lnTo>
                                  <a:cubicBezTo>
                                    <a:pt x="21488" y="21475"/>
                                    <a:pt x="21552" y="21349"/>
                                    <a:pt x="21600" y="21208"/>
                                  </a:cubicBezTo>
                                  <a:lnTo>
                                    <a:pt x="0" y="0"/>
                                  </a:lnTo>
                                  <a:lnTo>
                                    <a:pt x="0" y="533"/>
                                  </a:lnTo>
                                  <a:close/>
                                </a:path>
                              </a:pathLst>
                            </a:custGeom>
                            <a:grpFill/>
                            <a:ln w="12700">
                              <a:miter lim="400000"/>
                            </a:ln>
                          </wps:spPr>
                          <wps:bodyPr lIns="38100" tIns="38100" rIns="38100" bIns="38100" anchor="ctr"/>
                        </wps:wsp>
                        <wps:wsp>
                          <wps:cNvPr id="75" name="Shape"/>
                          <wps:cNvSpPr/>
                          <wps:spPr>
                            <a:xfrm>
                              <a:off x="279400" y="381001"/>
                              <a:ext cx="1522732" cy="1522731"/>
                            </a:xfrm>
                            <a:custGeom>
                              <a:avLst/>
                              <a:gdLst/>
                              <a:ahLst/>
                              <a:cxnLst>
                                <a:cxn ang="0">
                                  <a:pos x="wd2" y="hd2"/>
                                </a:cxn>
                                <a:cxn ang="5400000">
                                  <a:pos x="wd2" y="hd2"/>
                                </a:cxn>
                                <a:cxn ang="10800000">
                                  <a:pos x="wd2" y="hd2"/>
                                </a:cxn>
                                <a:cxn ang="16200000">
                                  <a:pos x="wd2" y="hd2"/>
                                </a:cxn>
                              </a:cxnLst>
                              <a:rect l="0" t="0" r="r" b="b"/>
                              <a:pathLst>
                                <a:path w="21600" h="21600" extrusionOk="0">
                                  <a:moveTo>
                                    <a:pt x="21600" y="21042"/>
                                  </a:moveTo>
                                  <a:lnTo>
                                    <a:pt x="558" y="0"/>
                                  </a:lnTo>
                                  <a:cubicBezTo>
                                    <a:pt x="378" y="18"/>
                                    <a:pt x="180" y="36"/>
                                    <a:pt x="0" y="54"/>
                                  </a:cubicBezTo>
                                  <a:lnTo>
                                    <a:pt x="21546" y="21600"/>
                                  </a:lnTo>
                                  <a:cubicBezTo>
                                    <a:pt x="21564" y="21402"/>
                                    <a:pt x="21600" y="21222"/>
                                    <a:pt x="21600" y="21042"/>
                                  </a:cubicBezTo>
                                  <a:close/>
                                </a:path>
                              </a:pathLst>
                            </a:custGeom>
                            <a:grpFill/>
                            <a:ln w="12700">
                              <a:miter lim="400000"/>
                            </a:ln>
                          </wps:spPr>
                          <wps:bodyPr lIns="38100" tIns="38100" rIns="38100" bIns="38100" anchor="ctr"/>
                        </wps:wsp>
                        <wps:wsp>
                          <wps:cNvPr id="76" name="Shape"/>
                          <wps:cNvSpPr/>
                          <wps:spPr>
                            <a:xfrm>
                              <a:off x="0" y="749301"/>
                              <a:ext cx="1647192" cy="1675130"/>
                            </a:xfrm>
                            <a:custGeom>
                              <a:avLst/>
                              <a:gdLst/>
                              <a:ahLst/>
                              <a:cxnLst>
                                <a:cxn ang="0">
                                  <a:pos x="wd2" y="hd2"/>
                                </a:cxn>
                                <a:cxn ang="5400000">
                                  <a:pos x="wd2" y="hd2"/>
                                </a:cxn>
                                <a:cxn ang="10800000">
                                  <a:pos x="wd2" y="hd2"/>
                                </a:cxn>
                                <a:cxn ang="16200000">
                                  <a:pos x="wd2" y="hd2"/>
                                </a:cxn>
                              </a:cxnLst>
                              <a:rect l="0" t="0" r="r" b="b"/>
                              <a:pathLst>
                                <a:path w="21600" h="21600" extrusionOk="0">
                                  <a:moveTo>
                                    <a:pt x="21400" y="21600"/>
                                  </a:moveTo>
                                  <a:cubicBezTo>
                                    <a:pt x="21467" y="21485"/>
                                    <a:pt x="21533" y="21354"/>
                                    <a:pt x="21600" y="21240"/>
                                  </a:cubicBezTo>
                                  <a:lnTo>
                                    <a:pt x="0" y="0"/>
                                  </a:lnTo>
                                  <a:lnTo>
                                    <a:pt x="0" y="573"/>
                                  </a:lnTo>
                                  <a:lnTo>
                                    <a:pt x="21400" y="21600"/>
                                  </a:lnTo>
                                  <a:close/>
                                </a:path>
                              </a:pathLst>
                            </a:custGeom>
                            <a:grpFill/>
                            <a:ln w="12700">
                              <a:miter lim="400000"/>
                            </a:ln>
                          </wps:spPr>
                          <wps:bodyPr lIns="38100" tIns="38100" rIns="38100" bIns="38100" anchor="ctr"/>
                        </wps:wsp>
                      </wpg:grpSp>
                      <wps:wsp>
                        <wps:cNvPr id="77" name="Shape"/>
                        <wps:cNvSpPr/>
                        <wps:spPr>
                          <a:xfrm>
                            <a:off x="800101" y="1397001"/>
                            <a:ext cx="1692910" cy="1065531"/>
                          </a:xfrm>
                          <a:custGeom>
                            <a:avLst/>
                            <a:gdLst/>
                            <a:ahLst/>
                            <a:cxnLst>
                              <a:cxn ang="0">
                                <a:pos x="wd2" y="hd2"/>
                              </a:cxn>
                              <a:cxn ang="5400000">
                                <a:pos x="wd2" y="hd2"/>
                              </a:cxn>
                              <a:cxn ang="10800000">
                                <a:pos x="wd2" y="hd2"/>
                              </a:cxn>
                              <a:cxn ang="16200000">
                                <a:pos x="wd2" y="hd2"/>
                              </a:cxn>
                            </a:cxnLst>
                            <a:rect l="0" t="0" r="r" b="b"/>
                            <a:pathLst>
                              <a:path w="21600" h="21600" extrusionOk="0">
                                <a:moveTo>
                                  <a:pt x="10792" y="0"/>
                                </a:moveTo>
                                <a:cubicBezTo>
                                  <a:pt x="4829" y="0"/>
                                  <a:pt x="0" y="7672"/>
                                  <a:pt x="0" y="17146"/>
                                </a:cubicBezTo>
                                <a:cubicBezTo>
                                  <a:pt x="0" y="18691"/>
                                  <a:pt x="130" y="20184"/>
                                  <a:pt x="373" y="21600"/>
                                </a:cubicBezTo>
                                <a:lnTo>
                                  <a:pt x="21227" y="21600"/>
                                </a:lnTo>
                                <a:cubicBezTo>
                                  <a:pt x="21470" y="20184"/>
                                  <a:pt x="21600" y="18691"/>
                                  <a:pt x="21600" y="17146"/>
                                </a:cubicBezTo>
                                <a:cubicBezTo>
                                  <a:pt x="21584" y="7698"/>
                                  <a:pt x="16755" y="0"/>
                                  <a:pt x="10792" y="0"/>
                                </a:cubicBezTo>
                                <a:close/>
                              </a:path>
                            </a:pathLst>
                          </a:custGeom>
                          <a:solidFill>
                            <a:schemeClr val="accent5">
                              <a:alpha val="80000"/>
                            </a:schemeClr>
                          </a:solidFill>
                          <a:ln w="12700">
                            <a:miter lim="400000"/>
                          </a:ln>
                        </wps:spPr>
                        <wps:bodyPr lIns="38100" tIns="38100" rIns="38100" bIns="38100" anchor="ctr"/>
                      </wps:wsp>
                      <wps:wsp>
                        <wps:cNvPr id="78" name="Shape"/>
                        <wps:cNvSpPr/>
                        <wps:spPr>
                          <a:xfrm>
                            <a:off x="6032229" y="1676400"/>
                            <a:ext cx="1734821" cy="801017"/>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21600" y="631"/>
                                </a:lnTo>
                                <a:cubicBezTo>
                                  <a:pt x="20446" y="210"/>
                                  <a:pt x="19260" y="0"/>
                                  <a:pt x="18058" y="0"/>
                                </a:cubicBezTo>
                                <a:cubicBezTo>
                                  <a:pt x="10515" y="0"/>
                                  <a:pt x="3874" y="8591"/>
                                  <a:pt x="0" y="21600"/>
                                </a:cubicBezTo>
                                <a:lnTo>
                                  <a:pt x="21600" y="21600"/>
                                </a:lnTo>
                                <a:close/>
                              </a:path>
                            </a:pathLst>
                          </a:custGeom>
                          <a:solidFill>
                            <a:schemeClr val="accent2">
                              <a:alpha val="80000"/>
                            </a:schemeClr>
                          </a:solidFill>
                          <a:ln w="12700">
                            <a:miter lim="400000"/>
                          </a:ln>
                        </wps:spPr>
                        <wps:bodyPr lIns="38100" tIns="38100" rIns="38100" bIns="38100" anchor="ctr"/>
                      </wps:wsp>
                    </wpg:grpSp>
                  </wpg:wgp>
                </a:graphicData>
              </a:graphic>
              <wp14:sizeRelH relativeFrom="page">
                <wp14:pctWidth>100400</wp14:pctWidth>
              </wp14:sizeRelH>
              <wp14:sizeRelV relativeFrom="page">
                <wp14:pctHeight>100200</wp14:pctHeight>
              </wp14:sizeRelV>
            </wp:anchor>
          </w:drawing>
        </mc:Choice>
        <mc:Fallback>
          <w:pict>
            <v:group w14:anchorId="22CC5301" id="Group 34" o:spid="_x0000_s1026" style="position:absolute;margin-left:0;margin-top:0;width:613.85pt;height:792.55pt;z-index:251661312;mso-width-percent:1004;mso-height-percent:1002;mso-position-horizontal:center;mso-position-horizontal-relative:page;mso-position-vertical:center;mso-position-vertical-relative:page;mso-width-percent:1004;mso-height-percent:1002" coordsize="77956,100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">
              <v:group id="Group 1" o:spid="_x0000_s1027" style="position:absolute;width:77956;height:22860" coordsize="77762,228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 id="Shape" o:spid="_x0000_s1028" style="position:absolute;left:35814;width:23723;height:18084;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QVmb0A&#10;AADaAAAADwAAAGRycy9kb3ducmV2LnhtbESPzQrCMBCE74LvEFbwZlM9iFajiCB6Evw5eFyatS0m&#10;m9JEW9/eCILHYWa+YZbrzhrxosZXjhWMkxQEce50xYWC62U3moHwAVmjcUwK3uRhver3lphp1/KJ&#10;XudQiAhhn6GCMoQ6k9LnJVn0iauJo3d3jcUQZVNI3WAb4dbISZpOpcWK40KJNW1Lyh/np1VQm0Nx&#10;P7b7uTXb04ZTo+XuNldqOOg2CxCBuvAP/9oHrWAC3yvxBsjV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pQVmb0AAADaAAAADwAAAAAAAAAAAAAAAACYAgAAZHJzL2Rvd25yZXYu&#10;eG1sUEsFBgAAAAAEAAQA9QAAAIIDAAAAAA==&#10;" path="m,7433v,7827,4833,14167,10800,14167c16767,21600,21600,15260,21600,7433,21600,4702,21010,2154,19993,l1596,c578,2169,,4717,,7433xe" fillcolor="#09c6b3 [3206]" stroked="f" strokeweight="1pt">
                  <v:fill opacity="52428f"/>
                  <v:stroke miterlimit="4" joinstyle="miter"/>
                  <v:path arrowok="t" o:extrusionok="f" o:connecttype="custom" o:connectlocs="1186181,904241;1186181,904241;1186181,904241;1186181,904241" o:connectangles="0,90,180,270"/>
                </v:shape>
                <v:shape id="Line" o:spid="_x0000_s1029" style="position:absolute;left:6604;top:20447;width:11734;height:1460;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mC8UA&#10;AADaAAAADwAAAGRycy9kb3ducmV2LnhtbESPQWsCMRSE70L/Q3iFXkSTumBlNYotFITSg1tBvT02&#10;z93FzcuSpLr9940geBxm5htmseptKy7kQ+NYw+tYgSAunWm40rD7+RzNQISIbLB1TBr+KMBq+TRY&#10;YG7clbd0KWIlEoRDjhrqGLtcylDWZDGMXUecvJPzFmOSvpLG4zXBbSsnSk2lxYbTQo0dfdRUnotf&#10;q+EwzNZfqjh+T/bZ9s1P388bddpp/fLcr+cgIvXxEb63N0ZDBrcr6Qb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iYLxQAAANoAAAAPAAAAAAAAAAAAAAAAAJgCAABkcnMv&#10;ZG93bnJldi54bWxQSwUGAAAAAAQABAD1AAAAigMAAAAA&#10;" path="m21600,l18912,21600,16200,,13512,21600,10800,,8112,21600,5400,,2712,21600,,e" filled="f" strokecolor="#e4058a [3208]" strokeweight="3pt">
                  <v:stroke endcap="round"/>
                  <v:path arrowok="t" o:extrusionok="f" o:connecttype="custom" o:connectlocs="586741,73026;586741,73026;586741,73026;586741,73026" o:connectangles="0,90,180,270"/>
                </v:shape>
                <v:shape id="Line" o:spid="_x0000_s1030" style="position:absolute;left:9525;top:17653;width:11734;height:1460;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e+f8UA&#10;AADaAAAADwAAAGRycy9kb3ducmV2LnhtbESPQWsCMRSE74X+h/AKXkpN6hYtq1GsUBBKD65C6+2x&#10;ee4ubl6WJNX135uC4HGYmW+Y2aK3rTiRD41jDa9DBYK4dKbhSsNu+/nyDiJEZIOtY9JwoQCL+ePD&#10;DHPjzryhUxErkSAcctRQx9jlUoayJoth6Dri5B2ctxiT9JU0Hs8Jbls5UmosLTacFmrsaFVTeSz+&#10;rIbf52z5pYr99+gn20z8+OO4Voed1oOnfjkFEamP9/CtvTYa3uD/SroB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F75/xQAAANoAAAAPAAAAAAAAAAAAAAAAAJgCAABkcnMv&#10;ZG93bnJldi54bWxQSwUGAAAAAAQABAD1AAAAigMAAAAA&#10;" path="m21600,l18912,21600,16200,,13512,21600,10800,,8112,21600,5400,,2712,21600,,e" filled="f" strokecolor="#e4058a [3208]" strokeweight="3pt">
                  <v:stroke endcap="round"/>
                  <v:path arrowok="t" o:extrusionok="f" o:connecttype="custom" o:connectlocs="586741,73026;586741,73026;586741,73026;586741,73026" o:connectangles="0,90,180,270"/>
                </v:shape>
                <v:shape id="Line" o:spid="_x0000_s1031" style="position:absolute;left:55626;top:8890;width:1397;height:11112;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4yt8IA&#10;AADaAAAADwAAAGRycy9kb3ducmV2LnhtbESPT4vCMBTE7wt+h/AEb9tU0UW6RhGh4sGD/8Dr2+Zt&#10;07V5KU3U+u2NIOxxmJnfMLNFZ2txo9ZXjhUMkxQEceF0xaWC0zH/nILwAVlj7ZgUPMjDYt77mGGm&#10;3Z33dDuEUkQI+wwVmBCaTEpfGLLoE9cQR+/XtRZDlG0pdYv3CLe1HKXpl7RYcVww2NDKUHE5XK2C&#10;7dJon/94tqPd+FJsz/nfbj1UatDvlt8gAnXhP/xub7SCCbyuxBs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PjK3wgAAANoAAAAPAAAAAAAAAAAAAAAAAJgCAABkcnMvZG93&#10;bnJldi54bWxQSwUGAAAAAAQABAD1AAAAhwMAAAAA&#10;" path="m21600,21600l,18909,21600,16194,,13503,21600,10788,,8097,21600,5381,,2691,21600,e" filled="f" strokecolor="#3083d1 [3207]" strokeweight="3pt">
                  <v:stroke endcap="round"/>
                  <v:path arrowok="t" o:extrusionok="f" o:connecttype="custom" o:connectlocs="69850,555625;69850,555625;69850,555625;69850,555625" o:connectangles="0,90,180,270"/>
                </v:shape>
                <v:shape id="Line" o:spid="_x0000_s1032" style="position:absolute;left:58547;top:11684;width:1384;height:11125;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yswMIA&#10;AADaAAAADwAAAGRycy9kb3ducmV2LnhtbESPQWvCQBSE74X+h+UJ3pqNIqGkWUWEFA8ebFro9TX7&#10;zEazb0N21fjv3YLgcZiZb5hiNdpOXGjwrWMFsyQFQVw73XKj4Oe7fHsH4QOyxs4xKbiRh9Xy9aXA&#10;XLsrf9GlCo2IEPY5KjAh9LmUvjZk0SeuJ47ewQ0WQ5RDI/WA1wi3nZynaSYtthwXDPa0MVSfqrNV&#10;sFsb7cs/z3a+X5zq3W953H/OlJpOxvUHiEBjeIYf7a1WkMH/lXg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7KzAwgAAANoAAAAPAAAAAAAAAAAAAAAAAJgCAABkcnMvZG93&#10;bnJldi54bWxQSwUGAAAAAAQABAD1AAAAhwMAAAAA&#10;" path="m21600,21600l,18912,21600,16200,,13512,21600,10800,,8112,21600,5400,,2712,21600,e" filled="f" strokecolor="#3083d1 [3207]" strokeweight="3pt">
                  <v:stroke endcap="round"/>
                  <v:path arrowok="t" o:extrusionok="f" o:connecttype="custom" o:connectlocs="69216,556261;69216,556261;69216,556261;69216,556261" o:connectangles="0,90,180,270"/>
                </v:shape>
                <v:group id="Group 7" o:spid="_x0000_s1033" style="position:absolute;left:61468;width:16294;height:20345" coordorigin="61468" coordsize="16294,20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Shape" o:spid="_x0000_s1034" style="position:absolute;left:62484;top:4191;width:15036;height:15036;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5FdroA&#10;AADaAAAADwAAAGRycy9kb3ducmV2LnhtbERPSwrCMBDdC94hjODOpgqKVKOIIujSD7gdkrEtNpPa&#10;RFtvbxaCy8f7L9edrcSbGl86VjBOUhDE2pmScwXXy340B+EDssHKMSn4kIf1qt9bYmZcyyd6n0Mu&#10;Ygj7DBUUIdSZlF4XZNEnriaO3N01FkOETS5Ng20Mt5WcpOlMWiw5NhRY07Yg/Ti/rAJ9S+d2vJ0e&#10;d1p34Xl4tHu3yZUaDrrNAkSgLvzFP/fBKIhb45V4A+Tq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rO5FdroAAADaAAAADwAAAAAAAAAAAAAAAACYAgAAZHJzL2Rvd25yZXYueG1s&#10;UEsFBgAAAAAEAAQA9QAAAH8DAAAAAA==&#10;" path="m,347l21253,21600v110,-55,238,-109,347,-164l164,c109,109,55,219,,347xe" filled="f" stroked="f" strokeweight="1pt">
                    <v:stroke miterlimit="4" joinstyle="miter"/>
                    <v:path arrowok="t" o:extrusionok="f" o:connecttype="custom" o:connectlocs="751841,751841;751841,751841;751841,751841;751841,751841" o:connectangles="0,90,180,270"/>
                  </v:shape>
                  <v:shape id="Shape" o:spid="_x0000_s1035" style="position:absolute;left:63119;top:3048;width:14541;height:1475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Lg7cEA&#10;AADaAAAADwAAAGRycy9kb3ducmV2LnhtbESPwWrDMBBE74X+g9hAbo2cQkLqRjbBxeAcmxZ6XaSN&#10;bWKtXEuxnb+PCoEeh5l5w+zz2XZipMG3jhWsVwkIYu1My7WC76/yZQfCB2SDnWNScCMPefb8tMfU&#10;uIk/aTyFWkQI+xQVNCH0qZReN2TRr1xPHL2zGyyGKIdamgGnCLedfE2SrbTYclxosKeiIX05Xa0C&#10;/ZPs7LrYHD+0nsNvdZlKd6iVWi7mwzuIQHP4Dz/alVHwBn9X4g2Q2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i4O3BAAAA2gAAAA8AAAAAAAAAAAAAAAAAmAIAAGRycy9kb3du&#10;cmV2LnhtbFBLBQYAAAAABAAEAPUAAACGAwAAAAA=&#10;" path="m21600,21080l208,c132,112,75,204,,316l21600,21600r,-520xe" filled="f" stroked="f" strokeweight="1pt">
                    <v:stroke miterlimit="4" joinstyle="miter"/>
                    <v:path arrowok="t" o:extrusionok="f" o:connecttype="custom" o:connectlocs="727075,737870;727075,737870;727075,737870;727075,737870" o:connectangles="0,90,180,270"/>
                  </v:shape>
                  <v:shape id="Shape" o:spid="_x0000_s1036" style="position:absolute;left:62230;top:13208;width:6261;height:6261;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i42sEA&#10;AADbAAAADwAAAGRycy9kb3ducmV2LnhtbESPQYvCMBCF78L+hzAL3mzqgiLVKKIIelwVvA7JbFts&#10;Jt0m2u6/dw4L3mZ4b977ZrUZfKOe1MU6sIFploMitsHVXBq4Xg6TBaiYkB02gcnAH0XYrD9GKyxc&#10;6PmbnudUKgnhWKCBKqW20DraijzGLLTEov2EzmOStSu167CXcN/orzyfa481S0OFLe0qsvfzwxuw&#10;t3zhp7vZaW/tkH6P9/4QtqUx489huwSVaEhv8//10Qm+0MsvMoBe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4uNrBAAAA2wAAAA8AAAAAAAAAAAAAAAAAmAIAAGRycy9kb3du&#10;cmV2LnhtbFBLBQYAAAAABAAEAPUAAACGAwAAAAA=&#10;" path="m19453,20680v701,350,1446,657,2147,920l,c307,745,570,1446,920,2147l19453,20680xe" filled="f" stroked="f" strokeweight="1pt">
                    <v:stroke miterlimit="4" joinstyle="miter"/>
                    <v:path arrowok="t" o:extrusionok="f" o:connecttype="custom" o:connectlocs="313056,313056;313056,313056;313056,313056;313056,313056" o:connectangles="0,90,180,270"/>
                  </v:shape>
                  <v:shape id="Shape" o:spid="_x0000_s1037" style="position:absolute;left:61468;top:8763;width:11582;height:11582;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QdQb4A&#10;AADbAAAADwAAAGRycy9kb3ducmV2LnhtbERPS4vCMBC+L/gfwgje1rQLilTTIoqgRx/gdUjGtthM&#10;apO19d+bhQVv8/E9Z1UMthFP6nztWEE6TUAQa2dqLhVczrvvBQgfkA02jknBizwU+ehrhZlxPR/p&#10;eQqliCHsM1RQhdBmUnpdkUU/dS1x5G6usxgi7EppOuxjuG3kT5LMpcWaY0OFLW0q0vfTr1Wgr8nC&#10;ppvZYav1EB77e79z61KpyXhYL0EEGsJH/O/emzg/hb9f4gEyf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l0HUG+AAAA2wAAAA8AAAAAAAAAAAAAAAAAmAIAAGRycy9kb3ducmV2&#10;LnhtbFBLBQYAAAAABAAEAPUAAACDAwAAAAA=&#10;" path="m21600,21576l24,c24,213,,426,,663l20937,21600v213,,426,,663,-24xe" filled="f" stroked="f" strokeweight="1pt">
                    <v:stroke miterlimit="4" joinstyle="miter"/>
                    <v:path arrowok="t" o:extrusionok="f" o:connecttype="custom" o:connectlocs="579120,579120;579120,579120;579120,579120;579120,579120" o:connectangles="0,90,180,270"/>
                  </v:shape>
                  <v:shape id="Shape" o:spid="_x0000_s1038" style="position:absolute;left:61595;top:10668;width:9486;height:9486;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aDNrwA&#10;AADbAAAADwAAAGRycy9kb3ducmV2LnhtbERPSwrCMBDdC94hjOBOUwVFqlFEEXTpB9wOydgWm0lt&#10;oq23N4Lgbh7vO4tVa0vxotoXjhWMhgkIYu1MwZmCy3k3mIHwAdlg6ZgUvMnDatntLDA1ruEjvU4h&#10;EzGEfYoK8hCqVEqvc7Loh64ijtzN1RZDhHUmTY1NDLelHCfJVFosODbkWNEmJ30/Pa0CfU1mdrSZ&#10;HLZat+Gxvzc7t86U6vfa9RxEoDb8xT/33sT5Y/j+Eg+Qy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ppoM2vAAAANsAAAAPAAAAAAAAAAAAAAAAAJgCAABkcnMvZG93bnJldi54&#10;bWxQSwUGAAAAAAQABAD1AAAAgQMAAAAA&#10;" path="m21600,21600l,c58,318,87,636,145,983l20617,21455v318,29,636,87,983,145xe" filled="f" stroked="f" strokeweight="1pt">
                    <v:stroke miterlimit="4" joinstyle="miter"/>
                    <v:path arrowok="t" o:extrusionok="f" o:connecttype="custom" o:connectlocs="474346,474346;474346,474346;474346,474346;474346,474346" o:connectangles="0,90,180,270"/>
                  </v:shape>
                  <v:shape id="Shape" o:spid="_x0000_s1039" style="position:absolute;left:61595;top:6985;width:13119;height:13119;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omrb8A&#10;AADbAAAADwAAAGRycy9kb3ducmV2LnhtbERP32vCMBB+H/g/hBN8W1MnG9IZRZSCPs4Jvh7JLS02&#10;l9pkbf3vjTDY2318P2+1GV0jeupC7VnBPMtBEGtvarYKzt/l6xJEiMgGG8+k4E4BNuvJywoL4wf+&#10;ov4UrUghHApUUMXYFlIGXZHDkPmWOHE/vnMYE+ysNB0OKdw18i3PP6TDmlNDhS3tKtLX069ToC/5&#10;0s1378e91mO8Ha5D6bdWqdl03H6CiDTGf/Gf+2DS/AU8f0kHy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6iatvwAAANsAAAAPAAAAAAAAAAAAAAAAAJgCAABkcnMvZG93bnJl&#10;di54bWxQSwUGAAAAAAQABAD1AAAAhAMAAAAA&#10;" path="m,502l21098,21600v167,-21,335,-63,502,-84l84,c63,167,21,335,,502xe" filled="f" stroked="f" strokeweight="1pt">
                    <v:stroke miterlimit="4" joinstyle="miter"/>
                    <v:path arrowok="t" o:extrusionok="f" o:connecttype="custom" o:connectlocs="655956,655956;655956,655956;655956,655956;655956,655956" o:connectangles="0,90,180,270"/>
                  </v:shape>
                  <v:shape id="Shape" o:spid="_x0000_s1040" style="position:absolute;left:61976;top:5588;width:14236;height:14236;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O+2b8A&#10;AADbAAAADwAAAGRycy9kb3ducmV2LnhtbERP32vCMBB+H/g/hBN8W1OHG9IZRZSCPs4Jvh7JLS02&#10;l9pkbf3vjTDY2318P2+1GV0jeupC7VnBPMtBEGtvarYKzt/l6xJEiMgGG8+k4E4BNuvJywoL4wf+&#10;ov4UrUghHApUUMXYFlIGXZHDkPmWOHE/vnMYE+ysNB0OKdw18i3PP6TDmlNDhS3tKtLX069ToC/5&#10;0s1378e91mO8Ha5D6bdWqdl03H6CiDTGf/Gf+2DS/AU8f0kHy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A77ZvwAAANsAAAAPAAAAAAAAAAAAAAAAAJgCAABkcnMvZG93bnJl&#10;di54bWxQSwUGAAAAAAQABAD1AAAAhAMAAAAA&#10;" path="m21600,21465l135,c96,135,39,270,,405l21195,21600v116,-39,270,-77,405,-135xe" filled="f" stroked="f" strokeweight="1pt">
                    <v:stroke miterlimit="4" joinstyle="miter"/>
                    <v:path arrowok="t" o:extrusionok="f" o:connecttype="custom" o:connectlocs="711835,711836;711835,711836;711835,711836;711835,711836" o:connectangles="0,90,180,270"/>
                  </v:shape>
                  <v:shape id="Shape" o:spid="_x0000_s1041" style="position:absolute;left:64008;top:1905;width:13754;height:1395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8bQrwA&#10;AADbAAAADwAAAGRycy9kb3ducmV2LnhtbERPSwrCMBDdC94hjOBOUwVFqlFEEXTpB9wOydgWm0lt&#10;oq23N4Lgbh7vO4tVa0vxotoXjhWMhgkIYu1MwZmCy3k3mIHwAdlg6ZgUvMnDatntLDA1ruEjvU4h&#10;EzGEfYoK8hCqVEqvc7Loh64ijtzN1RZDhHUmTY1NDLelHCfJVFosODbkWNEmJ30/Pa0CfU1mdrSZ&#10;HLZat+Gxvzc7t86U6vfa9RxEoDb8xT/33sT5E/j+Eg+Qy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mTxtCvAAAANsAAAAPAAAAAAAAAAAAAAAAAJgCAABkcnMvZG93bnJldi54&#10;bWxQSwUGAAAAAAQABAD1AAAAgQMAAAAA&#10;" path="m259,c179,98,80,197,,295l21600,21600r,-550l259,xe" filled="f" stroked="f" strokeweight="1pt">
                    <v:stroke miterlimit="4" joinstyle="miter"/>
                    <v:path arrowok="t" o:extrusionok="f" o:connecttype="custom" o:connectlocs="687706,697866;687706,697866;687706,697866;687706,697866" o:connectangles="0,90,180,270"/>
                  </v:shape>
                  <v:shape id="Shape" o:spid="_x0000_s1042" style="position:absolute;left:73152;width:4597;height:459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3casIA&#10;AADbAAAADwAAAGRycy9kb3ducmV2LnhtbERPTWuDQBC9F/Iflgn0Vtf0EIrJKiEQKLTQaAWvgztR&#10;0Z217jbR/PpuodDbPN7n7LPZDOJKk+ssK9hEMQji2uqOGwXl5+npBYTzyBoHy6RgIQdZunrYY6Lt&#10;jXO6Fr4RIYRdggpa78dESle3ZNBFdiQO3MVOBn2AUyP1hLcQbgb5HMdbabDj0NDiSMeW6r74Ngqa&#10;i16+yiKX53tVcf/Wf7wfC6nU43o+7EB4mv2/+M/9qsP8Lfz+Eg6Q6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TdxqwgAAANsAAAAPAAAAAAAAAAAAAAAAAJgCAABkcnMvZG93&#10;bnJldi54bWxQSwUGAAAAAAQABAD1AAAAhwMAAAAA&#10;" path="m1730,l,,21600,21600r,-1730l1730,xe" filled="f" stroked="f" strokeweight="1pt">
                    <v:stroke miterlimit="4" joinstyle="miter"/>
                    <v:path arrowok="t" o:extrusionok="f" o:connecttype="custom" o:connectlocs="229871,229870;229871,229870;229871,229870;229871,229870" o:connectangles="0,90,180,270"/>
                  </v:shape>
                  <v:shape id="Shape" o:spid="_x0000_s1043" style="position:absolute;left:71247;width:6477;height:647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F58cEA&#10;AADbAAAADwAAAGRycy9kb3ducmV2LnhtbERPS4vCMBC+L/gfwgh7W1M9qFRTEUEQFFar4HVopg/a&#10;TGoTte6v3ywseJuP7znLVW8a8aDOVZYVjEcRCOLM6ooLBZfz9msOwnlkjY1lUvAiB6tk8LHEWNsn&#10;n+iR+kKEEHYxKii9b2MpXVaSQTeyLXHgctsZ9AF2hdQdPkO4aeQkiqbSYMWhocSWNiVldXo3Copc&#10;v26X9CSPP9cr1/v6+7BJpVKfw369AOGp92/xv3unw/wZ/P0SDpDJ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BefHBAAAA2wAAAA8AAAAAAAAAAAAAAAAAmAIAAGRycy9kb3du&#10;cmV2LnhtbFBLBQYAAAAABAAEAPUAAACGAwAAAAA=&#10;" path="m1186,l,,21600,21600r,-1186l1186,xe" filled="f" stroked="f" strokeweight="1pt">
                    <v:stroke miterlimit="4" joinstyle="miter"/>
                    <v:path arrowok="t" o:extrusionok="f" o:connecttype="custom" o:connectlocs="323850,323850;323850,323850;323850,323850;323850,323850" o:connectangles="0,90,180,270"/>
                  </v:shape>
                  <v:shape id="Shape" o:spid="_x0000_s1044" style="position:absolute;left:75057;width:2705;height:2705;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7tg8MA&#10;AADbAAAADwAAAGRycy9kb3ducmV2LnhtbESPQYvCQAyF78L+hyEL3nS6e1ikOooIC8IKq1XwGjqx&#10;Le1kamfU6q83B8Fbwnt578ts0btGXakLlWcDX+MEFHHubcWFgcP+dzQBFSKyxcYzGbhTgMX8YzDD&#10;1Pob7+iaxUJJCIcUDZQxtqnWIS/JYRj7lli0k+8cRlm7QtsObxLuGv2dJD/aYcXSUGJLq5LyOrs4&#10;A8XJ3s+HbKe3j+OR67/6f7PKtDHDz345BRWpj2/z63ptBV9g5RcZQ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57tg8MAAADbAAAADwAAAAAAAAAAAAAAAACYAgAAZHJzL2Rv&#10;d25yZXYueG1sUEsFBgAAAAAEAAQA9QAAAIgDAAAAAA==&#10;" path="m2839,l,,21600,21600r,-2839l2839,xe" filled="f" stroked="f" strokeweight="1pt">
                    <v:stroke miterlimit="4" joinstyle="miter"/>
                    <v:path arrowok="t" o:extrusionok="f" o:connecttype="custom" o:connectlocs="135256,135256;135256,135256;135256,135256;135256,135256" o:connectangles="0,90,180,270"/>
                  </v:shape>
                  <v:shape id="Shape" o:spid="_x0000_s1045" style="position:absolute;left:76835;width:825;height:825;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JIGMEA&#10;AADbAAAADwAAAGRycy9kb3ducmV2LnhtbERPS4vCMBC+L/gfwgh7W1M9iFZTEUEQFFar4HVopg/a&#10;TGoTte6v3ywseJuP7znLVW8a8aDOVZYVjEcRCOLM6ooLBZfz9msGwnlkjY1lUvAiB6tk8LHEWNsn&#10;n+iR+kKEEHYxKii9b2MpXVaSQTeyLXHgctsZ9AF2hdQdPkO4aeQkiqbSYMWhocSWNiVldXo3Copc&#10;v26X9CSPP9cr1/v6+7BJpVKfw369AOGp92/xv3unw/w5/P0SDpDJ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SSBjBAAAA2wAAAA8AAAAAAAAAAAAAAAAAmAIAAGRycy9kb3du&#10;cmV2LnhtbFBLBQYAAAAABAAEAPUAAACGAwAAAAA=&#10;" path="m9637,l,,21600,21600r,-9637l9637,xe" filled="f" stroked="f" strokeweight="1pt">
                    <v:stroke miterlimit="4" joinstyle="miter"/>
                    <v:path arrowok="t" o:extrusionok="f" o:connecttype="custom" o:connectlocs="41275,41275;41275,41275;41275,41275;41275,41275" o:connectangles="0,90,180,270"/>
                  </v:shape>
                  <v:shape id="Shape" o:spid="_x0000_s1046" style="position:absolute;left:65913;top:127;width:11836;height:11988;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RyZ7sA&#10;AADbAAAADwAAAGRycy9kb3ducmV2LnhtbERPSwrCMBDdC94hjODOpgqKVKOIIujSD7gdkrEtNpPa&#10;RFtvbxaCy8f7L9edrcSbGl86VjBOUhDE2pmScwXXy340B+EDssHKMSn4kIf1qt9bYmZcyyd6n0Mu&#10;Ygj7DBUUIdSZlF4XZNEnriaO3N01FkOETS5Ng20Mt5WcpOlMWiw5NhRY07Yg/Ti/rAJ9S+d2vJ0e&#10;d1p34Xl4tHu3yZUaDrrNAkSgLvzFP/fBKJjE9fFL/AFy9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hUcme7AAAA2wAAAA8AAAAAAAAAAAAAAAAAmAIAAGRycy9kb3ducmV2Lnht&#10;bFBLBQYAAAAABAAEAPUAAACAAwAAAAA=&#10;" path="m371,c255,92,116,183,,275l21600,21600r,-641l371,xe" filled="f" stroked="f" strokeweight="1pt">
                    <v:stroke miterlimit="4" joinstyle="miter"/>
                    <v:path arrowok="t" o:extrusionok="f" o:connecttype="custom" o:connectlocs="591821,599441;591821,599441;591821,599441;591821,599441" o:connectangles="0,90,180,270"/>
                  </v:shape>
                  <v:shape id="Shape" o:spid="_x0000_s1047" style="position:absolute;left:64897;top:1016;width:12839;height:1301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jX/MIA&#10;AADbAAAADwAAAGRycy9kb3ducmV2LnhtbESPQWvCQBSE70L/w/IKvZlNAi0Ss4ooAXusCl4fu69J&#10;SPZtml1N+u+7gtDjMDPfMOV2tr240+hbxwqyJAVBrJ1puVZwOVfLFQgfkA32jknBL3nYbl4WJRbG&#10;TfxF91OoRYSwL1BBE8JQSOl1QxZ94gbi6H270WKIcqylGXGKcNvLPE0/pMWW40KDA+0b0t3pZhXo&#10;a7qy2f7986D1HH6O3VS5Xa3U2+u8W4MINIf/8LN9NAryDB5f4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GNf8wgAAANsAAAAPAAAAAAAAAAAAAAAAAJgCAABkcnMvZG93&#10;bnJldi54bWxQSwUGAAAAAAQABAD1AAAAhwMAAAAA&#10;" path="m299,c192,84,85,190,,295l21600,21600r,-590l299,xe" filled="f" stroked="f" strokeweight="1pt">
                    <v:stroke miterlimit="4" joinstyle="miter"/>
                    <v:path arrowok="t" o:extrusionok="f" o:connecttype="custom" o:connectlocs="641986,650875;641986,650875;641986,650875;641986,650875" o:connectangles="0,90,180,270"/>
                  </v:shape>
                  <v:shape id="Shape" o:spid="_x0000_s1048" style="position:absolute;left:69342;width:8369;height:8369;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oQ1MMA&#10;AADbAAAADwAAAGRycy9kb3ducmV2LnhtbESPQYvCMBSE74L/ITzBm6b2IEs1igiC4MJqV/D6aJ5t&#10;afNSm9hWf/1mYWGPw8x8w6y3g6lFR60rLStYzCMQxJnVJecKrt+H2QcI55E11pZJwYscbDfj0RoT&#10;bXu+UJf6XAQIuwQVFN43iZQuK8igm9uGOHh32xr0Qba51C32AW5qGUfRUhosOSwU2NC+oKxKn0ZB&#10;ftevxzW9yPP7duPqVH197lOp1HQy7FYgPA3+P/zXPmoFcQy/X8IP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oQ1MMAAADbAAAADwAAAAAAAAAAAAAAAACYAgAAZHJzL2Rv&#10;d25yZXYueG1sUEsFBgAAAAAEAAQA9QAAAIgDAAAAAA==&#10;" path="m951,l,,21600,21600r,-951l951,xe" filled="f" stroked="f" strokeweight="1pt">
                    <v:stroke miterlimit="4" joinstyle="miter"/>
                    <v:path arrowok="t" o:extrusionok="f" o:connecttype="custom" o:connectlocs="418466,418466;418466,418466;418466,418466;418466,418466" o:connectangles="0,90,180,270"/>
                  </v:shape>
                  <v:shape id="Shape" o:spid="_x0000_s1049" style="position:absolute;left:67437;width:10248;height:10248;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a1T8QA&#10;AADbAAAADwAAAGRycy9kb3ducmV2LnhtbESPS2vDMBCE74X8B7GF3Bq5DpTiRg4lUCgkkMYJ5LpY&#10;6we2Vo6l+NFfXxUKPQ4z8w2z2U6mFQP1rras4HkVgSDOra65VHA5fzy9gnAeWWNrmRTM5GCbLh42&#10;mGg78omGzJciQNglqKDyvkukdHlFBt3KdsTBK2xv0AfZl1L3OAa4aWUcRS/SYM1hocKOdhXlTXY3&#10;CspCz7dLdpJf39crN/vmeNhlUqnl4/T+BsLT5P/Df+1PrSBe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WtU/EAAAA2wAAAA8AAAAAAAAAAAAAAAAAmAIAAGRycy9k&#10;b3ducmV2LnhtbFBLBQYAAAAABAAEAPUAAACJAwAAAAA=&#10;" path="m749,l,,21600,21600r,-749l749,xe" filled="f" stroked="f" strokeweight="1pt">
                    <v:stroke miterlimit="4" joinstyle="miter"/>
                    <v:path arrowok="t" o:extrusionok="f" o:connecttype="custom" o:connectlocs="512446,512446;512446,512446;512446,512446;512446,512446" o:connectangles="0,90,180,270"/>
                  </v:shape>
                </v:group>
                <v:group id="Group 24" o:spid="_x0000_s1050" style="position:absolute;width:23888;height:16243" coordsize="23888,16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Shape" o:spid="_x0000_s1051" style="position:absolute;left:12573;width:9626;height:9474;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PR/74A&#10;AADbAAAADwAAAGRycy9kb3ducmV2LnhtbESPzQrCMBCE74LvEFbwpqmCItUoogh69Ae8LsnaFptN&#10;baKtb28EweMwM98wi1VrS/Gi2heOFYyGCQhi7UzBmYLLeTeYgfAB2WDpmBS8ycNq2e0sMDWu4SO9&#10;TiETEcI+RQV5CFUqpdc5WfRDVxFH7+ZqiyHKOpOmxibCbSnHSTKVFguOCzlWtMlJ309Pq0Bfk5kd&#10;bSaHrdZteOzvzc6tM6X6vXY9BxGoDf/wr703CsYT+H6JP0A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gj0f++AAAA2wAAAA8AAAAAAAAAAAAAAAAAmAIAAGRycy9kb3ducmV2&#10;LnhtbFBLBQYAAAAABAAEAPUAAACDAwAAAAA=&#10;" path="m21258,21600v114,-203,228,-434,342,-637l997,,,,21258,21600xe" filled="f" stroked="f" strokeweight="1pt">
                    <v:stroke miterlimit="4" joinstyle="miter"/>
                    <v:path arrowok="t" o:extrusionok="f" o:connecttype="custom" o:connectlocs="481331,473711;481331,473711;481331,473711;481331,473711" o:connectangles="0,90,180,270"/>
                  </v:shape>
                  <v:shape id="Shape" o:spid="_x0000_s1052" style="position:absolute;left:14859;width:8064;height:793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FPiL4A&#10;AADbAAAADwAAAGRycy9kb3ducmV2LnhtbESPzQrCMBCE74LvEFbwpqmCItUoogh69Ae8LsnaFptN&#10;baKtb28EweMwM98wi1VrS/Gi2heOFYyGCQhi7UzBmYLLeTeYgfAB2WDpmBS8ycNq2e0sMDWu4SO9&#10;TiETEcI+RQV5CFUqpdc5WfRDVxFH7+ZqiyHKOpOmxibCbSnHSTKVFguOCzlWtMlJ309Pq0Bfk5kd&#10;bSaHrdZteOzvzc6tM6X6vXY9BxGoDf/wr703CsZT+H6JP0A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jxT4i+AAAA2wAAAA8AAAAAAAAAAAAAAAAAmAIAAGRycy9kb3ducmV2&#10;LnhtbFBLBQYAAAAABAAEAPUAAACDAwAAAAA=&#10;" path="m21260,21600v102,-276,238,-553,340,-864l1191,,,,21260,21600xe" filled="f" stroked="f" strokeweight="1pt">
                    <v:stroke miterlimit="4" joinstyle="miter"/>
                    <v:path arrowok="t" o:extrusionok="f" o:connecttype="custom" o:connectlocs="403225,396875;403225,396875;403225,396875;403225,396875" o:connectangles="0,90,180,270"/>
                  </v:shape>
                  <v:shape id="Shape" o:spid="_x0000_s1053" style="position:absolute;left:21844;width:2044;height:2032;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3qE8IA&#10;AADbAAAADwAAAGRycy9kb3ducmV2LnhtbESPQWvCQBSE74X+h+UVvDUbBW2IWUNQBHvUCl4fu69J&#10;MPs2za4m/nu3UOhxmJlvmKKcbCfuNPjWsYJ5koIg1s60XCs4f+3fMxA+IBvsHJOCB3koN68vBebG&#10;jXyk+ynUIkLY56igCaHPpfS6IYs+cT1x9L7dYDFEOdTSDDhGuO3kIk1X0mLLcaHBnrYN6evpZhXo&#10;S5rZ+Xb5udN6Cj+H67h3Va3U7G2q1iACTeE//Nc+GAWLD/j9En+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veoTwgAAANsAAAAPAAAAAAAAAAAAAAAAAJgCAABkcnMvZG93&#10;bnJldi54bWxQSwUGAAAAAAQABAD1AAAAhwMAAAAA&#10;" path="m21600,21600v-134,-1620,-134,-3375,-268,-4995l4696,,,,21600,21600xe" filled="f" stroked="f" strokeweight="1pt">
                    <v:stroke miterlimit="4" joinstyle="miter"/>
                    <v:path arrowok="t" o:extrusionok="f" o:connecttype="custom" o:connectlocs="102236,101600;102236,101600;102236,101600;102236,101600" o:connectangles="0,90,180,270"/>
                  </v:shape>
                  <v:shape id="Shape" o:spid="_x0000_s1054" style="position:absolute;left:10287;width:11061;height:10858;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J+YbsA&#10;AADbAAAADwAAAGRycy9kb3ducmV2LnhtbERPSwrCMBDdC94hjODOpgqKVKOIIujSD7gdkrEtNpPa&#10;RFtvbxaCy8f7L9edrcSbGl86VjBOUhDE2pmScwXXy340B+EDssHKMSn4kIf1qt9bYmZcyyd6n0Mu&#10;Ygj7DBUUIdSZlF4XZNEnriaO3N01FkOETS5Ng20Mt5WcpOlMWiw5NhRY07Yg/Ti/rAJ9S+d2vJ0e&#10;d1p34Xl4tHu3yZUaDrrNAkSgLvzFP/fBKJjEsfFL/AFy9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YifmG7AAAA2wAAAA8AAAAAAAAAAAAAAAAAmAIAAGRycy9kb3ducmV2Lnht&#10;bFBLBQYAAAAABAAEAPUAAACAAwAAAAA=&#10;" path="m21228,21600v124,-177,248,-328,372,-505l868,,,,21228,21600xe" filled="f" stroked="f" strokeweight="1pt">
                    <v:stroke miterlimit="4" joinstyle="miter"/>
                    <v:path arrowok="t" o:extrusionok="f" o:connecttype="custom" o:connectlocs="553086,542926;553086,542926;553086,542926;553086,542926" o:connectangles="0,90,180,270"/>
                  </v:shape>
                  <v:shape id="Shape" o:spid="_x0000_s1055" style="position:absolute;left:17145;width:6299;height:619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7b+sIA&#10;AADbAAAADwAAAGRycy9kb3ducmV2LnhtbESPT4vCMBTE7wt+h/CEva2pBRe3Nop0EfToH9jrI3m2&#10;pc1Lt4m2++2NsOBxmJnfMPlmtK24U+9rxwrmswQEsXam5lLB5bz7WILwAdlg65gU/JGHzXrylmNm&#10;3MBHup9CKSKEfYYKqhC6TEqvK7LoZ64jjt7V9RZDlH0pTY9DhNtWpknyKS3WHBcq7KioSDenm1Wg&#10;f5KlnReLw7fWY/jdN8PObUul3qfjdgUi0Bhe4f/23ihIv+D5Jf4A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btv6wgAAANsAAAAPAAAAAAAAAAAAAAAAAJgCAABkcnMvZG93&#10;bnJldi54bWxQSwUGAAAAAAQABAD1AAAAhwMAAAAA&#10;" path="m21295,21600v87,-398,218,-797,305,-1195l1524,,,,21295,21600xe" filled="f" stroked="f" strokeweight="1pt">
                    <v:stroke miterlimit="4" joinstyle="miter"/>
                    <v:path arrowok="t" o:extrusionok="f" o:connecttype="custom" o:connectlocs="314961,309881;314961,309881;314961,309881;314961,309881" o:connectangles="0,90,180,270"/>
                  </v:shape>
                  <v:shape id="Shape" o:spid="_x0000_s1056" style="position:absolute;left:19431;width:4318;height:426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3kursA&#10;AADbAAAADwAAAGRycy9kb3ducmV2LnhtbERPSwrCMBDdC94hjOBOUxVFqlFEEXTpB9wOydgWm0lt&#10;oq23NwvB5eP9l+vWluJNtS8cKxgNExDE2pmCMwXXy34wB+EDssHSMSn4kIf1qttZYmpcwyd6n0Mm&#10;Ygj7FBXkIVSplF7nZNEPXUUcuburLYYI60yaGpsYbks5TpKZtFhwbMixom1O+nF+WQX6lsztaDs9&#10;7rRuw/PwaPZukynV77WbBYhAbfiLf+6DUTCJ6+OX+APk6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2N5Lq7AAAA2wAAAA8AAAAAAAAAAAAAAAAAmAIAAGRycy9kb3ducmV2Lnht&#10;bFBLBQYAAAAABAAEAPUAAACAAwAAAAA=&#10;" path="m21600,19607l2224,,,,21346,21600v127,-707,190,-1350,254,-1993xe" filled="f" stroked="f" strokeweight="1pt">
                    <v:stroke miterlimit="4" joinstyle="miter"/>
                    <v:path arrowok="t" o:extrusionok="f" o:connecttype="custom" o:connectlocs="215901,213361;215901,213361;215901,213361;215901,213361" o:connectangles="0,90,180,270"/>
                  </v:shape>
                  <v:shape id="Shape" o:spid="_x0000_s1057" style="position:absolute;left:7874;width:12331;height:12115;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FBIcEA&#10;AADbAAAADwAAAGRycy9kb3ducmV2LnhtbESPQYvCMBSE7wv+h/AEb2taxUWqaRFFcI+6gtdH8myL&#10;zUttoq3/3iws7HGYmW+YdTHYRjyp87VjBek0AUGsnam5VHD+2X8uQfiAbLBxTApe5KHIRx9rzIzr&#10;+UjPUyhFhLDPUEEVQptJ6XVFFv3UtcTRu7rOYoiyK6XpsI9w28hZknxJizXHhQpb2lakb6eHVaAv&#10;ydKm28X3Tush3A+3fu82pVKT8bBZgQg0hP/wX/tgFMxT+P0Sf4DM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BQSHBAAAA2wAAAA8AAAAAAAAAAAAAAAAAmAIAAGRycy9kb3du&#10;cmV2LnhtbFBLBQYAAAAABAAEAPUAAACGAwAAAAA=&#10;" path="m21222,21600v133,-136,245,-272,378,-408l779,,,,21222,21600xe" filled="f" stroked="f" strokeweight="1pt">
                    <v:stroke miterlimit="4" joinstyle="miter"/>
                    <v:path arrowok="t" o:extrusionok="f" o:connecttype="custom" o:connectlocs="616585,605791;616585,605791;616585,605791;616585,605791" o:connectangles="0,90,180,270"/>
                  </v:shape>
                  <v:shape id="Shape" o:spid="_x0000_s1058" style="position:absolute;top:5461;width:10769;height:10782;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PfVsIA&#10;AADbAAAADwAAAGRycy9kb3ducmV2LnhtbESPQWvCQBSE74X+h+UVvDUbFUuIWUNQBHvUCl4fu69J&#10;MPs2za4m/nu3UOhxmJlvmKKcbCfuNPjWsYJ5koIg1s60XCs4f+3fMxA+IBvsHJOCB3koN68vBebG&#10;jXyk+ynUIkLY56igCaHPpfS6IYs+cT1x9L7dYDFEOdTSDDhGuO3kIk0/pMWW40KDPW0b0tfTzSrQ&#10;lzSz8+3qc6f1FH4O13Hvqlqp2dtUrUEEmsJ/+K99MAqWC/j9En+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E99WwgAAANsAAAAPAAAAAAAAAAAAAAAAAJgCAABkcnMvZG93&#10;bnJldi54bWxQSwUGAAAAAAQABAD1AAAAhwMAAAAA&#10;" path="m20734,21600v280,,586,,866,-25l,,,890,20734,21600xe" filled="f" stroked="f" strokeweight="1pt">
                    <v:stroke miterlimit="4" joinstyle="miter"/>
                    <v:path arrowok="t" o:extrusionok="f" o:connecttype="custom" o:connectlocs="538480,539115;538480,539115;538480,539115;538480,539115" o:connectangles="0,90,180,270"/>
                  </v:shape>
                  <v:shape id="Shape" o:spid="_x0000_s1059" style="position:absolute;top:3175;width:12852;height:12903;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96zcIA&#10;AADbAAAADwAAAGRycy9kb3ducmV2LnhtbESPQWvCQBSE74L/YXmCN92k0hKiqwRLQI+1gtfH7jMJ&#10;Zt/G7GrSf98VCj0OM/MNs9mNthVP6n3jWEG6TEAQa2carhScv8tFBsIHZIOtY1LwQx522+lkg7lx&#10;A3/R8xQqESHsc1RQh9DlUnpdk0W/dB1x9K6utxii7Ctpehwi3LbyLUk+pMWG40KNHe1r0rfTwyrQ&#10;lySz6f79+Kn1GO6H21C6olJqPhuLNYhAY/gP/7UPRsFqBa8v8Q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X3rNwgAAANsAAAAPAAAAAAAAAAAAAAAAAJgCAABkcnMvZG93&#10;bnJldi54bWxQSwUGAAAAAAQABAD1AAAAhwMAAAAA&#10;" path="m20960,21600v213,-43,427,-64,640,-106l,,,744,20960,21600xe" filled="f" stroked="f" strokeweight="1pt">
                    <v:stroke miterlimit="4" joinstyle="miter"/>
                    <v:path arrowok="t" o:extrusionok="f" o:connecttype="custom" o:connectlocs="642620,645161;642620,645161;642620,645161;642620,645161" o:connectangles="0,90,180,270"/>
                  </v:shape>
                  <v:shape id="Shape" o:spid="_x0000_s1060" style="position:absolute;top:7874;width:8331;height:8343;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bwbsA&#10;AADbAAAADwAAAGRycy9kb3ducmV2LnhtbERPSwrCMBDdC94hjOBOU0VFqlFEEXTpB9wOydgWm0lt&#10;oq23NwvB5eP9l+vWluJNtS8cKxgNExDE2pmCMwXXy34wB+EDssHSMSn4kIf1qttZYmpcwyd6n0Mm&#10;Ygj7FBXkIVSplF7nZNEPXUUcuburLYYI60yaGpsYbks5TpKZtFhwbMixom1O+nF+WQX6lsztaDs9&#10;7rRuw/PwaPZukynV77WbBYhAbfiLf+6DUTCJY+OX+APk6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v9m8G7AAAA2wAAAA8AAAAAAAAAAAAAAAAAmAIAAGRycy9kb3ducmV2Lnht&#10;bFBLBQYAAAAABAAEAPUAAACAAwAAAAA=&#10;" path="m20250,21370v461,66,889,164,1350,230l,,,1151,20250,21370xe" filled="f" stroked="f" strokeweight="1pt">
                    <v:stroke miterlimit="4" joinstyle="miter"/>
                    <v:path arrowok="t" o:extrusionok="f" o:connecttype="custom" o:connectlocs="416561,417195;416561,417195;416561,417195;416561,417195" o:connectangles="0,90,180,270"/>
                  </v:shape>
                  <v:shape id="Shape" o:spid="_x0000_s1061" style="position:absolute;top:10160;width:5207;height:520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E+WsEA&#10;AADbAAAADwAAAGRycy9kb3ducmV2LnhtbESPQYvCMBSE74L/IbwFb5q6qLjdRhFF0OOq4PWRvG1L&#10;m5faZG3990ZY8DjMzDdMtu5tLe7U+tKxgukkAUGsnSk5V3A578dLED4gG6wdk4IHeVivhoMMU+M6&#10;/qH7KeQiQtinqKAIoUml9Logi37iGuLo/brWYoiyzaVpsYtwW8vPJFlIiyXHhQIb2hakq9OfVaCv&#10;ydJOt/PjTus+3A5Vt3ebXKnRR7/5BhGoD+/wf/tgFMy+4PUl/gC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xPlrBAAAA2wAAAA8AAAAAAAAAAAAAAAAAmAIAAGRycy9kb3du&#10;cmV2LnhtbFBLBQYAAAAABAAEAPUAAACGAwAAAAA=&#10;" path="m18439,20230v1054,474,2107,949,3161,1370l,,,1844,18439,20230xe" filled="f" stroked="f" strokeweight="1pt">
                    <v:stroke miterlimit="4" joinstyle="miter"/>
                    <v:path arrowok="t" o:extrusionok="f" o:connecttype="custom" o:connectlocs="260350,260350;260350,260350;260350,260350;260350,260350" o:connectangles="0,90,180,270"/>
                  </v:shape>
                  <v:shape id="Shape" o:spid="_x0000_s1062" style="position:absolute;left:3302;width:14452;height:14185;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IBGrsA&#10;AADbAAAADwAAAGRycy9kb3ducmV2LnhtbERPSwrCMBDdC94hjODOpgqKVKOIIujSD7gdkrEtNpPa&#10;RFtvbxaCy8f7L9edrcSbGl86VjBOUhDE2pmScwXXy340B+EDssHKMSn4kIf1qt9bYmZcyyd6n0Mu&#10;Ygj7DBUUIdSZlF4XZNEnriaO3N01FkOETS5Ng20Mt5WcpOlMWiw5NhRY07Yg/Ti/rAJ9S+d2vJ0e&#10;d1p34Xl4tHu3yZUaDrrNAkSgLvzFP/fBKJjG9fFL/AFy9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BSARq7AAAA2wAAAA8AAAAAAAAAAAAAAAAAmAIAAGRycy9kb3ducmV2Lnht&#10;bFBLBQYAAAAABAAEAPUAAACAAwAAAAA=&#10;" path="m21201,21600v133,-77,266,-174,399,-251l664,,,,21201,21600xe" filled="f" stroked="f" strokeweight="1pt">
                    <v:stroke miterlimit="4" joinstyle="miter"/>
                    <v:path arrowok="t" o:extrusionok="f" o:connecttype="custom" o:connectlocs="722631,709296;722631,709296;722631,709296;722631,709296" o:connectangles="0,90,180,270"/>
                  </v:shape>
                  <v:shape id="Shape" o:spid="_x0000_s1063" style="position:absolute;top:889;width:14668;height:14770;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6kgcIA&#10;AADbAAAADwAAAGRycy9kb3ducmV2LnhtbESPQWvCQBSE74X+h+UVems2ERSJWUWUgD1qC14fu69J&#10;SPZtml2T+O/dQsHjMDPfMMVutp0YafCNYwVZkoIg1s40XCn4/io/1iB8QDbYOSYFd/Kw276+FJgb&#10;N/GZxkuoRISwz1FBHUKfS+l1TRZ94nri6P24wWKIcqikGXCKcNvJRZqupMWG40KNPR1q0u3lZhXo&#10;a7q22WH5edR6Dr+ndirdvlLq/W3eb0AEmsMz/N8+GQXLDP6+xB8gt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HqSBwgAAANsAAAAPAAAAAAAAAAAAAAAAAJgCAABkcnMvZG93&#10;bnJldi54bWxQSwUGAAAAAAQABAD1AAAAhwMAAAAA&#10;" path="m21114,21600v168,-56,318,-93,486,-149l,,,650,21114,21600xe" filled="f" stroked="f" strokeweight="1pt">
                    <v:stroke miterlimit="4" joinstyle="miter"/>
                    <v:path arrowok="t" o:extrusionok="f" o:connecttype="custom" o:connectlocs="733425,738506;733425,738506;733425,738506;733425,738506" o:connectangles="0,90,180,270"/>
                  </v:shape>
                  <v:shape id="Shape" o:spid="_x0000_s1064" style="position:absolute;left:5588;width:13462;height:13220;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w69r4A&#10;AADbAAAADwAAAGRycy9kb3ducmV2LnhtbESPzQrCMBCE74LvEFbwpqmCItUoogh69Ae8LsnaFptN&#10;baKtb28EweMwM98wi1VrS/Gi2heOFYyGCQhi7UzBmYLLeTeYgfAB2WDpmBS8ycNq2e0sMDWu4SO9&#10;TiETEcI+RQV5CFUqpdc5WfRDVxFH7+ZqiyHKOpOmxibCbSnHSTKVFguOCzlWtMlJ309Pq0Bfk5kd&#10;bSaHrdZteOzvzc6tM6X6vXY9BxGoDf/wr703CiZj+H6JP0A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MOva+AAAA2wAAAA8AAAAAAAAAAAAAAAAAmAIAAGRycy9kb3ducmV2&#10;LnhtbFBLBQYAAAAABAAEAPUAAACDAwAAAAA=&#10;" path="m21213,21600v122,-104,244,-228,387,-332l713,,,,21213,21600xe" filled="f" stroked="f" strokeweight="1pt">
                    <v:stroke miterlimit="4" joinstyle="miter"/>
                    <v:path arrowok="t" o:extrusionok="f" o:connecttype="custom" o:connectlocs="673101,661036;673101,661036;673101,661036;673101,661036" o:connectangles="0,90,180,270"/>
                  </v:shape>
                  <v:shape id="Shape" o:spid="_x0000_s1065" style="position:absolute;left:1016;width:15303;height:15011;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CfbcIA&#10;AADbAAAADwAAAGRycy9kb3ducmV2LnhtbESPwWrDMBBE74H+g9hCb7GclpTgRA4hxZAcmwZyXaSt&#10;bGytXEu13b+PCoUeh5l5w+z2s+vESENoPCtYZTkIYu1Nw1bB9aNabkCEiGyw80wKfijAvnxY7LAw&#10;fuJ3Gi/RigThUKCCOsa+kDLomhyGzPfEyfv0g8OY5GClGXBKcNfJ5zx/lQ4bTgs19nSsSbeXb6dA&#10;3/KNWx3X5zet5/h1aqfKH6xST4/zYQsi0hz/w3/tk1GwfoHfL+kHy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gJ9twgAAANsAAAAPAAAAAAAAAAAAAAAAAJgCAABkcnMvZG93&#10;bnJldi54bWxQSwUGAAAAAAQABAD1AAAAhwMAAAAA&#10;" path="m21188,21600v143,-73,269,-146,412,-201l627,,,,21188,21600xe" filled="f" stroked="f" strokeweight="1pt">
                    <v:stroke miterlimit="4" joinstyle="miter"/>
                    <v:path arrowok="t" o:extrusionok="f" o:connecttype="custom" o:connectlocs="765176,750571;765176,750571;765176,750571;765176,750571" o:connectangles="0,90,180,270"/>
                  </v:shape>
                </v:group>
                <v:shape id="Shape" o:spid="_x0000_s1066" style="position:absolute;left:15113;width:33147;height:9182;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TMzsUA&#10;AADbAAAADwAAAGRycy9kb3ducmV2LnhtbESPzW7CMBCE75X6DtYi9QYOVUFtwKD+CAkuCNxeuK3i&#10;bRI1XgfbhPD2GAmpx9HsfLMzX/a2ER35UDtWMB5lIIgLZ2ouFfx8r4avIEJENtg4JgUXCrBcPD7M&#10;MTfuzHvqdCxFgnDIUUEVY5tLGYqKLIaRa4mT9+u8xZikL6XxeE5w28jnLJtKizWnhgpb+qyo+NMn&#10;m97QXXHYNcfp6bj5+vB6H7ZvOij1NOjfZyAi9fH/+J5eGwWTF7htSQC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RMzOxQAAANsAAAAPAAAAAAAAAAAAAAAAAJgCAABkcnMv&#10;ZG93bnJldi54bWxQSwUGAAAAAAQABAD1AAAAigMAAAAA&#10;" path="m,c2251,12966,6248,21600,10800,21600v4552,,8549,-8634,10800,-21600l,xe" fillcolor="#f9d423 [3205]" stroked="f" strokeweight="1pt">
                  <v:fill opacity="52428f"/>
                  <v:stroke miterlimit="4" joinstyle="miter"/>
                  <v:path arrowok="t" o:extrusionok="f" o:connecttype="custom" o:connectlocs="1657351,459105;1657351,459105;1657351,459105;1657351,459105" o:connectangles="0,90,180,270"/>
                </v:shape>
                <v:shape id="Shape" o:spid="_x0000_s1067" style="position:absolute;left:2286;width:17627;height:9182;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59QsQA&#10;AADbAAAADwAAAGRycy9kb3ducmV2LnhtbESPQWvCQBSE74L/YXlCb7qpNFJSV6nWgCdBLfb6yD6z&#10;wezbkN1q0l/fFQSPw8x8w8yXna3FlVpfOVbwOklAEBdOV1wq+D7m43cQPiBrrB2Tgp48LBfDwRwz&#10;7W68p+shlCJC2GeowITQZFL6wpBFP3ENcfTOrrUYomxLqVu8Rbit5TRJZtJixXHBYENrQ8Xl8GsV&#10;nN7+vtZ5vzH5Zpvu+v2qOp5+eqVeRt3nB4hAXXiGH+2tVpCmcP8Sf4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efULEAAAA2wAAAA8AAAAAAAAAAAAAAAAAmAIAAGRycy9k&#10;b3ducmV2LnhtbFBLBQYAAAAABAAEAPUAAACJAwAAAAA=&#10;" path="m,866c,12309,4840,21600,10800,21600v5960,,10800,-9291,10800,-20734c21600,568,21600,269,21584,l16,c16,299,,568,,866xe" fillcolor="#f95725 [3204]" stroked="f" strokeweight="1pt">
                  <v:fill opacity="52428f"/>
                  <v:stroke miterlimit="4" joinstyle="miter"/>
                  <v:path arrowok="t" o:extrusionok="f" o:connecttype="custom" o:connectlocs="881381,459105;881381,459105;881381,459105;881381,459105" o:connectangles="0,90,180,270"/>
                </v:shape>
                <v:shape id="Shape" o:spid="_x0000_s1068" style="position:absolute;left:48514;width:26314;height:8521;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YG3MMA&#10;AADbAAAADwAAAGRycy9kb3ducmV2LnhtbESPzWoCQRCE70LeYehALqKzioqsjiJCwOAp/tybnXZ3&#10;cKdn3enoxqfPBAI5FlX1FbVcd75Wd2qjC2xgNMxAERfBOi4NnI7vgzmoKMgW68Bk4JsirFcvvSXm&#10;Njz4k+4HKVWCcMzRQCXS5FrHoiKPcRga4uRdQutRkmxLbVt8JLiv9TjLZtqj47RQYUPbiorr4csb&#10;GE/2pcjROf98nnfnyf427X+gMW+v3WYBSqiT//Bfe2cNTGfw+yX9AL3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YG3MMAAADbAAAADwAAAAAAAAAAAAAAAACYAgAAZHJzL2Rv&#10;d25yZXYueG1sUEsFBgAAAAAEAAQA9QAAAIgDAAAAAA==&#10;" path="m,c1856,12715,5994,21600,10800,21600v4816,,8955,-8852,10800,-21600l,xe" fillcolor="#e4058a [3208]" stroked="f" strokeweight="1pt">
                  <v:fill opacity="52428f"/>
                  <v:stroke miterlimit="4" joinstyle="miter"/>
                  <v:path arrowok="t" o:extrusionok="f" o:connecttype="custom" o:connectlocs="1315721,426086;1315721,426086;1315721,426086;1315721,426086" o:connectangles="0,90,180,270"/>
                </v:shape>
              </v:group>
              <v:group id="Group 1" o:spid="_x0000_s1069" style="position:absolute;left:69;top:75853;width:77769;height:24800" coordsize="77670,247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Line" o:spid="_x0000_s1070" style="position:absolute;left:62611;top:1778;width:1816;height:14528;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16NsAA&#10;AADbAAAADwAAAGRycy9kb3ducmV2LnhtbERPy4rCMBTdC/5DuII7TRUU6RhFBPHBoGj9gDvNnbZj&#10;c1OaWOt8vVkILg/nPV+2phQN1a6wrGA0jEAQp1YXnCm4JpvBDITzyBpLy6TgSQ6Wi25njrG2Dz5T&#10;c/GZCCHsYlSQe1/FUro0J4NuaCviwP3a2qAPsM6krvERwk0px1E0lQYLDg05VrTOKb1d7kZBsl1t&#10;18f/06H5O/18W5ruy4T3SvV77eoLhKfWf8Rv904rmISx4Uv4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s16NsAAAADbAAAADwAAAAAAAAAAAAAAAACYAgAAZHJzL2Rvd25y&#10;ZXYueG1sUEsFBgAAAAAEAAQA9QAAAIUDAAAAAA==&#10;" path="m21600,21600l,18900,21600,16200,,13500,21600,10800,,8100,21600,5400,,2700,21600,e" filled="f" strokecolor="#09c6b3 [3206]" strokeweight="5pt">
                  <v:stroke endcap="round"/>
                  <v:path arrowok="t" o:extrusionok="f" o:connecttype="custom" o:connectlocs="90806,726441;90806,726441;90806,726441;90806,726441" o:connectangles="0,90,180,270"/>
                </v:shape>
                <v:shape id="Line" o:spid="_x0000_s1071" style="position:absolute;left:66167;top:5461;width:1816;height:14528;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frcQA&#10;AADbAAAADwAAAGRycy9kb3ducmV2LnhtbESP0WrCQBRE34X+w3ILfdONglKjq4ggaimVJn7ANXtN&#10;otm7IbuNab/eFYQ+DjNzhpkvO1OJlhpXWlYwHEQgiDOrS84VHNNN/x2E88gaK8uk4JccLBcvvTnG&#10;2t74m9rE5yJA2MWooPC+jqV0WUEG3cDWxME728agD7LJpW7wFuCmkqMomkiDJYeFAmtaF5Rdkx+j&#10;IN2utuuvv8NHezmcPi1N9lXKe6XeXrvVDISnzv+Hn+2dVjCe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B363EAAAA2wAAAA8AAAAAAAAAAAAAAAAAmAIAAGRycy9k&#10;b3ducmV2LnhtbFBLBQYAAAAABAAEAPUAAACJAwAAAAA=&#10;" path="m21600,21600l,18900,21600,16200,,13500,21600,10800,,8100,21600,5400,,2700,21600,e" filled="f" strokecolor="#09c6b3 [3206]" strokeweight="5pt">
                  <v:stroke endcap="round"/>
                  <v:path arrowok="t" o:extrusionok="f" o:connecttype="custom" o:connectlocs="90806,726441;90806,726441;90806,726441;90806,726441" o:connectangles="0,90,180,270"/>
                </v:shape>
                <v:shape id="Line" o:spid="_x0000_s1072" style="position:absolute;left:13589;top:2286;width:5562;height:1384;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k/e8EA&#10;AADbAAAADwAAAGRycy9kb3ducmV2LnhtbERPz2vCMBS+C/sfwht409Qd3OiMomPDQQSpTrw+mmfT&#10;rXkpTWa7/94cBh4/vt+L1eAacaUu1J4VzKYZCOLSm5orBV/Hj8kLiBCRDTaeScEfBVgtH0YLzI3v&#10;uaDrIVYihXDIUYGNsc2lDKUlh2HqW+LEXXznMCbYVdJ02Kdw18inLJtLhzWnBostvVkqfw6/TsFZ&#10;b/Wu2ctvrW2xOb2T3uv+Wanx47B+BRFpiHfxv/vTKJin9elL+gFy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5P3vBAAAA2wAAAA8AAAAAAAAAAAAAAAAAmAIAAGRycy9kb3du&#10;cmV2LnhtbFBLBQYAAAAABAAEAPUAAACGAwAAAAA=&#10;" path="m21600,l16175,21600,10800,,5425,21600,,e" filled="f" strokecolor="#3083d1 [3207]" strokeweight="5pt">
                  <v:stroke endcap="round"/>
                  <v:path arrowok="t" o:extrusionok="f" o:connecttype="custom" o:connectlocs="278131,69216;278131,69216;278131,69216;278131,69216" o:connectangles="0,90,180,270"/>
                </v:shape>
                <v:shape id="Line" o:spid="_x0000_s1073" style="position:absolute;left:16383;width:5562;height:1384;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Wa4MQA&#10;AADbAAAADwAAAGRycy9kb3ducmV2LnhtbESPT2sCMRTE74V+h/AKvdWsPdiyGkVLSwsRxH94fWye&#10;m9XNy7JJ3e23NwXB4zAzv2Ems97V4kJtqDwrGA4yEMSFNxWXCnbbr5d3ECEiG6w9k4I/CjCbPj5M&#10;MDe+4zVdNrEUCcIhRwU2xiaXMhSWHIaBb4iTd/Stw5hkW0rTYpfgrpavWTaSDitOCxYb+rBUnDe/&#10;TsFBf+tlvZInre16sf8kvdLdm1LPT/18DCJSH+/hW/vHKBgN4f9L+gFye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1muDEAAAA2wAAAA8AAAAAAAAAAAAAAAAAmAIAAGRycy9k&#10;b3ducmV2LnhtbFBLBQYAAAAABAAEAPUAAACJAwAAAAA=&#10;" path="m21600,l16175,21600,10800,,5375,21600,,e" filled="f" strokecolor="#3083d1 [3207]" strokeweight="5pt">
                  <v:stroke endcap="round"/>
                  <v:path arrowok="t" o:extrusionok="f" o:connecttype="custom" o:connectlocs="278131,69216;278131,69216;278131,69216;278131,69216" o:connectangles="0,90,180,270"/>
                </v:shape>
                <v:group id="Group 62" o:spid="_x0000_s1074" style="position:absolute;top:3683;width:18122;height:21005" coordorigin=",3683" coordsize="18122,210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Shape" o:spid="_x0000_s1075" style="position:absolute;top:14351;width:10236;height:10236;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wMj8MA&#10;AADbAAAADwAAAGRycy9kb3ducmV2LnhtbESP3YrCMBSE7xd8h3AWvFvTVRDpmsoiCIKCaxW8PTSn&#10;P7Q5qU3U6tNvBMHLYWa+YeaL3jTiSp2rLCv4HkUgiDOrKy4UHA+rrxkI55E1NpZJwZ0cLJLBxxxj&#10;bW+8p2vqCxEg7GJUUHrfxlK6rCSDbmRb4uDltjPog+wKqTu8Bbhp5DiKptJgxWGhxJaWJWV1ejEK&#10;ilzfz8d0L/8epxPXm3q3XaZSqeFn//sDwlPv3+FXe60VTCfw/BJ+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wMj8MAAADbAAAADwAAAAAAAAAAAAAAAACYAgAAZHJzL2Rv&#10;d25yZXYueG1sUEsFBgAAAAAEAAQA9QAAAIgDAAAAAA==&#10;" path="m,l,938,20662,21600r938,l,xe" filled="f" stroked="f" strokeweight="1pt">
                    <v:stroke miterlimit="4" joinstyle="miter"/>
                    <v:path arrowok="t" o:extrusionok="f" o:connecttype="custom" o:connectlocs="511811,511811;511811,511811;511811,511811;511811,511811" o:connectangles="0,90,180,270"/>
                  </v:shape>
                  <v:shape id="Shape" o:spid="_x0000_s1076" style="position:absolute;top:16764;width:7924;height:7924;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WU+8MA&#10;AADbAAAADwAAAGRycy9kb3ducmV2LnhtbESP3YrCMBSE7xd8h3AWvFvTFRHpmsoiCIKCaxW8PTSn&#10;P7Q5qU3U6tNvBMHLYWa+YeaL3jTiSp2rLCv4HkUgiDOrKy4UHA+rrxkI55E1NpZJwZ0cLJLBxxxj&#10;bW+8p2vqCxEg7GJUUHrfxlK6rCSDbmRb4uDltjPog+wKqTu8Bbhp5DiKptJgxWGhxJaWJWV1ejEK&#10;ilzfz8d0L/8epxPXm3q3XaZSqeFn//sDwlPv3+FXe60VTCfw/BJ+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WU+8MAAADbAAAADwAAAAAAAAAAAAAAAACYAgAAZHJzL2Rv&#10;d25yZXYueG1sUEsFBgAAAAAEAAQA9QAAAIgDAAAAAA==&#10;" path="m,l,1212,20388,21600r1212,l,xe" filled="f" stroked="f" strokeweight="1pt">
                    <v:stroke miterlimit="4" joinstyle="miter"/>
                    <v:path arrowok="t" o:extrusionok="f" o:connecttype="custom" o:connectlocs="396241,396241;396241,396241;396241,396241;396241,396241" o:connectangles="0,90,180,270"/>
                  </v:shape>
                  <v:shape id="Shape" o:spid="_x0000_s1077" style="position:absolute;top:12065;width:12547;height:1254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kxYMMA&#10;AADbAAAADwAAAGRycy9kb3ducmV2LnhtbESP3YrCMBSE7xd8h3AWvFvTFRTpmsoiCIKCaxW8PTSn&#10;P7Q5qU3U6tNvBMHLYWa+YeaL3jTiSp2rLCv4HkUgiDOrKy4UHA+rrxkI55E1NpZJwZ0cLJLBxxxj&#10;bW+8p2vqCxEg7GJUUHrfxlK6rCSDbmRb4uDltjPog+wKqTu8Bbhp5DiKptJgxWGhxJaWJWV1ejEK&#10;ilzfz8d0L/8epxPXm3q3XaZSqeFn//sDwlPv3+FXe60VTCfw/BJ+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kxYMMAAADbAAAADwAAAAAAAAAAAAAAAACYAgAAZHJzL2Rv&#10;d25yZXYueG1sUEsFBgAAAAAEAAQA9QAAAIgDAAAAAA==&#10;" path="m,l,743,20857,21600r743,l,xe" filled="f" stroked="f" strokeweight="1pt">
                    <v:stroke miterlimit="4" joinstyle="miter"/>
                    <v:path arrowok="t" o:extrusionok="f" o:connecttype="custom" o:connectlocs="627381,627381;627381,627381;627381,627381;627381,627381" o:connectangles="0,90,180,270"/>
                  </v:shape>
                  <v:shape id="Shape" o:spid="_x0000_s1078" style="position:absolute;top:19050;width:5600;height:5600;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uvF8QA&#10;AADbAAAADwAAAGRycy9kb3ducmV2LnhtbESPzWrDMBCE74G8g9hAb4ncHkxxophgKBRaaOwGcl2s&#10;jW1srVxL9U+evioUehxm5hvmkM6mEyMNrrGs4HEXgSAurW64UnD5fNk+g3AeWWNnmRQs5CA9rlcH&#10;TLSdOKex8JUIEHYJKqi97xMpXVmTQbezPXHwbnYw6IMcKqkHnALcdPIpimJpsOGwUGNPWU1lW3wb&#10;BdVNL1+XIpfn+/XK7Vv78Z4VUqmHzXzag/A0+//wX/tVK4hj+P0SfoA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LrxfEAAAA2wAAAA8AAAAAAAAAAAAAAAAAmAIAAGRycy9k&#10;b3ducmV2LnhtbFBLBQYAAAAABAAEAPUAAACJAwAAAAA=&#10;" path="m,l,1665,19935,21600r1665,l,xe" filled="f" stroked="f" strokeweight="1pt">
                    <v:stroke miterlimit="4" joinstyle="miter"/>
                    <v:path arrowok="t" o:extrusionok="f" o:connecttype="custom" o:connectlocs="280036,280036;280036,280036;280036,280036;280036,280036" o:connectangles="0,90,180,270"/>
                  </v:shape>
                  <v:shape id="Shape" o:spid="_x0000_s1079" style="position:absolute;top:23622;width:977;height:97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cKjMMA&#10;AADbAAAADwAAAGRycy9kb3ducmV2LnhtbESPT4vCMBTE7wt+h/AEb2uqB3eppiKCICi4VsHro3n9&#10;Q5uX2kSt++k3grDHYWZ+wyyWvWnEnTpXWVYwGUcgiDOrKy4UnE+bz28QziNrbCyTgic5WCaDjwXG&#10;2j74SPfUFyJA2MWooPS+jaV0WUkG3di2xMHLbWfQB9kVUnf4CHDTyGkUzaTBisNCiS2tS8rq9GYU&#10;FLl+Xs/pUf78Xi5c7+rDfp1KpUbDfjUH4an3/+F3e6sVzL7g9S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cKjMMAAADbAAAADwAAAAAAAAAAAAAAAACYAgAAZHJzL2Rv&#10;d25yZXYueG1sUEsFBgAAAAAEAAQA9QAAAIgDAAAAAA==&#10;" path="m,l,9818,11782,21600r9818,l,xe" filled="f" stroked="f" strokeweight="1pt">
                    <v:stroke miterlimit="4" joinstyle="miter"/>
                    <v:path arrowok="t" o:extrusionok="f" o:connecttype="custom" o:connectlocs="48896,48896;48896,48896;48896,48896;48896,48896" o:connectangles="0,90,180,270"/>
                  </v:shape>
                  <v:shape id="Shape" o:spid="_x0000_s1080" style="position:absolute;top:21336;width:3289;height:3289;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ie/r0A&#10;AADbAAAADwAAAGRycy9kb3ducmV2LnhtbERPvQrCMBDeBd8hnOCmqQ4i1SgiCIKCWgXXoznb0uZS&#10;m6jVpzeD4Pjx/c+XranEkxpXWFYwGkYgiFOrC84UXM6bwRSE88gaK8uk4E0OlotuZ46xti8+0TPx&#10;mQgh7GJUkHtfx1K6NCeDbmhr4sDdbGPQB9hkUjf4CuGmkuMomkiDBYeGHGta55SWycMoyG76fb8k&#10;J3n8XK9c7srDfp1Ipfq9djUD4an1f/HPvdUKJmFs+BJ+gFx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5ie/r0AAADbAAAADwAAAAAAAAAAAAAAAACYAgAAZHJzL2Rvd25yZXYu&#10;eG1sUEsFBgAAAAAEAAQA9QAAAIIDAAAAAA==&#10;" path="m,l,2836,18764,21600r2836,l,xe" filled="f" stroked="f" strokeweight="1pt">
                    <v:stroke miterlimit="4" joinstyle="miter"/>
                    <v:path arrowok="t" o:extrusionok="f" o:connecttype="custom" o:connectlocs="164466,164466;164466,164466;164466,164466;164466,164466" o:connectangles="0,90,180,270"/>
                  </v:shape>
                  <v:shape id="Shape" o:spid="_x0000_s1081" style="position:absolute;top:9779;width:14871;height:14871;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Q7ZcMA&#10;AADbAAAADwAAAGRycy9kb3ducmV2LnhtbESPT4vCMBTE7wt+h/AEb2uqB9mtpiKCICi4VsHro3n9&#10;Q5uX2kSt++k3grDHYWZ+wyyWvWnEnTpXWVYwGUcgiDOrKy4UnE+bzy8QziNrbCyTgic5WCaDjwXG&#10;2j74SPfUFyJA2MWooPS+jaV0WUkG3di2xMHLbWfQB9kVUnf4CHDTyGkUzaTBisNCiS2tS8rq9GYU&#10;FLl+Xs/pUf78Xi5c7+rDfp1KpUbDfjUH4an3/+F3e6sVzL7h9S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Q7ZcMAAADbAAAADwAAAAAAAAAAAAAAAACYAgAAZHJzL2Rv&#10;d25yZXYueG1sUEsFBgAAAAAEAAQA9QAAAIgDAAAAAA==&#10;" path="m,l,646,20954,21600r646,l,xe" filled="f" stroked="f" strokeweight="1pt">
                    <v:stroke miterlimit="4" joinstyle="miter"/>
                    <v:path arrowok="t" o:extrusionok="f" o:connecttype="custom" o:connectlocs="743586,743586;743586,743586;743586,743586;743586,743586" o:connectangles="0,90,180,270"/>
                  </v:shape>
                  <v:shape id="Shape" o:spid="_x0000_s1082" style="position:absolute;left:889;top:4064;width:16840;height:16852;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dersA&#10;AADbAAAADwAAAGRycy9kb3ducmV2LnhtbERPyQrCMBC9C/5DGMGbpgouVKOIIujRBbwOydgWm0lt&#10;oq1/bw6Cx8fbl+vWluJNtS8cKxgNExDE2pmCMwXXy34wB+EDssHSMSn4kIf1qttZYmpcwyd6n0Mm&#10;Ygj7FBXkIVSplF7nZNEPXUUcuburLYYI60yaGpsYbks5TpKptFhwbMixom1O+nF+WQX6lsztaDs5&#10;7rRuw/PwaPZukynV77WbBYhAbfiLf+6DUTCL6+OX+APk6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vnXXq7AAAA2wAAAA8AAAAAAAAAAAAAAAAAmAIAAGRycy9kb3ducmV2Lnht&#10;bFBLBQYAAAAABAAEAPUAAACAAwAAAAA=&#10;" path="m,130l21486,21600v33,-146,81,-293,114,-439l440,c293,49,147,81,,130xe" filled="f" stroked="f" strokeweight="1pt">
                    <v:stroke miterlimit="4" joinstyle="miter"/>
                    <v:path arrowok="t" o:extrusionok="f" o:connecttype="custom" o:connectlocs="842011,842646;842011,842646;842011,842646;842011,842646" o:connectangles="0,90,180,270"/>
                  </v:shape>
                  <v:shape id="Shape" o:spid="_x0000_s1083" style="position:absolute;left:7747;top:4064;width:9944;height:9944;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v44cEA&#10;AADbAAAADwAAAGRycy9kb3ducmV2LnhtbESPQYvCMBSE7wv+h/AEb2taQVeqaRFFcI+6gtdH8myL&#10;zUttoq3/3iws7HGYmW+YdTHYRjyp87VjBek0AUGsnam5VHD+2X8uQfiAbLBxTApe5KHIRx9rzIzr&#10;+UjPUyhFhLDPUEEVQptJ6XVFFv3UtcTRu7rOYoiyK6XpsI9w28hZkiykxZrjQoUtbSvSt9PDKtCX&#10;ZGnT7fx7p/UQ7odbv3ebUqnJeNisQAQawn/4r30wCr5S+P0Sf4DM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r+OHBAAAA2wAAAA8AAAAAAAAAAAAAAAAAmAIAAGRycy9kb3du&#10;cmV2LnhtbFBLBQYAAAAABAAEAPUAAACGAwAAAAA=&#10;" path="m,l21600,21600v-110,-441,-221,-883,-359,-1324l1297,331c883,221,441,110,,xe" filled="f" stroked="f" strokeweight="1pt">
                    <v:stroke miterlimit="4" joinstyle="miter"/>
                    <v:path arrowok="t" o:extrusionok="f" o:connecttype="custom" o:connectlocs="497206,497206;497206,497206;497206,497206;497206,497206" o:connectangles="0,90,180,270"/>
                  </v:shape>
                  <v:shape id="Shape" o:spid="_x0000_s1084" style="position:absolute;left:5080;top:3683;width:13042;height:13030;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lmlsIA&#10;AADbAAAADwAAAGRycy9kb3ducmV2LnhtbESPQWvCQBSE74X+h+UVvDUbBW2IWUNQBHvUCl4fu69J&#10;MPs2za4m/nu3UOhxmJlvmKKcbCfuNPjWsYJ5koIg1s60XCs4f+3fMxA+IBvsHJOCB3koN68vBebG&#10;jXyk+ynUIkLY56igCaHPpfS6IYs+cT1x9L7dYDFEOdTSDDhGuO3kIk1X0mLLcaHBnrYN6evpZhXo&#10;S5rZ+Xb5udN6Cj+H67h3Va3U7G2q1iACTeE//Nc+GAUfC/j9En+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eWaWwgAAANsAAAAPAAAAAAAAAAAAAAAAAJgCAABkcnMvZG93&#10;bnJldi54bWxQSwUGAAAAAAQABAD1AAAAhwMAAAAA&#10;" path="m778,42c526,21,252,,,l21600,21600v-21,-253,-21,-526,-42,-779l778,42xe" filled="f" stroked="f" strokeweight="1pt">
                    <v:stroke miterlimit="4" joinstyle="miter"/>
                    <v:path arrowok="t" o:extrusionok="f" o:connecttype="custom" o:connectlocs="652145,651511;652145,651511;652145,651511;652145,651511" o:connectangles="0,90,180,270"/>
                  </v:shape>
                  <v:shape id="Shape" o:spid="_x0000_s1085" style="position:absolute;left:11811;top:5842;width:4102;height:4102;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XDDcIA&#10;AADbAAAADwAAAGRycy9kb3ducmV2LnhtbESPT4vCMBTE74LfIbwFb5q64h+6jSKKoMdVYa+P5G1b&#10;2rzUJmvrtzfCgsdhZn7DZJve1uJOrS8dK5hOEhDE2pmScwXXy2G8AuEDssHaMSl4kIfNejjIMDWu&#10;42+6n0MuIoR9igqKEJpUSq8LsugnriGO3q9rLYYo21yaFrsIt7X8TJKFtFhyXCiwoV1Bujr/WQX6&#10;J1nZ6W5+2mvdh9ux6g5umys1+ui3XyAC9eEd/m8fjYLlDF5f4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NcMNwgAAANsAAAAPAAAAAAAAAAAAAAAAAJgCAABkcnMvZG93&#10;bnJldi54bWxQSwUGAAAAAAQABAD1AAAAhwMAAAAA&#10;" path="m,l21600,21600c18858,17387,15648,13375,11970,9630,8292,5952,4280,2742,,xe" filled="f" stroked="f" strokeweight="1pt">
                    <v:stroke miterlimit="4" joinstyle="miter"/>
                    <v:path arrowok="t" o:extrusionok="f" o:connecttype="custom" o:connectlocs="205105,205106;205105,205106;205105,205106;205105,205106" o:connectangles="0,90,180,270"/>
                  </v:shape>
                  <v:shape id="Shape" o:spid="_x0000_s1086" style="position:absolute;top:5080;width:17208;height:17513;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xbecEA&#10;AADbAAAADwAAAGRycy9kb3ducmV2LnhtbESPT4vCMBTE74LfIbwFb5q6+I9uo4gi6HFV2OsjeduW&#10;Ni+1ydr67Y2w4HGYmd8w2aa3tbhT60vHCqaTBASxdqbkXMH1chivQPiAbLB2TAoe5GGzHg4yTI3r&#10;+Jvu55CLCGGfooIihCaV0uuCLPqJa4ij9+taiyHKNpemxS7CbS0/k2QhLZYcFwpsaFeQrs5/VoH+&#10;SVZ2upuf9lr34XasuoPb5kqNPvrtF4hAfXiH/9tHo2A5g9eX+AP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cW3nBAAAA2wAAAA8AAAAAAAAAAAAAAAAAmAIAAGRycy9kb3du&#10;cmV2LnhtbFBLBQYAAAAABAAEAPUAAACGAwAAAAA=&#10;" path="m,533l21441,21600v47,-125,111,-251,159,-392l,,,533xe" filled="f" stroked="f" strokeweight="1pt">
                    <v:stroke miterlimit="4" joinstyle="miter"/>
                    <v:path arrowok="t" o:extrusionok="f" o:connecttype="custom" o:connectlocs="860426,875666;860426,875666;860426,875666;860426,875666" o:connectangles="0,90,180,270"/>
                  </v:shape>
                  <v:shape id="Shape" o:spid="_x0000_s1087" style="position:absolute;left:2794;top:3810;width:15227;height:1522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D+4sIA&#10;AADbAAAADwAAAGRycy9kb3ducmV2LnhtbESPQWvCQBSE74L/YXmCN92kYBuiqwRLQI+1gtfH7jMJ&#10;Zt/G7GrSf98VCj0OM/MNs9mNthVP6n3jWEG6TEAQa2carhScv8tFBsIHZIOtY1LwQx522+lkg7lx&#10;A3/R8xQqESHsc1RQh9DlUnpdk0W/dB1x9K6utxii7Ctpehwi3LbyLUnepcWG40KNHe1r0rfTwyrQ&#10;lySz6X51/NR6DPfDbShdUSk1n43FGkSgMfyH/9oHo+BjBa8v8Q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kP7iwgAAANsAAAAPAAAAAAAAAAAAAAAAAJgCAABkcnMvZG93&#10;bnJldi54bWxQSwUGAAAAAAQABAD1AAAAhwMAAAAA&#10;" path="m21600,21042l558,c378,18,180,36,,54l21546,21600v18,-198,54,-378,54,-558xe" filled="f" stroked="f" strokeweight="1pt">
                    <v:stroke miterlimit="4" joinstyle="miter"/>
                    <v:path arrowok="t" o:extrusionok="f" o:connecttype="custom" o:connectlocs="761366,761366;761366,761366;761366,761366;761366,761366" o:connectangles="0,90,180,270"/>
                  </v:shape>
                  <v:shape id="Shape" o:spid="_x0000_s1088" style="position:absolute;top:7493;width:16471;height:16751;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JglcIA&#10;AADbAAAADwAAAGRycy9kb3ducmV2LnhtbESPwWrDMBBE74H+g9hCb7GcQtPgRA4hxZAcmwZyXaSt&#10;bGytXEu13b+PCoUeh5l5w+z2s+vESENoPCtYZTkIYu1Nw1bB9aNabkCEiGyw80wKfijAvnxY7LAw&#10;fuJ3Gi/RigThUKCCOsa+kDLomhyGzPfEyfv0g8OY5GClGXBKcNfJ5zxfS4cNp4UaezrWpNvLt1Og&#10;b/nGrY4v5zet5/h1aqfKH6xST4/zYQsi0hz/w3/tk1HwuobfL+kHy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QmCVwgAAANsAAAAPAAAAAAAAAAAAAAAAAJgCAABkcnMvZG93&#10;bnJldi54bWxQSwUGAAAAAAQABAD1AAAAhwMAAAAA&#10;" path="m21400,21600v67,-115,133,-246,200,-360l,,,573,21400,21600xe" filled="f" stroked="f" strokeweight="1pt">
                    <v:stroke miterlimit="4" joinstyle="miter"/>
                    <v:path arrowok="t" o:extrusionok="f" o:connecttype="custom" o:connectlocs="823596,837565;823596,837565;823596,837565;823596,837565" o:connectangles="0,90,180,270"/>
                  </v:shape>
                </v:group>
                <v:shape id="Shape" o:spid="_x0000_s1089" style="position:absolute;left:8001;top:13970;width:16929;height:10655;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J8MA&#10;AADbAAAADwAAAGRycy9kb3ducmV2LnhtbESPzWoCQRCE7wHfYWjBS4izEf/YOIoEAgZParw3O+3u&#10;kJ2edaejq0+fCQQ8FlX1FbVYdb5WF2qjC2zgdZiBIi6CdVwa+Dp8vMxBRUG2WAcmAzeKsFr2nhaY&#10;23DlHV32UqoE4ZijgUqkybWORUUe4zA0xMk7hdajJNmW2rZ4TXBf61GWTbVHx2mhwobeKyq+9z/e&#10;wGi8LUUOzvn7/bg5jrfnyfMnGjPod+s3UEKdPML/7Y01MJvB35f0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J8MAAADbAAAADwAAAAAAAAAAAAAAAACYAgAAZHJzL2Rv&#10;d25yZXYueG1sUEsFBgAAAAAEAAQA9QAAAIgDAAAAAA==&#10;" path="m10792,c4829,,,7672,,17146v,1545,130,3038,373,4454l21227,21600v243,-1416,373,-2909,373,-4454c21584,7698,16755,,10792,xe" fillcolor="#e4058a [3208]" stroked="f" strokeweight="1pt">
                  <v:fill opacity="52428f"/>
                  <v:stroke miterlimit="4" joinstyle="miter"/>
                  <v:path arrowok="t" o:extrusionok="f" o:connecttype="custom" o:connectlocs="846455,532766;846455,532766;846455,532766;846455,532766" o:connectangles="0,90,180,270"/>
                </v:shape>
                <v:shape id="Shape" o:spid="_x0000_s1090" style="position:absolute;left:60322;top:16764;width:17348;height:8010;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yaq8QA&#10;AADbAAAADwAAAGRycy9kb3ducmV2LnhtbESPwU7DMAyG70i8Q2Qkbiwdh8G6ZdM2hAQXxAKX3azG&#10;a6s1TpdkXXl7fEDiaP3+P39erkffqYFiagMbmE4KUMRVcC3XBr6/Xh+eQaWM7LALTAZ+KMF6dXuz&#10;xNKFK+9psLlWAuFUooEm577UOlUNeUyT0BNLdgzRY5Yx1tpFvArcd/qxKGbaY8tyocGedg1VJ3vx&#10;omGH6vDZnWeX8/vLNtp9+pjbZMz93bhZgMo05v/lv/abM/AksvKLAE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8mqvEAAAA2wAAAA8AAAAAAAAAAAAAAAAAmAIAAGRycy9k&#10;b3ducmV2LnhtbFBLBQYAAAAABAAEAPUAAACJAwAAAAA=&#10;" path="m21600,21600r,-20969c20446,210,19260,,18058,,10515,,3874,8591,,21600r21600,xe" fillcolor="#f9d423 [3205]" stroked="f" strokeweight="1pt">
                  <v:fill opacity="52428f"/>
                  <v:stroke miterlimit="4" joinstyle="miter"/>
                  <v:path arrowok="t" o:extrusionok="f" o:connecttype="custom" o:connectlocs="867411,400509;867411,400509;867411,400509;867411,400509" o:connectangles="0,90,180,270"/>
                </v:shape>
              </v:group>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A646EA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94E09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26264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D05F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E4C528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97E4A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236FF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C610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8855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6AD9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B10A00"/>
    <w:multiLevelType w:val="hybridMultilevel"/>
    <w:tmpl w:val="A4386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B8120A"/>
    <w:multiLevelType w:val="hybridMultilevel"/>
    <w:tmpl w:val="74AC6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845559">
    <w:abstractNumId w:val="9"/>
  </w:num>
  <w:num w:numId="2" w16cid:durableId="1599558075">
    <w:abstractNumId w:val="7"/>
  </w:num>
  <w:num w:numId="3" w16cid:durableId="1570536519">
    <w:abstractNumId w:val="6"/>
  </w:num>
  <w:num w:numId="4" w16cid:durableId="309792193">
    <w:abstractNumId w:val="5"/>
  </w:num>
  <w:num w:numId="5" w16cid:durableId="424620502">
    <w:abstractNumId w:val="4"/>
  </w:num>
  <w:num w:numId="6" w16cid:durableId="1212691091">
    <w:abstractNumId w:val="8"/>
  </w:num>
  <w:num w:numId="7" w16cid:durableId="549000742">
    <w:abstractNumId w:val="3"/>
  </w:num>
  <w:num w:numId="8" w16cid:durableId="1592810439">
    <w:abstractNumId w:val="2"/>
  </w:num>
  <w:num w:numId="9" w16cid:durableId="1069422083">
    <w:abstractNumId w:val="1"/>
  </w:num>
  <w:num w:numId="10" w16cid:durableId="316303355">
    <w:abstractNumId w:val="0"/>
  </w:num>
  <w:num w:numId="11" w16cid:durableId="1192838307">
    <w:abstractNumId w:val="10"/>
  </w:num>
  <w:num w:numId="12" w16cid:durableId="1738873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drawingGridHorizontalSpacing w:val="110"/>
  <w:drawingGridVerticalSpacing w:val="299"/>
  <w:displayHorizontalDrawingGridEvery w:val="0"/>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EC8"/>
    <w:rsid w:val="001055F2"/>
    <w:rsid w:val="00142761"/>
    <w:rsid w:val="00152717"/>
    <w:rsid w:val="00176E91"/>
    <w:rsid w:val="001A5AD0"/>
    <w:rsid w:val="001C1D02"/>
    <w:rsid w:val="002478A4"/>
    <w:rsid w:val="002F0F8F"/>
    <w:rsid w:val="003603F0"/>
    <w:rsid w:val="00390DAB"/>
    <w:rsid w:val="003934E3"/>
    <w:rsid w:val="003C1163"/>
    <w:rsid w:val="003E229A"/>
    <w:rsid w:val="003E4046"/>
    <w:rsid w:val="003F37ED"/>
    <w:rsid w:val="004C5393"/>
    <w:rsid w:val="004D4B2F"/>
    <w:rsid w:val="006275AB"/>
    <w:rsid w:val="00643EC8"/>
    <w:rsid w:val="00690BEC"/>
    <w:rsid w:val="006C0979"/>
    <w:rsid w:val="006F6BE7"/>
    <w:rsid w:val="00706C3B"/>
    <w:rsid w:val="007156E2"/>
    <w:rsid w:val="0076605A"/>
    <w:rsid w:val="007E7A6A"/>
    <w:rsid w:val="0080039D"/>
    <w:rsid w:val="008228B3"/>
    <w:rsid w:val="00857793"/>
    <w:rsid w:val="00895AEE"/>
    <w:rsid w:val="008B2E0A"/>
    <w:rsid w:val="008D107A"/>
    <w:rsid w:val="008D61C4"/>
    <w:rsid w:val="008E10AF"/>
    <w:rsid w:val="008E244E"/>
    <w:rsid w:val="00906CDF"/>
    <w:rsid w:val="0094533F"/>
    <w:rsid w:val="00996D36"/>
    <w:rsid w:val="009D0033"/>
    <w:rsid w:val="00A57917"/>
    <w:rsid w:val="00A6719E"/>
    <w:rsid w:val="00A87084"/>
    <w:rsid w:val="00AA615A"/>
    <w:rsid w:val="00AC501C"/>
    <w:rsid w:val="00AF0E99"/>
    <w:rsid w:val="00B2790F"/>
    <w:rsid w:val="00B30769"/>
    <w:rsid w:val="00B57D8B"/>
    <w:rsid w:val="00B73490"/>
    <w:rsid w:val="00BE50F6"/>
    <w:rsid w:val="00C82908"/>
    <w:rsid w:val="00CF7576"/>
    <w:rsid w:val="00D35283"/>
    <w:rsid w:val="00D708AF"/>
    <w:rsid w:val="00D739A5"/>
    <w:rsid w:val="00D97D15"/>
    <w:rsid w:val="00E0532E"/>
    <w:rsid w:val="00E15284"/>
    <w:rsid w:val="00E2661B"/>
    <w:rsid w:val="00E27905"/>
    <w:rsid w:val="00E70E70"/>
    <w:rsid w:val="00ED051D"/>
    <w:rsid w:val="00F658E9"/>
    <w:rsid w:val="00F97060"/>
    <w:rsid w:val="00FE0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171EC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lsdException w:name="heading 2"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D0033"/>
    <w:pPr>
      <w:widowControl w:val="0"/>
      <w:autoSpaceDE w:val="0"/>
      <w:autoSpaceDN w:val="0"/>
      <w:adjustRightInd w:val="0"/>
    </w:pPr>
  </w:style>
  <w:style w:type="paragraph" w:styleId="Heading1">
    <w:name w:val="heading 1"/>
    <w:basedOn w:val="Name"/>
    <w:next w:val="Normal"/>
    <w:link w:val="Heading1Char"/>
    <w:uiPriority w:val="9"/>
    <w:rsid w:val="00F97060"/>
    <w:pPr>
      <w:outlineLvl w:val="0"/>
    </w:pPr>
  </w:style>
  <w:style w:type="paragraph" w:styleId="Heading2">
    <w:name w:val="heading 2"/>
    <w:basedOn w:val="BodyText"/>
    <w:next w:val="Normal"/>
    <w:link w:val="Heading2Char"/>
    <w:uiPriority w:val="9"/>
    <w:rsid w:val="00390DAB"/>
    <w:pPr>
      <w:spacing w:before="420"/>
      <w:outlineLvl w:val="1"/>
    </w:pPr>
    <w:rPr>
      <w:rFonts w:asciiTheme="majorHAnsi" w:hAnsiTheme="majorHAnsi"/>
      <w:b/>
      <w:color w:val="E4058A" w:themeColor="accent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qFormat/>
    <w:rsid w:val="002478A4"/>
    <w:rPr>
      <w:color w:val="000000" w:themeColor="text1"/>
      <w:sz w:val="24"/>
      <w:szCs w:val="24"/>
    </w:rPr>
  </w:style>
  <w:style w:type="character" w:customStyle="1" w:styleId="BodyTextChar">
    <w:name w:val="Body Text Char"/>
    <w:basedOn w:val="DefaultParagraphFont"/>
    <w:link w:val="BodyText"/>
    <w:uiPriority w:val="1"/>
    <w:semiHidden/>
    <w:rsid w:val="008D107A"/>
    <w:rPr>
      <w:rFonts w:asciiTheme="minorHAnsi" w:hAnsiTheme="minorHAnsi" w:cs="Arial"/>
      <w:color w:val="000000" w:themeColor="text1"/>
      <w:sz w:val="24"/>
      <w:szCs w:val="24"/>
    </w:rPr>
  </w:style>
  <w:style w:type="paragraph" w:styleId="ListParagraph">
    <w:name w:val="List Paragraph"/>
    <w:basedOn w:val="Normal"/>
    <w:uiPriority w:val="1"/>
    <w:semiHidden/>
    <w:rPr>
      <w:rFonts w:ascii="Times New Roman" w:hAnsi="Times New Roman"/>
      <w:sz w:val="24"/>
      <w:szCs w:val="24"/>
    </w:rPr>
  </w:style>
  <w:style w:type="paragraph" w:customStyle="1" w:styleId="TableParagraph">
    <w:name w:val="Table Paragraph"/>
    <w:basedOn w:val="Normal"/>
    <w:uiPriority w:val="1"/>
    <w:semiHidden/>
    <w:rPr>
      <w:rFonts w:ascii="Times New Roman" w:hAnsi="Times New Roman"/>
      <w:sz w:val="24"/>
      <w:szCs w:val="24"/>
    </w:rPr>
  </w:style>
  <w:style w:type="paragraph" w:styleId="Header">
    <w:name w:val="header"/>
    <w:basedOn w:val="Normal"/>
    <w:link w:val="HeaderChar"/>
    <w:uiPriority w:val="99"/>
    <w:semiHidden/>
    <w:rsid w:val="003934E3"/>
    <w:pPr>
      <w:tabs>
        <w:tab w:val="center" w:pos="4680"/>
        <w:tab w:val="right" w:pos="9360"/>
      </w:tabs>
    </w:pPr>
  </w:style>
  <w:style w:type="character" w:customStyle="1" w:styleId="HeaderChar">
    <w:name w:val="Header Char"/>
    <w:basedOn w:val="DefaultParagraphFont"/>
    <w:link w:val="Header"/>
    <w:uiPriority w:val="99"/>
    <w:semiHidden/>
    <w:rsid w:val="008D107A"/>
    <w:rPr>
      <w:rFonts w:asciiTheme="minorHAnsi" w:hAnsiTheme="minorHAnsi" w:cs="Arial"/>
      <w:sz w:val="22"/>
      <w:szCs w:val="22"/>
    </w:rPr>
  </w:style>
  <w:style w:type="paragraph" w:styleId="Footer">
    <w:name w:val="footer"/>
    <w:basedOn w:val="Normal"/>
    <w:link w:val="FooterChar"/>
    <w:uiPriority w:val="99"/>
    <w:semiHidden/>
    <w:rsid w:val="003934E3"/>
    <w:pPr>
      <w:tabs>
        <w:tab w:val="center" w:pos="4680"/>
        <w:tab w:val="right" w:pos="9360"/>
      </w:tabs>
    </w:pPr>
  </w:style>
  <w:style w:type="character" w:customStyle="1" w:styleId="FooterChar">
    <w:name w:val="Footer Char"/>
    <w:basedOn w:val="DefaultParagraphFont"/>
    <w:link w:val="Footer"/>
    <w:uiPriority w:val="99"/>
    <w:semiHidden/>
    <w:rsid w:val="008D107A"/>
    <w:rPr>
      <w:rFonts w:asciiTheme="minorHAnsi" w:hAnsiTheme="minorHAnsi" w:cs="Arial"/>
      <w:sz w:val="22"/>
      <w:szCs w:val="22"/>
    </w:rPr>
  </w:style>
  <w:style w:type="table" w:styleId="TableGrid">
    <w:name w:val="Table Grid"/>
    <w:basedOn w:val="TableNormal"/>
    <w:uiPriority w:val="39"/>
    <w:rsid w:val="00393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
    <w:name w:val="Name"/>
    <w:basedOn w:val="BodyText"/>
    <w:uiPriority w:val="1"/>
    <w:semiHidden/>
    <w:qFormat/>
    <w:rsid w:val="002478A4"/>
    <w:pPr>
      <w:kinsoku w:val="0"/>
      <w:overflowPunct w:val="0"/>
      <w:jc w:val="center"/>
    </w:pPr>
    <w:rPr>
      <w:rFonts w:asciiTheme="majorHAnsi" w:hAnsiTheme="majorHAnsi" w:cs="Arial Black"/>
      <w:b/>
      <w:bCs/>
      <w:color w:val="3083D1" w:themeColor="accent4"/>
      <w:sz w:val="36"/>
      <w:szCs w:val="36"/>
    </w:rPr>
  </w:style>
  <w:style w:type="paragraph" w:customStyle="1" w:styleId="Info">
    <w:name w:val="Info"/>
    <w:basedOn w:val="Normal"/>
    <w:uiPriority w:val="1"/>
    <w:qFormat/>
    <w:rsid w:val="00F97060"/>
    <w:rPr>
      <w:color w:val="404040" w:themeColor="text1" w:themeTint="BF"/>
    </w:rPr>
  </w:style>
  <w:style w:type="character" w:styleId="Strong">
    <w:name w:val="Strong"/>
    <w:basedOn w:val="DefaultParagraphFont"/>
    <w:uiPriority w:val="22"/>
    <w:semiHidden/>
    <w:qFormat/>
    <w:rsid w:val="002478A4"/>
    <w:rPr>
      <w:b/>
      <w:bCs/>
      <w:color w:val="E4058A" w:themeColor="accent5"/>
      <w:sz w:val="28"/>
    </w:rPr>
  </w:style>
  <w:style w:type="paragraph" w:styleId="Date">
    <w:name w:val="Date"/>
    <w:basedOn w:val="Normal"/>
    <w:next w:val="Normal"/>
    <w:link w:val="DateChar"/>
    <w:uiPriority w:val="99"/>
    <w:rsid w:val="00D708AF"/>
    <w:pPr>
      <w:spacing w:line="480" w:lineRule="auto"/>
    </w:pPr>
    <w:rPr>
      <w:rFonts w:cs="Georgia"/>
    </w:rPr>
  </w:style>
  <w:style w:type="character" w:customStyle="1" w:styleId="DateChar">
    <w:name w:val="Date Char"/>
    <w:basedOn w:val="DefaultParagraphFont"/>
    <w:link w:val="Date"/>
    <w:uiPriority w:val="99"/>
    <w:rsid w:val="00D708AF"/>
    <w:rPr>
      <w:rFonts w:asciiTheme="minorHAnsi" w:hAnsiTheme="minorHAnsi" w:cs="Georgia"/>
      <w:sz w:val="22"/>
      <w:szCs w:val="22"/>
    </w:rPr>
  </w:style>
  <w:style w:type="character" w:styleId="PlaceholderText">
    <w:name w:val="Placeholder Text"/>
    <w:basedOn w:val="DefaultParagraphFont"/>
    <w:uiPriority w:val="99"/>
    <w:semiHidden/>
    <w:rsid w:val="00142761"/>
    <w:rPr>
      <w:color w:val="808080"/>
    </w:rPr>
  </w:style>
  <w:style w:type="character" w:customStyle="1" w:styleId="Heading2Char">
    <w:name w:val="Heading 2 Char"/>
    <w:basedOn w:val="DefaultParagraphFont"/>
    <w:link w:val="Heading2"/>
    <w:uiPriority w:val="9"/>
    <w:rsid w:val="00390DAB"/>
    <w:rPr>
      <w:rFonts w:asciiTheme="majorHAnsi" w:hAnsiTheme="majorHAnsi"/>
      <w:b/>
      <w:color w:val="E4058A" w:themeColor="accent5"/>
      <w:sz w:val="28"/>
      <w:szCs w:val="24"/>
    </w:rPr>
  </w:style>
  <w:style w:type="character" w:customStyle="1" w:styleId="Heading1Char">
    <w:name w:val="Heading 1 Char"/>
    <w:basedOn w:val="DefaultParagraphFont"/>
    <w:link w:val="Heading1"/>
    <w:uiPriority w:val="9"/>
    <w:rsid w:val="00F97060"/>
    <w:rPr>
      <w:rFonts w:asciiTheme="majorHAnsi" w:hAnsiTheme="majorHAnsi" w:cs="Arial Black"/>
      <w:b/>
      <w:bCs/>
      <w:color w:val="3083D1" w:themeColor="accent4"/>
      <w:sz w:val="36"/>
      <w:szCs w:val="36"/>
    </w:rPr>
  </w:style>
  <w:style w:type="paragraph" w:customStyle="1" w:styleId="TableBody">
    <w:name w:val="Table Body"/>
    <w:basedOn w:val="Info"/>
    <w:uiPriority w:val="1"/>
    <w:qFormat/>
    <w:rsid w:val="00390DAB"/>
    <w:pPr>
      <w:spacing w:before="40" w:after="40"/>
    </w:pPr>
  </w:style>
  <w:style w:type="paragraph" w:customStyle="1" w:styleId="Heading2Centered">
    <w:name w:val="Heading 2 Centered"/>
    <w:basedOn w:val="Heading2"/>
    <w:rsid w:val="008B2E0A"/>
    <w:pPr>
      <w:jc w:val="center"/>
    </w:pPr>
    <w:rPr>
      <w:bCs/>
      <w:szCs w:val="20"/>
    </w:rPr>
  </w:style>
  <w:style w:type="paragraph" w:customStyle="1" w:styleId="Bullet">
    <w:name w:val="Bullet"/>
    <w:basedOn w:val="Info"/>
    <w:uiPriority w:val="1"/>
    <w:qFormat/>
    <w:rsid w:val="007E7A6A"/>
    <w:pPr>
      <w:jc w:val="center"/>
    </w:pPr>
    <w:rPr>
      <w:color w:val="23619D" w:themeColor="accent4" w:themeShade="BF"/>
    </w:rPr>
  </w:style>
  <w:style w:type="character" w:styleId="Hyperlink">
    <w:name w:val="Hyperlink"/>
    <w:basedOn w:val="DefaultParagraphFont"/>
    <w:uiPriority w:val="99"/>
    <w:unhideWhenUsed/>
    <w:rsid w:val="002F0F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steppingstonesalrewas.co.uk/" TargetMode="External"/><Relationship Id="rId3" Type="http://schemas.openxmlformats.org/officeDocument/2006/relationships/customXml" Target="../customXml/item3.xml"/><Relationship Id="rId21" Type="http://schemas.openxmlformats.org/officeDocument/2006/relationships/image" Target="media/image6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5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manager.steppingstones@hotmail.com"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manager.steppingstones@hotmai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hyperlink" Target="https://steppingstonesalrewas.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cky\AppData\Roaming\Microsoft\Templates\Eighties%20fax%20cover.dotx" TargetMode="External"/></Relationships>
</file>

<file path=word/theme/theme1.xml><?xml version="1.0" encoding="utf-8"?>
<a:theme xmlns:a="http://schemas.openxmlformats.org/drawingml/2006/main" name="Letterhead-2">
  <a:themeElements>
    <a:clrScheme name="Letterhead-2">
      <a:dk1>
        <a:srgbClr val="000000"/>
      </a:dk1>
      <a:lt1>
        <a:srgbClr val="FFFFFF"/>
      </a:lt1>
      <a:dk2>
        <a:srgbClr val="5E5E5E"/>
      </a:dk2>
      <a:lt2>
        <a:srgbClr val="D6D5D5"/>
      </a:lt2>
      <a:accent1>
        <a:srgbClr val="F95725"/>
      </a:accent1>
      <a:accent2>
        <a:srgbClr val="F9D423"/>
      </a:accent2>
      <a:accent3>
        <a:srgbClr val="09C6B3"/>
      </a:accent3>
      <a:accent4>
        <a:srgbClr val="3083D1"/>
      </a:accent4>
      <a:accent5>
        <a:srgbClr val="E4058A"/>
      </a:accent5>
      <a:accent6>
        <a:srgbClr val="432064"/>
      </a:accent6>
      <a:hlink>
        <a:srgbClr val="0000FF"/>
      </a:hlink>
      <a:folHlink>
        <a:srgbClr val="FF00FF"/>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Letterhead-2" id="{B36E660C-FC20-2644-B78F-F8F1A0F0C9CF}" vid="{54529A63-31AD-374D-AA83-1D0C9751D8F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351992C-80DD-45E0-9ECF-1A951CB22731}">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BEEBA271-BE61-4FA3-9A9A-66B827AE3D07}">
  <ds:schemaRefs>
    <ds:schemaRef ds:uri="http://schemas.microsoft.com/sharepoint/v3/contenttype/forms"/>
  </ds:schemaRefs>
</ds:datastoreItem>
</file>

<file path=customXml/itemProps3.xml><?xml version="1.0" encoding="utf-8"?>
<ds:datastoreItem xmlns:ds="http://schemas.openxmlformats.org/officeDocument/2006/customXml" ds:itemID="{4D0D6081-7986-42C4-99BC-241763BA3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FB0459-748E-437B-86BE-50E794964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Eighties fax cover</Template>
  <TotalTime>0</TotalTime>
  <Pages>4</Pages>
  <Words>78</Words>
  <Characters>446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2024-01-11T19:06:00Z</dcterms:created>
  <dcterms:modified xsi:type="dcterms:W3CDTF">2024-01-11T19:06:00Z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